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1C4547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3875F6DA" w14:textId="63041963" w:rsidR="00D90DC5" w:rsidRDefault="001C4547" w:rsidP="00D83C94">
            <w:pPr>
              <w:ind w:left="-141"/>
              <w:jc w:val="center"/>
              <w:rPr>
                <w:rFonts w:ascii="Arial" w:hAnsi="Arial" w:cs="Arial"/>
                <w:b/>
                <w:lang w:val="en-US"/>
              </w:rPr>
            </w:pPr>
            <w:r w:rsidRPr="00E87386">
              <w:rPr>
                <w:rFonts w:ascii="Arial" w:hAnsi="Arial" w:cs="Arial"/>
                <w:b/>
                <w:lang w:val="en-US"/>
              </w:rPr>
              <w:t>FORMULÁRIO DE CANDIDATURA</w:t>
            </w:r>
            <w:r w:rsidR="00E87386" w:rsidRPr="00E87386">
              <w:rPr>
                <w:rFonts w:ascii="Arial" w:hAnsi="Arial" w:cs="Arial"/>
                <w:b/>
                <w:lang w:val="en-US"/>
              </w:rPr>
              <w:t xml:space="preserve"> | </w:t>
            </w:r>
            <w:r w:rsidR="005C6952" w:rsidRPr="008410C6">
              <w:rPr>
                <w:rFonts w:ascii="Arial" w:hAnsi="Arial" w:cs="Arial"/>
                <w:b/>
                <w:i/>
                <w:iCs/>
                <w:lang w:val="en-US"/>
              </w:rPr>
              <w:t>APPLICATION FORM</w:t>
            </w:r>
            <w:r w:rsidR="005C6952" w:rsidRPr="00CD064E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2F4EE938" w14:textId="77777777" w:rsidR="00D83C94" w:rsidRPr="00E87386" w:rsidRDefault="00D83C94" w:rsidP="00E8738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018851F" w14:textId="61511A0E" w:rsidR="00885D62" w:rsidRPr="00D90DC5" w:rsidRDefault="001C4547" w:rsidP="003A0BE8">
            <w:pPr>
              <w:rPr>
                <w:rFonts w:ascii="Arial" w:hAnsi="Arial" w:cs="Arial"/>
                <w:b/>
              </w:rPr>
            </w:pPr>
            <w:r w:rsidRPr="001C4547">
              <w:rPr>
                <w:rFonts w:ascii="Arial" w:hAnsi="Arial" w:cs="Arial"/>
                <w:b/>
              </w:rPr>
              <w:t xml:space="preserve">CATEGORIA </w:t>
            </w:r>
            <w:r w:rsidR="005C6952">
              <w:rPr>
                <w:rFonts w:ascii="Arial" w:hAnsi="Arial" w:cs="Arial"/>
                <w:b/>
              </w:rPr>
              <w:t xml:space="preserve">| </w:t>
            </w:r>
            <w:r w:rsidR="005C6952" w:rsidRPr="008410C6">
              <w:rPr>
                <w:rFonts w:ascii="Arial" w:hAnsi="Arial" w:cs="Arial"/>
                <w:b/>
                <w:i/>
                <w:iCs/>
              </w:rPr>
              <w:t>POSITION</w:t>
            </w:r>
            <w:r w:rsidRPr="00D90DC5">
              <w:rPr>
                <w:rFonts w:ascii="Arial" w:hAnsi="Arial" w:cs="Arial"/>
                <w:b/>
              </w:rPr>
              <w:t xml:space="preserve"> </w:t>
            </w:r>
            <w:r w:rsidR="00D17FD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PROFESSOR CATEDRÁTICO"/>
                    <w:listEntry w:val="PROFESSOR ASSOCIADO"/>
                    <w:listEntry w:val="PROFESSOR AUXILIAR"/>
                    <w:listEntry w:val="FULL PROFESSOR"/>
                    <w:listEntry w:val="ASSOCIATE PROFESSOR"/>
                    <w:listEntry w:val="ASSISTANT PROFESSOR"/>
                    <w:listEntry w:val="INVESTIGADOR COORDENADOR"/>
                    <w:listEntry w:val="INVESTIGADOR PRINCIPAL"/>
                    <w:listEntry w:val="INVESTIGADOR AUXILIAR"/>
                    <w:listEntry w:val="COORDINATOR RESEARCHER"/>
                    <w:listEntry w:val="PRINCIPAL RESEARCHER"/>
                    <w:listEntry w:val="ASSISTANT RESEARCHER"/>
                  </w:ddList>
                </w:ffData>
              </w:fldChar>
            </w:r>
            <w:r w:rsidR="00D17FD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D17FDA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D17FD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4B0276" w14:textId="72966F12" w:rsidR="003C441A" w:rsidRPr="005C6952" w:rsidRDefault="005C6952" w:rsidP="005C695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  <w:r w:rsidRPr="005C6952">
        <w:rPr>
          <w:rFonts w:ascii="Arial" w:hAnsi="Arial" w:cs="Arial"/>
          <w:b/>
          <w:sz w:val="20"/>
          <w:szCs w:val="20"/>
        </w:rPr>
        <w:t xml:space="preserve">REFERÊNCIAS INTERNAS | </w:t>
      </w:r>
      <w:r w:rsidRPr="00E94CD7">
        <w:rPr>
          <w:rFonts w:ascii="Arial" w:hAnsi="Arial" w:cs="Arial"/>
          <w:b/>
          <w:i/>
          <w:iCs/>
          <w:sz w:val="20"/>
          <w:szCs w:val="20"/>
        </w:rPr>
        <w:t>INTERNAL REFERENCES</w:t>
      </w:r>
    </w:p>
    <w:p w14:paraId="66AA5D4E" w14:textId="77777777" w:rsidR="004D38E7" w:rsidRPr="005C6952" w:rsidRDefault="004D38E7" w:rsidP="00797E43">
      <w:pPr>
        <w:ind w:right="-394"/>
        <w:rPr>
          <w:rFonts w:ascii="Tahoma" w:hAnsi="Tahoma" w:cs="Tahoma"/>
          <w:b/>
          <w:sz w:val="16"/>
          <w:szCs w:val="16"/>
        </w:rPr>
      </w:pPr>
    </w:p>
    <w:tbl>
      <w:tblPr>
        <w:tblW w:w="5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1842"/>
      </w:tblGrid>
      <w:tr w:rsidR="007E5C16" w:rsidRPr="00ED2354" w14:paraId="65A0291E" w14:textId="77777777" w:rsidTr="006F625B">
        <w:trPr>
          <w:trHeight w:val="329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0287CB92" w:rsidR="007E5C16" w:rsidRPr="000D0684" w:rsidRDefault="001C4547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e</w:t>
            </w:r>
            <w:r w:rsidR="004C5556">
              <w:rPr>
                <w:rFonts w:ascii="Arial" w:hAnsi="Arial" w:cs="Arial"/>
                <w:sz w:val="20"/>
                <w:szCs w:val="20"/>
              </w:rPr>
              <w:t>dital</w:t>
            </w:r>
            <w:r w:rsidR="005C6952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5C6952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File Number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238850AF" w:rsidR="007E5C16" w:rsidRPr="00ED2354" w:rsidRDefault="00D90DC5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C563F76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345"/>
      </w:tblGrid>
      <w:tr w:rsidR="005C6952" w:rsidRPr="004C5556" w14:paraId="3EBA4CF5" w14:textId="77777777" w:rsidTr="006F625B">
        <w:trPr>
          <w:trHeight w:val="329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578D711" w:rsidR="005C6952" w:rsidRPr="005801B3" w:rsidRDefault="005C6952" w:rsidP="005C6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Department</w:t>
            </w:r>
          </w:p>
        </w:tc>
        <w:tc>
          <w:tcPr>
            <w:tcW w:w="6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59E6" w14:textId="363C2592" w:rsidR="005C6952" w:rsidRDefault="009D3EF2" w:rsidP="005C695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C271A7D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345"/>
      </w:tblGrid>
      <w:tr w:rsidR="00993D7F" w:rsidRPr="000C50DB" w14:paraId="1BF91A25" w14:textId="77777777" w:rsidTr="005C6952">
        <w:trPr>
          <w:trHeight w:val="329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26E2D786" w:rsidR="00993D7F" w:rsidRPr="00170671" w:rsidRDefault="004C5556" w:rsidP="00170671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disciplinar</w:t>
            </w:r>
            <w:r w:rsidR="005C6952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5C6952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Disciplinary field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20FFE8DE" w:rsidR="00993D7F" w:rsidRPr="00993D7F" w:rsidRDefault="00D90DC5" w:rsidP="00170671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3E6CB5B7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65AD5A03" w:rsidR="00C85270" w:rsidRPr="00E94CD7" w:rsidRDefault="001C4547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DADOS PESSOAIS</w:t>
      </w:r>
      <w:r w:rsidR="00D83C94">
        <w:rPr>
          <w:rFonts w:ascii="Arial" w:hAnsi="Arial" w:cs="Arial"/>
          <w:b/>
          <w:sz w:val="20"/>
          <w:szCs w:val="20"/>
          <w:lang w:val="en-US"/>
        </w:rPr>
        <w:t xml:space="preserve"> | </w:t>
      </w:r>
      <w:r w:rsidR="00D83C94" w:rsidRPr="00E94CD7">
        <w:rPr>
          <w:rFonts w:ascii="Arial" w:hAnsi="Arial" w:cs="Arial"/>
          <w:b/>
          <w:i/>
          <w:iCs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7905"/>
      </w:tblGrid>
      <w:tr w:rsidR="00C85270" w:rsidRPr="000D0684" w14:paraId="3C04C5ED" w14:textId="77777777" w:rsidTr="00FC2262">
        <w:trPr>
          <w:trHeight w:val="329"/>
        </w:trPr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3C54C920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</w:t>
            </w:r>
            <w:r w:rsidR="004C5556">
              <w:rPr>
                <w:rFonts w:ascii="Arial" w:hAnsi="Arial" w:cs="Arial"/>
                <w:sz w:val="20"/>
                <w:szCs w:val="20"/>
              </w:rPr>
              <w:t>ome</w:t>
            </w:r>
            <w:r w:rsidR="00FC2262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C2262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36F7936" w:rsidR="00C85270" w:rsidRPr="00ED2354" w:rsidRDefault="009D3EF2" w:rsidP="00FC226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567"/>
        <w:gridCol w:w="993"/>
        <w:gridCol w:w="4716"/>
      </w:tblGrid>
      <w:tr w:rsidR="00995D0E" w:rsidRPr="000D0684" w14:paraId="5070822C" w14:textId="77777777" w:rsidTr="003A0BE8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6411068E" w:rsidR="00995D0E" w:rsidRPr="003A0BE8" w:rsidRDefault="00995D0E" w:rsidP="001C4547">
            <w:pPr>
              <w:ind w:left="-105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3A0BE8">
              <w:rPr>
                <w:rFonts w:ascii="Arial" w:hAnsi="Arial" w:cs="Arial"/>
                <w:spacing w:val="-10"/>
                <w:sz w:val="20"/>
                <w:szCs w:val="20"/>
              </w:rPr>
              <w:t>D</w:t>
            </w:r>
            <w:r w:rsidR="004C5556" w:rsidRPr="003A0BE8">
              <w:rPr>
                <w:rFonts w:ascii="Arial" w:hAnsi="Arial" w:cs="Arial"/>
                <w:spacing w:val="-10"/>
                <w:sz w:val="20"/>
                <w:szCs w:val="20"/>
              </w:rPr>
              <w:t>ata de nascimento</w:t>
            </w:r>
            <w:r w:rsidR="00D83C94" w:rsidRPr="003A0BE8">
              <w:rPr>
                <w:rFonts w:ascii="Arial" w:hAnsi="Arial" w:cs="Arial"/>
                <w:spacing w:val="-10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>Date of birth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07494A8" w:rsidR="00995D0E" w:rsidRPr="00ED2354" w:rsidRDefault="00D90DC5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A596CA" w14:textId="77777777" w:rsidR="00124C51" w:rsidRDefault="00995D0E" w:rsidP="00995D0E">
            <w:pPr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124C51">
              <w:rPr>
                <w:rFonts w:ascii="Arial" w:hAnsi="Arial" w:cs="Arial"/>
                <w:spacing w:val="-10"/>
                <w:sz w:val="20"/>
                <w:szCs w:val="20"/>
              </w:rPr>
              <w:t>G</w:t>
            </w:r>
            <w:r w:rsidR="004C5556" w:rsidRPr="00124C51">
              <w:rPr>
                <w:rFonts w:ascii="Arial" w:hAnsi="Arial" w:cs="Arial"/>
                <w:spacing w:val="-10"/>
                <w:sz w:val="20"/>
                <w:szCs w:val="20"/>
              </w:rPr>
              <w:t>énero</w:t>
            </w:r>
            <w:r w:rsidR="00D83C94" w:rsidRPr="00124C51">
              <w:rPr>
                <w:rFonts w:ascii="Arial" w:hAnsi="Arial" w:cs="Arial"/>
                <w:spacing w:val="-10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>Gender:</w:t>
            </w:r>
          </w:p>
          <w:p w14:paraId="57D2E38D" w14:textId="2A969368" w:rsidR="00995D0E" w:rsidRPr="00124C51" w:rsidRDefault="00D83C94" w:rsidP="00995D0E">
            <w:pPr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4C5556">
              <w:rPr>
                <w:rFonts w:ascii="Arial" w:hAnsi="Arial" w:cs="Arial"/>
                <w:sz w:val="20"/>
                <w:szCs w:val="20"/>
              </w:rPr>
              <w:t>Masculino</w:t>
            </w:r>
            <w:r w:rsidR="00124C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Male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0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95D0E">
              <w:rPr>
                <w:rFonts w:ascii="Arial" w:hAnsi="Arial"/>
                <w:sz w:val="20"/>
              </w:rPr>
              <w:instrText xml:space="preserve"> FORMCHECKBOX </w:instrText>
            </w:r>
            <w:r w:rsidR="00DA09D2">
              <w:rPr>
                <w:rFonts w:ascii="Arial" w:hAnsi="Arial"/>
                <w:sz w:val="20"/>
              </w:rPr>
            </w:r>
            <w:r w:rsidR="00DA09D2">
              <w:rPr>
                <w:rFonts w:ascii="Arial" w:hAnsi="Arial"/>
                <w:sz w:val="20"/>
              </w:rPr>
              <w:fldChar w:fldCharType="separate"/>
            </w:r>
            <w:r w:rsidR="00995D0E">
              <w:rPr>
                <w:rFonts w:ascii="Arial" w:hAnsi="Arial"/>
                <w:sz w:val="20"/>
              </w:rPr>
              <w:fldChar w:fldCharType="end"/>
            </w:r>
            <w:r w:rsidR="00995D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5D0E">
              <w:rPr>
                <w:rFonts w:ascii="Arial" w:hAnsi="Arial" w:cs="Arial"/>
                <w:sz w:val="20"/>
                <w:szCs w:val="20"/>
              </w:rPr>
              <w:t>F</w:t>
            </w:r>
            <w:r w:rsidR="004C5556">
              <w:rPr>
                <w:rFonts w:ascii="Arial" w:hAnsi="Arial" w:cs="Arial"/>
                <w:sz w:val="20"/>
                <w:szCs w:val="20"/>
              </w:rPr>
              <w:t>eminino</w:t>
            </w:r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0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95D0E">
              <w:rPr>
                <w:rFonts w:ascii="Arial" w:hAnsi="Arial"/>
                <w:sz w:val="20"/>
              </w:rPr>
              <w:instrText xml:space="preserve"> FORMCHECKBOX </w:instrText>
            </w:r>
            <w:r w:rsidR="00DA09D2">
              <w:rPr>
                <w:rFonts w:ascii="Arial" w:hAnsi="Arial"/>
                <w:sz w:val="20"/>
              </w:rPr>
            </w:r>
            <w:r w:rsidR="00DA09D2">
              <w:rPr>
                <w:rFonts w:ascii="Arial" w:hAnsi="Arial"/>
                <w:sz w:val="20"/>
              </w:rPr>
              <w:fldChar w:fldCharType="separate"/>
            </w:r>
            <w:r w:rsidR="00995D0E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912"/>
      </w:tblGrid>
      <w:tr w:rsidR="00620414" w:rsidRPr="00ED2354" w14:paraId="651ABE18" w14:textId="77777777" w:rsidTr="00D83C94">
        <w:trPr>
          <w:trHeight w:val="329"/>
        </w:trPr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522961F9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</w:t>
            </w:r>
            <w:r w:rsidR="004C5556">
              <w:rPr>
                <w:rFonts w:ascii="Arial" w:hAnsi="Arial" w:cs="Arial"/>
                <w:sz w:val="20"/>
                <w:szCs w:val="20"/>
              </w:rPr>
              <w:t>lidade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Nacionality</w:t>
            </w:r>
          </w:p>
        </w:tc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819"/>
      </w:tblGrid>
      <w:tr w:rsidR="008D559F" w:rsidRPr="00636352" w14:paraId="2CA703CC" w14:textId="77777777" w:rsidTr="008D559F">
        <w:trPr>
          <w:trHeight w:val="329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3C278FCF" w:rsidR="008D559F" w:rsidRPr="003071CC" w:rsidRDefault="008D559F" w:rsidP="00D90DC5">
            <w:pPr>
              <w:ind w:left="-75"/>
              <w:rPr>
                <w:rFonts w:cs="Arial"/>
                <w:i/>
                <w:spacing w:val="-6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Documento de Identificação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Identification document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28170FCE" w:rsidR="008D559F" w:rsidRPr="005801B3" w:rsidRDefault="00BA02D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/>
                <w:b/>
                <w:noProof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ar opção | select option"/>
                    <w:listEntry w:val="Passaporte"/>
                    <w:listEntry w:val="Cartão de Cidadão"/>
                    <w:listEntry w:val="Título autorização residência"/>
                    <w:listEntry w:val="Passport"/>
                    <w:listEntry w:val="Citizen Card"/>
                    <w:listEntry w:val="Residence permit"/>
                  </w:ddList>
                </w:ffData>
              </w:fldChar>
            </w:r>
            <w:bookmarkStart w:id="2" w:name="Dropdown1"/>
            <w:r>
              <w:rPr>
                <w:rFonts w:eastAsia="Calibri" w:cs="Arial"/>
                <w:b/>
                <w:noProof/>
                <w:sz w:val="18"/>
                <w:szCs w:val="18"/>
              </w:rPr>
              <w:instrText xml:space="preserve"> FORMDROPDOWN </w:instrText>
            </w:r>
            <w:r w:rsidR="00DA09D2">
              <w:rPr>
                <w:rFonts w:eastAsia="Calibri" w:cs="Arial"/>
                <w:b/>
                <w:noProof/>
                <w:sz w:val="18"/>
                <w:szCs w:val="18"/>
              </w:rPr>
            </w:r>
            <w:r w:rsidR="00DA09D2">
              <w:rPr>
                <w:rFonts w:eastAsia="Calibri" w:cs="Arial"/>
                <w:b/>
                <w:noProof/>
                <w:sz w:val="18"/>
                <w:szCs w:val="18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3D818806" w14:textId="2D4C1237" w:rsidR="008D559F" w:rsidRDefault="008D559F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5920"/>
      </w:tblGrid>
      <w:tr w:rsidR="008D559F" w:rsidRPr="00ED2354" w14:paraId="082CF541" w14:textId="77777777" w:rsidTr="006F625B">
        <w:trPr>
          <w:trHeight w:val="329"/>
        </w:trPr>
        <w:tc>
          <w:tcPr>
            <w:tcW w:w="3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69671" w14:textId="244BED8F" w:rsidR="008D559F" w:rsidRPr="000D0684" w:rsidRDefault="008D559F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3124">
              <w:rPr>
                <w:rFonts w:ascii="Arial" w:hAnsi="Arial" w:cs="Arial"/>
                <w:spacing w:val="-6"/>
                <w:sz w:val="20"/>
                <w:szCs w:val="20"/>
              </w:rPr>
              <w:t>Nº de Identificação</w:t>
            </w: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| </w:t>
            </w:r>
            <w:r w:rsidRPr="00124C51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Identification </w:t>
            </w:r>
            <w:r w:rsidR="006F625B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1B95" w14:textId="77777777" w:rsidR="008D559F" w:rsidRPr="00ED2354" w:rsidRDefault="008D559F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1955B9F" w14:textId="77777777" w:rsidR="008D559F" w:rsidRPr="00620414" w:rsidRDefault="008D559F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7763"/>
      </w:tblGrid>
      <w:tr w:rsidR="00620414" w:rsidRPr="00ED2354" w14:paraId="04EA70DC" w14:textId="77777777" w:rsidTr="00D83C94">
        <w:trPr>
          <w:trHeight w:val="329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07E4BF16" w:rsidR="00620414" w:rsidRPr="000D0684" w:rsidRDefault="004C5556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Morada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Address</w:t>
            </w:r>
          </w:p>
        </w:tc>
        <w:tc>
          <w:tcPr>
            <w:tcW w:w="7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3F569F58" w:rsidR="00620414" w:rsidRPr="00ED2354" w:rsidRDefault="009D3EF2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236"/>
        <w:gridCol w:w="1379"/>
        <w:gridCol w:w="3488"/>
      </w:tblGrid>
      <w:tr w:rsidR="00BC0C6B" w:rsidRPr="00ED2354" w14:paraId="1CE76DE7" w14:textId="77777777" w:rsidTr="00D83C94">
        <w:trPr>
          <w:trHeight w:val="329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6D835979" w:rsidR="00BC0C6B" w:rsidRPr="00700772" w:rsidRDefault="004C5556" w:rsidP="001C454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Postal Code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468C1E39" w:rsidR="00BC0C6B" w:rsidRPr="00ED2354" w:rsidRDefault="009D3EF2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4CC38914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</w:t>
            </w:r>
            <w:r w:rsidR="004C5556">
              <w:rPr>
                <w:rFonts w:ascii="Arial" w:hAnsi="Arial" w:cs="Arial"/>
                <w:sz w:val="20"/>
                <w:szCs w:val="20"/>
              </w:rPr>
              <w:t>idade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City</w:t>
            </w:r>
          </w:p>
        </w:tc>
        <w:tc>
          <w:tcPr>
            <w:tcW w:w="3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108083A2" w:rsidR="00BC0C6B" w:rsidRPr="00ED2354" w:rsidRDefault="009D3EF2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3382"/>
        <w:gridCol w:w="2713"/>
        <w:gridCol w:w="2093"/>
      </w:tblGrid>
      <w:tr w:rsidR="00620414" w:rsidRPr="00ED2354" w14:paraId="65EA0759" w14:textId="77777777" w:rsidTr="008D559F">
        <w:trPr>
          <w:trHeight w:val="329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5A7D45BB" w:rsidR="00620414" w:rsidRPr="005801B3" w:rsidRDefault="004C5556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País</w:t>
            </w:r>
            <w:r w:rsidR="003A0BE8">
              <w:rPr>
                <w:rFonts w:ascii="Arial" w:hAnsi="Arial" w:cs="Arial"/>
                <w:spacing w:val="-6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4EC270FE" w:rsidR="00620414" w:rsidRPr="00ED2354" w:rsidRDefault="009D3EF2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1BC388F5" w:rsidR="00620414" w:rsidRPr="008D559F" w:rsidRDefault="004C5556" w:rsidP="003A0E2E">
            <w:pPr>
              <w:jc w:val="right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8D559F">
              <w:rPr>
                <w:rFonts w:ascii="Arial" w:hAnsi="Arial" w:cs="Arial"/>
                <w:spacing w:val="-12"/>
                <w:sz w:val="20"/>
                <w:szCs w:val="20"/>
              </w:rPr>
              <w:t>N</w:t>
            </w:r>
            <w:r w:rsidR="008D559F">
              <w:rPr>
                <w:rFonts w:ascii="Arial" w:hAnsi="Arial" w:cs="Arial"/>
                <w:spacing w:val="-12"/>
                <w:sz w:val="20"/>
                <w:szCs w:val="20"/>
              </w:rPr>
              <w:t xml:space="preserve">ª </w:t>
            </w:r>
            <w:r w:rsidRPr="008D559F">
              <w:rPr>
                <w:rFonts w:ascii="Arial" w:hAnsi="Arial" w:cs="Arial"/>
                <w:spacing w:val="-12"/>
                <w:sz w:val="20"/>
                <w:szCs w:val="20"/>
              </w:rPr>
              <w:t>de telefone</w:t>
            </w:r>
            <w:r w:rsidR="003A0BE8" w:rsidRPr="008D559F">
              <w:rPr>
                <w:rFonts w:ascii="Arial" w:hAnsi="Arial" w:cs="Arial"/>
                <w:spacing w:val="-12"/>
                <w:sz w:val="20"/>
                <w:szCs w:val="20"/>
              </w:rPr>
              <w:t xml:space="preserve"> |</w:t>
            </w:r>
            <w:r w:rsidR="003A0BE8" w:rsidRPr="008D559F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Number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1370B55A" w14:textId="74B06F40" w:rsidR="00620414" w:rsidRPr="00ED2354" w:rsidRDefault="009D3EF2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E28D060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5F2C4449" w14:textId="77777777" w:rsidR="008D3267" w:rsidRPr="004C5556" w:rsidRDefault="008D3267" w:rsidP="0021787B">
      <w:pPr>
        <w:rPr>
          <w:sz w:val="4"/>
          <w:szCs w:val="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8755"/>
      </w:tblGrid>
      <w:tr w:rsidR="003A0BE8" w:rsidRPr="00ED2354" w14:paraId="4EEDB47E" w14:textId="77777777" w:rsidTr="003A0BE8">
        <w:trPr>
          <w:trHeight w:val="329"/>
        </w:trPr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C3F04" w14:textId="686EF3A8" w:rsidR="003A0BE8" w:rsidRPr="000D0684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3F5E" w14:textId="267AB82C" w:rsidR="003A0BE8" w:rsidRPr="00ED2354" w:rsidRDefault="009D3EF2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0449271" w14:textId="55ABF246" w:rsidR="008D3267" w:rsidRPr="003A0BE8" w:rsidRDefault="003A0BE8" w:rsidP="0021787B">
      <w:pPr>
        <w:rPr>
          <w:sz w:val="4"/>
          <w:szCs w:val="4"/>
        </w:rPr>
      </w:pPr>
      <w:r w:rsidRPr="004C5556">
        <w:rPr>
          <w:rFonts w:ascii="Tahoma" w:hAnsi="Tahoma" w:cs="Tahoma"/>
          <w:color w:val="000000"/>
          <w:sz w:val="16"/>
          <w:szCs w:val="16"/>
        </w:rPr>
        <w:t xml:space="preserve">Certifique-se de que </w:t>
      </w:r>
      <w:r>
        <w:rPr>
          <w:rFonts w:ascii="Tahoma" w:hAnsi="Tahoma" w:cs="Tahoma"/>
          <w:color w:val="000000"/>
          <w:sz w:val="16"/>
          <w:szCs w:val="16"/>
        </w:rPr>
        <w:t xml:space="preserve">o </w:t>
      </w:r>
      <w:r w:rsidRPr="004C5556">
        <w:rPr>
          <w:rFonts w:ascii="Tahoma" w:hAnsi="Tahoma" w:cs="Tahoma"/>
          <w:color w:val="000000"/>
          <w:sz w:val="16"/>
          <w:szCs w:val="16"/>
        </w:rPr>
        <w:t>seu endereço de e-mail est</w:t>
      </w:r>
      <w:r>
        <w:rPr>
          <w:rFonts w:ascii="Tahoma" w:hAnsi="Tahoma" w:cs="Tahoma"/>
          <w:color w:val="000000"/>
          <w:sz w:val="16"/>
          <w:szCs w:val="16"/>
        </w:rPr>
        <w:t>á</w:t>
      </w:r>
      <w:r w:rsidRPr="004C5556">
        <w:rPr>
          <w:rFonts w:ascii="Tahoma" w:hAnsi="Tahoma" w:cs="Tahoma"/>
          <w:color w:val="000000"/>
          <w:sz w:val="16"/>
          <w:szCs w:val="16"/>
        </w:rPr>
        <w:t xml:space="preserve"> escrito corretamente e ativo durante todo o processo de </w:t>
      </w:r>
      <w:r>
        <w:rPr>
          <w:rFonts w:ascii="Tahoma" w:hAnsi="Tahoma" w:cs="Tahoma"/>
          <w:color w:val="000000"/>
          <w:sz w:val="16"/>
          <w:szCs w:val="16"/>
        </w:rPr>
        <w:t xml:space="preserve">candidatura | </w:t>
      </w:r>
      <w:r w:rsidRPr="003A0BE8">
        <w:rPr>
          <w:rFonts w:ascii="Tahoma" w:hAnsi="Tahoma" w:cs="Tahoma"/>
          <w:color w:val="000000"/>
          <w:sz w:val="16"/>
          <w:szCs w:val="16"/>
        </w:rPr>
        <w:t>Please make sure your email address is spelled correctly and is active as it will be used to all communications during the application process</w:t>
      </w:r>
    </w:p>
    <w:p w14:paraId="21B2BE70" w14:textId="77777777" w:rsidR="008D3267" w:rsidRPr="004C5556" w:rsidRDefault="008D3267" w:rsidP="0021787B">
      <w:pPr>
        <w:rPr>
          <w:sz w:val="4"/>
          <w:szCs w:val="4"/>
        </w:rPr>
      </w:pPr>
    </w:p>
    <w:p w14:paraId="614089CE" w14:textId="77777777" w:rsidR="008D3267" w:rsidRPr="004C5556" w:rsidRDefault="008D3267" w:rsidP="0021787B">
      <w:pPr>
        <w:rPr>
          <w:sz w:val="4"/>
          <w:szCs w:val="4"/>
        </w:rPr>
      </w:pPr>
    </w:p>
    <w:p w14:paraId="03F389BE" w14:textId="0052B12F" w:rsidR="008D3267" w:rsidRDefault="008D3267" w:rsidP="0021787B">
      <w:pPr>
        <w:rPr>
          <w:sz w:val="4"/>
          <w:szCs w:val="4"/>
        </w:rPr>
      </w:pPr>
    </w:p>
    <w:p w14:paraId="7F63FB5D" w14:textId="39AF0DD5" w:rsidR="003A0BE8" w:rsidRDefault="003A0BE8" w:rsidP="0021787B">
      <w:pPr>
        <w:rPr>
          <w:sz w:val="4"/>
          <w:szCs w:val="4"/>
        </w:rPr>
      </w:pPr>
    </w:p>
    <w:p w14:paraId="0BB26D96" w14:textId="5722D8BA" w:rsidR="003A0BE8" w:rsidRDefault="003A0BE8" w:rsidP="0021787B">
      <w:pPr>
        <w:rPr>
          <w:sz w:val="4"/>
          <w:szCs w:val="4"/>
        </w:rPr>
      </w:pPr>
    </w:p>
    <w:p w14:paraId="6EE12B1D" w14:textId="4F3FE5AE" w:rsidR="003A0BE8" w:rsidRDefault="003A0BE8" w:rsidP="0021787B">
      <w:pPr>
        <w:rPr>
          <w:sz w:val="4"/>
          <w:szCs w:val="4"/>
        </w:rPr>
      </w:pPr>
    </w:p>
    <w:p w14:paraId="615B1EA6" w14:textId="77777777" w:rsidR="003A0BE8" w:rsidRPr="004C5556" w:rsidRDefault="003A0BE8" w:rsidP="0021787B">
      <w:pPr>
        <w:rPr>
          <w:sz w:val="4"/>
          <w:szCs w:val="4"/>
        </w:rPr>
      </w:pPr>
    </w:p>
    <w:p w14:paraId="30F7F2B3" w14:textId="71ECFF45" w:rsidR="008D3267" w:rsidRPr="008D3267" w:rsidRDefault="004C5556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SITUAÇÃO ATUAL</w:t>
      </w:r>
      <w:r w:rsidR="003A0BE8">
        <w:rPr>
          <w:rFonts w:ascii="Arial" w:hAnsi="Arial" w:cs="Arial"/>
          <w:b/>
          <w:sz w:val="20"/>
          <w:szCs w:val="20"/>
          <w:lang w:val="en-US"/>
        </w:rPr>
        <w:t xml:space="preserve"> | </w:t>
      </w:r>
      <w:r w:rsidR="003A0BE8" w:rsidRPr="009D3EF2">
        <w:rPr>
          <w:rFonts w:ascii="Arial" w:hAnsi="Arial" w:cs="Arial"/>
          <w:b/>
          <w:i/>
          <w:iCs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7479"/>
      </w:tblGrid>
      <w:tr w:rsidR="005801B3" w:rsidRPr="000D0684" w14:paraId="36F86E1A" w14:textId="77777777" w:rsidTr="003A0BE8">
        <w:trPr>
          <w:trHeight w:val="329"/>
        </w:trPr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DD243A6" w:rsidR="005801B3" w:rsidRPr="005801B3" w:rsidRDefault="004C5556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 w:rsidR="003A0BE8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7763"/>
      </w:tblGrid>
      <w:tr w:rsidR="005801B3" w:rsidRPr="000D0684" w14:paraId="690EE28F" w14:textId="77777777" w:rsidTr="003A0BE8">
        <w:trPr>
          <w:trHeight w:val="329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26A9E2C8" w:rsidR="005801B3" w:rsidRPr="005801B3" w:rsidRDefault="004C5556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ção</w:t>
            </w:r>
            <w:r w:rsidR="003A0BE8">
              <w:rPr>
                <w:rFonts w:ascii="Arial" w:hAnsi="Arial" w:cs="Arial"/>
                <w:sz w:val="20"/>
                <w:szCs w:val="20"/>
                <w:lang w:val="en-US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11B5D77A" w:rsidR="00B667E2" w:rsidRDefault="00B667E2" w:rsidP="005801B3">
      <w:pPr>
        <w:pStyle w:val="Cabealho"/>
        <w:rPr>
          <w:rFonts w:ascii="Arial" w:hAnsi="Arial" w:cs="Arial"/>
          <w:b/>
          <w:lang w:val="en-US"/>
        </w:rPr>
      </w:pPr>
    </w:p>
    <w:p w14:paraId="2713B8A4" w14:textId="54591009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</w:t>
      </w:r>
      <w:r w:rsidR="00D90DC5">
        <w:rPr>
          <w:rFonts w:ascii="Arial" w:hAnsi="Arial" w:cs="Arial"/>
          <w:b/>
          <w:sz w:val="20"/>
          <w:szCs w:val="20"/>
          <w:lang w:val="en-US"/>
        </w:rPr>
        <w:t>Ê</w:t>
      </w:r>
      <w:r>
        <w:rPr>
          <w:rFonts w:ascii="Arial" w:hAnsi="Arial" w:cs="Arial"/>
          <w:b/>
          <w:sz w:val="20"/>
          <w:szCs w:val="20"/>
          <w:lang w:val="en-US"/>
        </w:rPr>
        <w:t>NC</w:t>
      </w:r>
      <w:r w:rsidR="004C5556">
        <w:rPr>
          <w:rFonts w:ascii="Arial" w:hAnsi="Arial" w:cs="Arial"/>
          <w:b/>
          <w:sz w:val="20"/>
          <w:szCs w:val="20"/>
          <w:lang w:val="en-US"/>
        </w:rPr>
        <w:t>IAS</w:t>
      </w:r>
      <w:r w:rsidR="003A0BE8">
        <w:rPr>
          <w:rFonts w:ascii="Arial" w:hAnsi="Arial" w:cs="Arial"/>
          <w:b/>
          <w:sz w:val="20"/>
          <w:szCs w:val="20"/>
          <w:lang w:val="en-US"/>
        </w:rPr>
        <w:t xml:space="preserve"> | </w:t>
      </w:r>
      <w:r w:rsidR="003A0BE8" w:rsidRPr="009D3EF2">
        <w:rPr>
          <w:rFonts w:ascii="Arial" w:hAnsi="Arial" w:cs="Arial"/>
          <w:b/>
          <w:i/>
          <w:iCs/>
          <w:sz w:val="20"/>
          <w:szCs w:val="20"/>
          <w:lang w:val="en-US"/>
        </w:rPr>
        <w:t>REFERENCES</w:t>
      </w:r>
    </w:p>
    <w:p w14:paraId="3A9F2772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F23F2A" w:rsidRPr="00ED2354" w14:paraId="7D78DD94" w14:textId="77777777" w:rsidTr="003A0BE8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BBDC6D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</w:t>
            </w:r>
            <w:r w:rsidR="004C5556">
              <w:rPr>
                <w:rFonts w:ascii="Arial" w:hAnsi="Arial" w:cs="Arial"/>
                <w:sz w:val="20"/>
                <w:szCs w:val="20"/>
              </w:rPr>
              <w:t>ome</w:t>
            </w:r>
            <w:r w:rsidR="003A0BE8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F23F2A" w:rsidRPr="00ED2354" w14:paraId="4DB51CD5" w14:textId="77777777" w:rsidTr="003A0BE8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053D8AC3" w:rsidR="00F23F2A" w:rsidRPr="000D0684" w:rsidRDefault="004C5556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 w:rsidR="003A0BE8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F23F2A" w:rsidRPr="00ED2354" w14:paraId="1D97CE11" w14:textId="77777777" w:rsidTr="003A0BE8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14B086F6" w:rsidR="00F23F2A" w:rsidRPr="000D0684" w:rsidRDefault="003A0BE8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08180F28" w:rsidR="00B278B4" w:rsidRDefault="00BA02D3" w:rsidP="00F23F2A">
      <w:pPr>
        <w:spacing w:line="60" w:lineRule="exact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6165EFF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247650" cy="22510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5E7092E0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="004C555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PT</w:t>
                            </w:r>
                            <w:r w:rsidR="00BA02D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_EN</w:t>
                            </w:r>
                            <w:r w:rsidR="004C555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BA02D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2024.12.18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19.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5E7092E0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4 </w:t>
                      </w:r>
                      <w:r w:rsidR="004C555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PT</w:t>
                      </w:r>
                      <w:r w:rsidR="00BA02D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_EN</w:t>
                      </w:r>
                      <w:r w:rsidR="004C555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ref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BA02D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2024.12.18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45"/>
        <w:gridCol w:w="2551"/>
        <w:gridCol w:w="2093"/>
      </w:tblGrid>
      <w:tr w:rsidR="00B278B4" w:rsidRPr="00ED2354" w14:paraId="4C31982E" w14:textId="77777777" w:rsidTr="00BA02D3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58C69592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3A0BE8" w:rsidRPr="003A0BE8">
              <w:rPr>
                <w:rFonts w:ascii="Arial" w:hAnsi="Arial" w:cs="Arial"/>
                <w:spacing w:val="-12"/>
                <w:sz w:val="20"/>
                <w:szCs w:val="20"/>
              </w:rPr>
              <w:t>Nº telefone |</w:t>
            </w:r>
            <w:r w:rsidR="003A0BE8"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Number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57B81605" w14:textId="63A84725" w:rsidR="00B278B4" w:rsidRPr="00ED2354" w:rsidRDefault="009D3EF2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8008D04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0E927CC4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41EC7" w14:textId="1603545C" w:rsidR="003A0BE8" w:rsidRPr="003C441A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C441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441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ome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7A87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C91803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79F4E2F3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AF664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939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2B37CE9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68011974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BE190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593B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D3A5C13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45"/>
        <w:gridCol w:w="2551"/>
        <w:gridCol w:w="2093"/>
      </w:tblGrid>
      <w:tr w:rsidR="003A0BE8" w:rsidRPr="00ED2354" w14:paraId="16B6F79F" w14:textId="77777777" w:rsidTr="00BA02D3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AEBB8" w14:textId="77777777" w:rsidR="003A0BE8" w:rsidRPr="00043607" w:rsidRDefault="003A0BE8" w:rsidP="009C088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23F2A">
              <w:rPr>
                <w:rFonts w:ascii="Arial" w:hAnsi="Arial" w:cs="Arial"/>
                <w:sz w:val="20"/>
                <w:szCs w:val="20"/>
              </w:rPr>
              <w:t>E-mai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A8C4" w14:textId="393F84EE" w:rsidR="003A0BE8" w:rsidRPr="00ED2354" w:rsidRDefault="009D3EF2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44684" w14:textId="77777777" w:rsidR="003A0BE8" w:rsidRPr="000D0684" w:rsidRDefault="003A0BE8" w:rsidP="009C088E">
            <w:pPr>
              <w:rPr>
                <w:rFonts w:ascii="Arial" w:hAnsi="Arial" w:cs="Arial"/>
                <w:sz w:val="4"/>
                <w:szCs w:val="4"/>
              </w:rPr>
            </w:pPr>
          </w:p>
          <w:p w14:paraId="5D61EB3A" w14:textId="77777777" w:rsidR="003A0BE8" w:rsidRPr="003A0BE8" w:rsidRDefault="003A0BE8" w:rsidP="009C088E">
            <w:pPr>
              <w:rPr>
                <w:rFonts w:ascii="Arial" w:hAnsi="Arial" w:cs="Arial"/>
                <w:i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3A0BE8">
              <w:rPr>
                <w:rFonts w:ascii="Arial" w:hAnsi="Arial" w:cs="Arial"/>
                <w:spacing w:val="-12"/>
                <w:sz w:val="20"/>
                <w:szCs w:val="20"/>
              </w:rPr>
              <w:t>Nº telefone |</w:t>
            </w:r>
            <w:r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Number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1089EF88" w14:textId="53FB50B9" w:rsidR="003A0BE8" w:rsidRPr="00ED2354" w:rsidRDefault="009D3EF2" w:rsidP="009C0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73E1ED7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18797B96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81D99" w14:textId="1D3C44EA" w:rsidR="003A0BE8" w:rsidRPr="003C441A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C441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441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ome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37B2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786EDC1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7B9F79DC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BCACC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CB1B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012EFD3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365920F6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748A4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75D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4523D5C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45"/>
        <w:gridCol w:w="2551"/>
        <w:gridCol w:w="2093"/>
      </w:tblGrid>
      <w:tr w:rsidR="003A0BE8" w:rsidRPr="00ED2354" w14:paraId="3A5066E0" w14:textId="77777777" w:rsidTr="00BA02D3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8AA8B" w14:textId="77777777" w:rsidR="003A0BE8" w:rsidRPr="00043607" w:rsidRDefault="003A0BE8" w:rsidP="009C088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23F2A">
              <w:rPr>
                <w:rFonts w:ascii="Arial" w:hAnsi="Arial" w:cs="Arial"/>
                <w:sz w:val="20"/>
                <w:szCs w:val="20"/>
              </w:rPr>
              <w:t>E-mai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7236" w14:textId="35EE2BA3" w:rsidR="003A0BE8" w:rsidRPr="00ED2354" w:rsidRDefault="009D3EF2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141AD" w14:textId="77777777" w:rsidR="003A0BE8" w:rsidRPr="000D0684" w:rsidRDefault="003A0BE8" w:rsidP="009C088E">
            <w:pPr>
              <w:rPr>
                <w:rFonts w:ascii="Arial" w:hAnsi="Arial" w:cs="Arial"/>
                <w:sz w:val="4"/>
                <w:szCs w:val="4"/>
              </w:rPr>
            </w:pPr>
          </w:p>
          <w:p w14:paraId="630195A9" w14:textId="536FD4F1" w:rsidR="003A0BE8" w:rsidRPr="000D0684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3A0BE8">
              <w:rPr>
                <w:rFonts w:ascii="Arial" w:hAnsi="Arial" w:cs="Arial"/>
                <w:spacing w:val="-12"/>
                <w:sz w:val="20"/>
                <w:szCs w:val="20"/>
              </w:rPr>
              <w:t>Nº telefone |</w:t>
            </w:r>
            <w:r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Number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4ED77280" w14:textId="7B72310D" w:rsidR="003A0BE8" w:rsidRPr="00ED2354" w:rsidRDefault="009D3EF2" w:rsidP="009C0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2023" w14:textId="77777777" w:rsidR="00DA09D2" w:rsidRDefault="00DA09D2">
      <w:r>
        <w:separator/>
      </w:r>
    </w:p>
  </w:endnote>
  <w:endnote w:type="continuationSeparator" w:id="0">
    <w:p w14:paraId="4EA118BE" w14:textId="77777777" w:rsidR="00DA09D2" w:rsidRDefault="00DA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8E12" w14:textId="77777777" w:rsidR="00DA09D2" w:rsidRDefault="00DA09D2">
      <w:r>
        <w:separator/>
      </w:r>
    </w:p>
  </w:footnote>
  <w:footnote w:type="continuationSeparator" w:id="0">
    <w:p w14:paraId="3A2A8017" w14:textId="77777777" w:rsidR="00DA09D2" w:rsidRDefault="00DA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B5Lk5zAQyQ4MYfyEsn6ohp0YJ66aX183xk18Dp0BnWzZM0fEAQAJHATqzwVuzoZu/W72kn0p+Ixq/O7VWV4w==" w:salt="1FnopKU20EmZ0mVYBG50Hw==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28A5"/>
    <w:rsid w:val="00055EE2"/>
    <w:rsid w:val="0006781D"/>
    <w:rsid w:val="00067917"/>
    <w:rsid w:val="000845AB"/>
    <w:rsid w:val="000916C6"/>
    <w:rsid w:val="00092732"/>
    <w:rsid w:val="00092B08"/>
    <w:rsid w:val="0009388C"/>
    <w:rsid w:val="00094FF9"/>
    <w:rsid w:val="000A17B5"/>
    <w:rsid w:val="000A2B9B"/>
    <w:rsid w:val="000C33DD"/>
    <w:rsid w:val="000C50DB"/>
    <w:rsid w:val="000D0684"/>
    <w:rsid w:val="000D7E81"/>
    <w:rsid w:val="000E4545"/>
    <w:rsid w:val="000F302E"/>
    <w:rsid w:val="000F46F3"/>
    <w:rsid w:val="000F6123"/>
    <w:rsid w:val="000F638A"/>
    <w:rsid w:val="00100041"/>
    <w:rsid w:val="001030AD"/>
    <w:rsid w:val="0010408D"/>
    <w:rsid w:val="00124C51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C4547"/>
    <w:rsid w:val="001C7185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2FD2"/>
    <w:rsid w:val="00244D41"/>
    <w:rsid w:val="0024544C"/>
    <w:rsid w:val="00247AAD"/>
    <w:rsid w:val="00250402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42"/>
    <w:rsid w:val="00332599"/>
    <w:rsid w:val="0034216F"/>
    <w:rsid w:val="00343D8A"/>
    <w:rsid w:val="003464DC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BE8"/>
    <w:rsid w:val="003A0E2E"/>
    <w:rsid w:val="003A33AB"/>
    <w:rsid w:val="003B25E1"/>
    <w:rsid w:val="003C441A"/>
    <w:rsid w:val="003C54C8"/>
    <w:rsid w:val="003C7555"/>
    <w:rsid w:val="003D0E59"/>
    <w:rsid w:val="003D2480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5556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3124"/>
    <w:rsid w:val="004F433C"/>
    <w:rsid w:val="00500F14"/>
    <w:rsid w:val="00502AC0"/>
    <w:rsid w:val="00503EA4"/>
    <w:rsid w:val="005073B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646AC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0611"/>
    <w:rsid w:val="005B1E1E"/>
    <w:rsid w:val="005C2DB1"/>
    <w:rsid w:val="005C6753"/>
    <w:rsid w:val="005C6952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6F625B"/>
    <w:rsid w:val="00700772"/>
    <w:rsid w:val="00701D7F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0C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D559F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53DDE"/>
    <w:rsid w:val="00965489"/>
    <w:rsid w:val="00972DE0"/>
    <w:rsid w:val="00973DEC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3EF2"/>
    <w:rsid w:val="009D5463"/>
    <w:rsid w:val="009E2C58"/>
    <w:rsid w:val="009E63F2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2E63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02D3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30BD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54C1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17FDA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83C94"/>
    <w:rsid w:val="00D90DC5"/>
    <w:rsid w:val="00DA09D2"/>
    <w:rsid w:val="00DA5299"/>
    <w:rsid w:val="00DB2368"/>
    <w:rsid w:val="00DB761E"/>
    <w:rsid w:val="00DB7C61"/>
    <w:rsid w:val="00DD4818"/>
    <w:rsid w:val="00DE4E75"/>
    <w:rsid w:val="00DE4FCB"/>
    <w:rsid w:val="00DF0003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87386"/>
    <w:rsid w:val="00E94CD7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2262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3</cp:revision>
  <cp:lastPrinted>2015-05-21T09:29:00Z</cp:lastPrinted>
  <dcterms:created xsi:type="dcterms:W3CDTF">2025-02-04T10:47:00Z</dcterms:created>
  <dcterms:modified xsi:type="dcterms:W3CDTF">2025-02-04T10:51:00Z</dcterms:modified>
</cp:coreProperties>
</file>