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6526"/>
      </w:tblGrid>
      <w:tr w:rsidR="004A1EFA" w:rsidRPr="00BD51FE" w14:paraId="2E1C527E" w14:textId="77777777" w:rsidTr="00464358">
        <w:trPr>
          <w:cantSplit/>
          <w:trHeight w:hRule="exact" w:val="397"/>
        </w:trPr>
        <w:tc>
          <w:tcPr>
            <w:tcW w:w="2268" w:type="dxa"/>
            <w:vAlign w:val="center"/>
          </w:tcPr>
          <w:p w14:paraId="5CCD8B7D" w14:textId="77777777" w:rsidR="004A1EFA" w:rsidRPr="00BD51FE" w:rsidRDefault="004A1EFA" w:rsidP="00464358">
            <w:pPr>
              <w:jc w:val="center"/>
              <w:rPr>
                <w:rFonts w:cs="Arial"/>
                <w:b/>
                <w:noProof/>
              </w:rPr>
            </w:pPr>
          </w:p>
        </w:tc>
        <w:tc>
          <w:tcPr>
            <w:tcW w:w="567" w:type="dxa"/>
          </w:tcPr>
          <w:p w14:paraId="546D23C2" w14:textId="77777777" w:rsidR="004A1EFA" w:rsidRPr="00BD51FE" w:rsidRDefault="004A1EFA" w:rsidP="00464358">
            <w:pPr>
              <w:rPr>
                <w:rFonts w:cs="Arial"/>
                <w:b/>
              </w:rPr>
            </w:pPr>
          </w:p>
        </w:tc>
        <w:tc>
          <w:tcPr>
            <w:tcW w:w="6526" w:type="dxa"/>
            <w:vAlign w:val="center"/>
          </w:tcPr>
          <w:p w14:paraId="7A01B226" w14:textId="77777777" w:rsidR="004A1EFA" w:rsidRPr="00BD51FE" w:rsidRDefault="004A1EFA" w:rsidP="00464358">
            <w:pPr>
              <w:jc w:val="center"/>
              <w:rPr>
                <w:rFonts w:cs="Arial"/>
                <w:b/>
              </w:rPr>
            </w:pPr>
          </w:p>
        </w:tc>
      </w:tr>
      <w:tr w:rsidR="004A1EFA" w:rsidRPr="00BD51FE" w14:paraId="7C2DDE8A" w14:textId="77777777" w:rsidTr="00770C14">
        <w:trPr>
          <w:cantSplit/>
          <w:trHeight w:hRule="exact" w:val="907"/>
        </w:trPr>
        <w:tc>
          <w:tcPr>
            <w:tcW w:w="2268" w:type="dxa"/>
            <w:vAlign w:val="center"/>
          </w:tcPr>
          <w:p w14:paraId="0F957AD3" w14:textId="77777777" w:rsidR="004A1EFA" w:rsidRPr="00BD51FE" w:rsidRDefault="00BF0086" w:rsidP="00464358">
            <w:pPr>
              <w:jc w:val="center"/>
              <w:rPr>
                <w:rFonts w:cs="Arial"/>
                <w:b/>
              </w:rPr>
            </w:pPr>
            <w:r w:rsidRPr="00BF0086">
              <w:rPr>
                <w:rFonts w:cs="Arial"/>
                <w:b/>
                <w:noProof/>
              </w:rPr>
              <w:drawing>
                <wp:inline distT="0" distB="0" distL="0" distR="0" wp14:anchorId="12488B97" wp14:editId="041FE3F8">
                  <wp:extent cx="1379220" cy="548640"/>
                  <wp:effectExtent l="0" t="0" r="0" b="0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495BC54" w14:textId="77777777" w:rsidR="004A1EFA" w:rsidRPr="00BD51FE" w:rsidRDefault="004A1EFA" w:rsidP="00464358">
            <w:pPr>
              <w:rPr>
                <w:rFonts w:cs="Arial"/>
                <w:b/>
              </w:rPr>
            </w:pPr>
          </w:p>
        </w:tc>
        <w:tc>
          <w:tcPr>
            <w:tcW w:w="6526" w:type="dxa"/>
            <w:vAlign w:val="center"/>
          </w:tcPr>
          <w:p w14:paraId="2F66CDE4" w14:textId="77777777" w:rsidR="004A1EFA" w:rsidRPr="00D72738" w:rsidRDefault="004A1EFA" w:rsidP="00396147">
            <w:pPr>
              <w:spacing w:line="240" w:lineRule="auto"/>
              <w:jc w:val="center"/>
              <w:rPr>
                <w:rFonts w:cs="Arial"/>
                <w:sz w:val="26"/>
                <w:szCs w:val="26"/>
              </w:rPr>
            </w:pPr>
            <w:r w:rsidRPr="00D72738">
              <w:rPr>
                <w:rFonts w:cs="Arial"/>
                <w:sz w:val="26"/>
                <w:szCs w:val="26"/>
              </w:rPr>
              <w:t>BOLSAS DE INVESTIGAÇÃO CIENTÍFICA</w:t>
            </w:r>
          </w:p>
          <w:p w14:paraId="15F5628C" w14:textId="77777777" w:rsidR="002A44F9" w:rsidRPr="00D72738" w:rsidRDefault="002A44F9" w:rsidP="00396147">
            <w:pPr>
              <w:spacing w:line="240" w:lineRule="auto"/>
              <w:jc w:val="center"/>
              <w:rPr>
                <w:rFonts w:cs="Arial"/>
                <w:sz w:val="26"/>
                <w:szCs w:val="26"/>
              </w:rPr>
            </w:pPr>
          </w:p>
          <w:p w14:paraId="01D2499D" w14:textId="77777777" w:rsidR="004A1EFA" w:rsidRPr="00D72738" w:rsidRDefault="00F96694" w:rsidP="00396147">
            <w:pPr>
              <w:spacing w:line="240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D72738">
              <w:rPr>
                <w:rFonts w:cs="Arial"/>
                <w:b/>
                <w:sz w:val="26"/>
                <w:szCs w:val="26"/>
              </w:rPr>
              <w:t>CABIMENTO</w:t>
            </w:r>
            <w:r w:rsidR="004A1EFA" w:rsidRPr="00D72738">
              <w:rPr>
                <w:rFonts w:cs="Arial"/>
                <w:b/>
                <w:sz w:val="26"/>
                <w:szCs w:val="26"/>
              </w:rPr>
              <w:t xml:space="preserve"> / COMPROMISSO</w:t>
            </w:r>
          </w:p>
          <w:p w14:paraId="7B5EBAB6" w14:textId="77777777" w:rsidR="004A1EFA" w:rsidRPr="00BD51FE" w:rsidRDefault="004A1EFA" w:rsidP="00464358">
            <w:pPr>
              <w:jc w:val="center"/>
              <w:rPr>
                <w:rFonts w:cs="Arial"/>
                <w:b/>
              </w:rPr>
            </w:pPr>
          </w:p>
        </w:tc>
      </w:tr>
    </w:tbl>
    <w:p w14:paraId="06BF3FCF" w14:textId="77777777" w:rsidR="00D9674D" w:rsidRDefault="00D9674D" w:rsidP="002416BF">
      <w:pPr>
        <w:spacing w:line="200" w:lineRule="exact"/>
        <w:rPr>
          <w:rFonts w:cs="Arial"/>
          <w:bdr w:val="single" w:sz="4" w:space="0" w:color="auto"/>
        </w:rPr>
      </w:pPr>
    </w:p>
    <w:p w14:paraId="71FF9C6C" w14:textId="77777777" w:rsidR="00D9674D" w:rsidRDefault="00D9674D" w:rsidP="002416BF">
      <w:pPr>
        <w:spacing w:line="200" w:lineRule="exact"/>
        <w:rPr>
          <w:rFonts w:cs="Arial"/>
          <w:bdr w:val="single" w:sz="4" w:space="0" w:color="auto"/>
        </w:rPr>
      </w:pPr>
    </w:p>
    <w:p w14:paraId="7620CC39" w14:textId="77777777" w:rsidR="00D9674D" w:rsidRDefault="00D9674D" w:rsidP="002416BF">
      <w:pPr>
        <w:spacing w:line="200" w:lineRule="exact"/>
        <w:rPr>
          <w:rFonts w:cs="Arial"/>
          <w:bdr w:val="single" w:sz="4" w:space="0" w:color="auto"/>
        </w:rPr>
      </w:pPr>
    </w:p>
    <w:p w14:paraId="6347A39C" w14:textId="7ABE5FB6" w:rsidR="00D93412" w:rsidRPr="00BD51FE" w:rsidRDefault="006A3699" w:rsidP="002416BF">
      <w:pPr>
        <w:spacing w:line="200" w:lineRule="exact"/>
        <w:rPr>
          <w:rFonts w:cs="Arial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958D7" wp14:editId="04ACF84D">
                <wp:simplePos x="0" y="0"/>
                <wp:positionH relativeFrom="page">
                  <wp:posOffset>502920</wp:posOffset>
                </wp:positionH>
                <wp:positionV relativeFrom="page">
                  <wp:posOffset>7840980</wp:posOffset>
                </wp:positionV>
                <wp:extent cx="137160" cy="16154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2DA707" w14:textId="1ACA046E" w:rsidR="00B26194" w:rsidRPr="008D2AA7" w:rsidRDefault="00B26194" w:rsidP="00B26194">
                            <w:pP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B7</w:t>
                            </w:r>
                            <w:r w:rsidRPr="0076222A">
                              <w:rPr>
                                <w:rFonts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2AA7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| </w:t>
                            </w:r>
                            <w: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V1</w:t>
                            </w:r>
                            <w:r w:rsidR="00324CEF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_17.12.19 </w:t>
                            </w:r>
                            <w:r w:rsidRPr="008D2AA7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| </w:t>
                            </w:r>
                            <w:r w:rsidRPr="002A4BC9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>2</w:t>
                            </w:r>
                            <w:r w:rsidR="003200F5">
                              <w:rPr>
                                <w:color w:val="808080"/>
                                <w:sz w:val="16"/>
                                <w:szCs w:val="16"/>
                              </w:rPr>
                              <w:t>6.</w:t>
                            </w:r>
                            <w:r w:rsidR="009C3B8A">
                              <w:rPr>
                                <w:color w:val="808080"/>
                                <w:sz w:val="16"/>
                                <w:szCs w:val="16"/>
                              </w:rPr>
                              <w:t>0</w:t>
                            </w:r>
                            <w:r w:rsidR="003200F5">
                              <w:rPr>
                                <w:color w:val="80808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 w:rsidR="003200F5">
                              <w:rPr>
                                <w:color w:val="808080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  <w:p w14:paraId="7A6D72CF" w14:textId="77777777" w:rsidR="002303FF" w:rsidRPr="008D2AA7" w:rsidRDefault="002303FF" w:rsidP="002303FF">
                            <w:pP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2A4BC9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20.02</w:t>
                            </w:r>
                            <w:r w:rsidRPr="002A4BC9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53DA630A" w14:textId="77777777" w:rsidR="002303FF" w:rsidRPr="008D2AA7" w:rsidRDefault="002303FF" w:rsidP="00B01B4B">
                            <w:pP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958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.6pt;margin-top:617.4pt;width:10.8pt;height:127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" stroked="f">
                <v:textbox style="layout-flow:vertical;mso-layout-flow-alt:bottom-to-top" inset="0,0,0,0">
                  <w:txbxContent>
                    <w:p w14:paraId="282DA707" w14:textId="1ACA046E" w:rsidR="00B26194" w:rsidRPr="008D2AA7" w:rsidRDefault="00B26194" w:rsidP="00B26194">
                      <w:pP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olor w:val="808080"/>
                          <w:sz w:val="16"/>
                          <w:szCs w:val="16"/>
                        </w:rPr>
                        <w:t>B7</w:t>
                      </w:r>
                      <w:r w:rsidRPr="0076222A">
                        <w:rPr>
                          <w:rFonts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8D2AA7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| </w:t>
                      </w:r>
                      <w: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V1</w:t>
                      </w:r>
                      <w:r w:rsidR="00324CEF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_17.12.19 </w:t>
                      </w:r>
                      <w:r w:rsidRPr="008D2AA7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| </w:t>
                      </w:r>
                      <w:r w:rsidRPr="002A4BC9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color w:val="808080"/>
                          <w:sz w:val="16"/>
                          <w:szCs w:val="16"/>
                        </w:rPr>
                        <w:t>2</w:t>
                      </w:r>
                      <w:r w:rsidR="003200F5">
                        <w:rPr>
                          <w:color w:val="808080"/>
                          <w:sz w:val="16"/>
                          <w:szCs w:val="16"/>
                        </w:rPr>
                        <w:t>6.</w:t>
                      </w:r>
                      <w:r w:rsidR="009C3B8A">
                        <w:rPr>
                          <w:color w:val="808080"/>
                          <w:sz w:val="16"/>
                          <w:szCs w:val="16"/>
                        </w:rPr>
                        <w:t>0</w:t>
                      </w:r>
                      <w:r w:rsidR="003200F5">
                        <w:rPr>
                          <w:color w:val="80808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color w:val="808080"/>
                          <w:sz w:val="16"/>
                          <w:szCs w:val="16"/>
                        </w:rPr>
                        <w:t>.</w:t>
                      </w:r>
                      <w:r w:rsidR="003200F5">
                        <w:rPr>
                          <w:color w:val="808080"/>
                          <w:sz w:val="16"/>
                          <w:szCs w:val="16"/>
                        </w:rPr>
                        <w:t>15</w:t>
                      </w:r>
                    </w:p>
                    <w:p w14:paraId="7A6D72CF" w14:textId="77777777" w:rsidR="002303FF" w:rsidRPr="008D2AA7" w:rsidRDefault="002303FF" w:rsidP="002303FF">
                      <w:pP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</w:pPr>
                      <w:r w:rsidRPr="002A4BC9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20.02</w:t>
                      </w:r>
                      <w:r w:rsidRPr="002A4BC9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12</w:t>
                      </w:r>
                    </w:p>
                    <w:p w14:paraId="53DA630A" w14:textId="77777777" w:rsidR="002303FF" w:rsidRPr="008D2AA7" w:rsidRDefault="002303FF" w:rsidP="00B01B4B">
                      <w:pP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28" w:type="dxa"/>
        </w:tblCellMar>
        <w:tblLook w:val="04A0" w:firstRow="1" w:lastRow="0" w:firstColumn="1" w:lastColumn="0" w:noHBand="0" w:noVBand="1"/>
      </w:tblPr>
      <w:tblGrid>
        <w:gridCol w:w="4813"/>
        <w:gridCol w:w="2977"/>
        <w:gridCol w:w="2270"/>
        <w:gridCol w:w="570"/>
        <w:gridCol w:w="2270"/>
      </w:tblGrid>
      <w:tr w:rsidR="007174AA" w:rsidRPr="00BD51FE" w14:paraId="1C2D271F" w14:textId="77777777" w:rsidTr="00105943">
        <w:trPr>
          <w:gridAfter w:val="2"/>
          <w:wAfter w:w="2840" w:type="dxa"/>
        </w:trPr>
        <w:tc>
          <w:tcPr>
            <w:tcW w:w="7792" w:type="dxa"/>
            <w:gridSpan w:val="2"/>
            <w:tcBorders>
              <w:bottom w:val="nil"/>
            </w:tcBorders>
            <w:vAlign w:val="center"/>
          </w:tcPr>
          <w:p w14:paraId="4E5C9015" w14:textId="77777777" w:rsidR="007174AA" w:rsidRPr="00105943" w:rsidRDefault="007174AA" w:rsidP="00105943">
            <w:pPr>
              <w:spacing w:line="240" w:lineRule="auto"/>
              <w:rPr>
                <w:rFonts w:cs="Arial"/>
                <w:b/>
              </w:rPr>
            </w:pPr>
            <w:r w:rsidRPr="00105943">
              <w:rPr>
                <w:rFonts w:cs="Arial"/>
                <w:noProof/>
              </w:rPr>
              <w:t xml:space="preserve">Nome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fldChar w:fldCharType="end"/>
            </w:r>
          </w:p>
        </w:tc>
        <w:tc>
          <w:tcPr>
            <w:tcW w:w="2270" w:type="dxa"/>
            <w:tcBorders>
              <w:left w:val="nil"/>
              <w:bottom w:val="nil"/>
            </w:tcBorders>
            <w:vAlign w:val="center"/>
          </w:tcPr>
          <w:p w14:paraId="50104B7F" w14:textId="77777777" w:rsidR="007174AA" w:rsidRPr="00105943" w:rsidRDefault="007174AA" w:rsidP="00105943">
            <w:pPr>
              <w:spacing w:line="240" w:lineRule="auto"/>
              <w:rPr>
                <w:rFonts w:cs="Arial"/>
                <w:b/>
              </w:rPr>
            </w:pPr>
            <w:r w:rsidRPr="00105943">
              <w:rPr>
                <w:rFonts w:cs="Arial"/>
                <w:noProof/>
              </w:rPr>
              <w:t xml:space="preserve">N SAP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19000000"/>
                    <w:maxLength w:val="8"/>
                  </w:textInput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19000000</w:t>
            </w:r>
            <w:r w:rsidRPr="00105943">
              <w:rPr>
                <w:rFonts w:cs="Arial"/>
                <w:b/>
                <w:noProof/>
              </w:rPr>
              <w:fldChar w:fldCharType="end"/>
            </w:r>
          </w:p>
        </w:tc>
      </w:tr>
      <w:tr w:rsidR="009C7AFC" w:rsidRPr="00BD51FE" w14:paraId="1951E11D" w14:textId="77777777" w:rsidTr="00105943">
        <w:trPr>
          <w:gridAfter w:val="2"/>
          <w:wAfter w:w="2840" w:type="dxa"/>
        </w:trPr>
        <w:tc>
          <w:tcPr>
            <w:tcW w:w="7792" w:type="dxa"/>
            <w:gridSpan w:val="2"/>
            <w:tcBorders>
              <w:top w:val="nil"/>
              <w:bottom w:val="nil"/>
            </w:tcBorders>
            <w:vAlign w:val="center"/>
          </w:tcPr>
          <w:p w14:paraId="0B429DE4" w14:textId="77777777" w:rsidR="009C7AFC" w:rsidRPr="00105943" w:rsidRDefault="009C7AFC" w:rsidP="00105943">
            <w:pPr>
              <w:spacing w:line="240" w:lineRule="auto"/>
              <w:rPr>
                <w:rFonts w:cs="Arial"/>
                <w:noProof/>
              </w:rPr>
            </w:pPr>
            <w:r w:rsidRPr="00105943">
              <w:rPr>
                <w:rFonts w:cs="Arial"/>
                <w:noProof/>
              </w:rPr>
              <w:t xml:space="preserve">IBAN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T50000000000000000000000"/>
                  </w:textInput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PT50000000000000000000000</w:t>
            </w:r>
            <w:r w:rsidRPr="00105943">
              <w:rPr>
                <w:rFonts w:cs="Arial"/>
                <w:b/>
                <w:noProof/>
              </w:rPr>
              <w:fldChar w:fldCharType="end"/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</w:tcBorders>
            <w:vAlign w:val="center"/>
          </w:tcPr>
          <w:p w14:paraId="15AFEE33" w14:textId="77777777" w:rsidR="009C7AFC" w:rsidRPr="00105943" w:rsidRDefault="009C7AFC" w:rsidP="00105943">
            <w:pPr>
              <w:spacing w:line="240" w:lineRule="auto"/>
              <w:rPr>
                <w:rFonts w:cs="Arial"/>
                <w:noProof/>
              </w:rPr>
            </w:pPr>
            <w:r w:rsidRPr="00105943">
              <w:rPr>
                <w:rFonts w:cs="Arial"/>
                <w:noProof/>
              </w:rPr>
              <w:t xml:space="preserve">NIF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0"/>
                    <w:maxLength w:val="9"/>
                  </w:textInput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000000000</w:t>
            </w:r>
            <w:r w:rsidRPr="00105943">
              <w:rPr>
                <w:rFonts w:cs="Arial"/>
                <w:b/>
                <w:noProof/>
              </w:rPr>
              <w:fldChar w:fldCharType="end"/>
            </w:r>
          </w:p>
        </w:tc>
      </w:tr>
      <w:tr w:rsidR="00BE06FF" w:rsidRPr="00BD51FE" w14:paraId="2C0882C8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nil"/>
              <w:bottom w:val="nil"/>
            </w:tcBorders>
            <w:vAlign w:val="center"/>
          </w:tcPr>
          <w:p w14:paraId="7535CD0E" w14:textId="77777777" w:rsidR="00BE06FF" w:rsidRPr="00105943" w:rsidRDefault="00BE06FF" w:rsidP="00105943">
            <w:pPr>
              <w:spacing w:line="240" w:lineRule="auto"/>
              <w:rPr>
                <w:rFonts w:cs="Arial"/>
                <w:noProof/>
              </w:rPr>
            </w:pPr>
            <w:r w:rsidRPr="00105943">
              <w:rPr>
                <w:rFonts w:cs="Arial"/>
                <w:noProof/>
              </w:rPr>
              <w:t xml:space="preserve">Morada </w:t>
            </w:r>
            <w:r w:rsidR="00FA7B9A" w:rsidRPr="00105943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7B9A" w:rsidRPr="00105943">
              <w:rPr>
                <w:rFonts w:cs="Arial"/>
                <w:b/>
                <w:noProof/>
                <w:sz w:val="22"/>
                <w:szCs w:val="22"/>
              </w:rPr>
              <w:instrText xml:space="preserve"> FORMTEXT </w:instrText>
            </w:r>
            <w:r w:rsidR="00FA7B9A" w:rsidRPr="00105943">
              <w:rPr>
                <w:rFonts w:cs="Arial"/>
                <w:b/>
                <w:noProof/>
                <w:sz w:val="22"/>
                <w:szCs w:val="22"/>
              </w:rPr>
            </w:r>
            <w:r w:rsidR="00FA7B9A" w:rsidRPr="00105943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FA7B9A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FA7B9A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FA7B9A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FA7B9A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FA7B9A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FA7B9A" w:rsidRPr="00105943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D93412" w:rsidRPr="00BD51FE" w14:paraId="44EB0D13" w14:textId="77777777" w:rsidTr="00105943">
        <w:trPr>
          <w:gridAfter w:val="2"/>
          <w:wAfter w:w="2840" w:type="dxa"/>
        </w:trPr>
        <w:tc>
          <w:tcPr>
            <w:tcW w:w="4815" w:type="dxa"/>
            <w:tcBorders>
              <w:top w:val="nil"/>
            </w:tcBorders>
            <w:vAlign w:val="center"/>
          </w:tcPr>
          <w:p w14:paraId="5D8DED53" w14:textId="77777777" w:rsidR="00D93412" w:rsidRPr="00105943" w:rsidRDefault="00D93412" w:rsidP="00105943">
            <w:pPr>
              <w:spacing w:line="240" w:lineRule="auto"/>
              <w:rPr>
                <w:rFonts w:cs="Arial"/>
                <w:noProof/>
              </w:rPr>
            </w:pPr>
            <w:r w:rsidRPr="00105943">
              <w:rPr>
                <w:rFonts w:cs="Arial"/>
                <w:noProof/>
              </w:rPr>
              <w:t xml:space="preserve">Código postal </w:t>
            </w:r>
            <w:bookmarkStart w:id="0" w:name="Text11"/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0000-000"/>
                    <w:maxLength w:val="10"/>
                  </w:textInput>
                </w:ffData>
              </w:fldChar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instrText xml:space="preserve"> FORMTEXT </w:instrText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t>0000-000</w:t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bookmarkEnd w:id="0"/>
            <w:r w:rsidRPr="00105943">
              <w:rPr>
                <w:rFonts w:cs="Arial"/>
                <w:b/>
                <w:noProof/>
              </w:rPr>
              <w:t xml:space="preserve"> </w:t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instrText xml:space="preserve"> FORMTEXT </w:instrText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469A4" w:rsidRPr="00105943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46" w:type="dxa"/>
            <w:gridSpan w:val="2"/>
            <w:tcBorders>
              <w:top w:val="nil"/>
              <w:left w:val="nil"/>
            </w:tcBorders>
            <w:vAlign w:val="center"/>
          </w:tcPr>
          <w:p w14:paraId="28D66B9C" w14:textId="77777777" w:rsidR="00D93412" w:rsidRPr="00105943" w:rsidRDefault="009C7AFC" w:rsidP="00105943">
            <w:pPr>
              <w:spacing w:line="240" w:lineRule="auto"/>
              <w:rPr>
                <w:rFonts w:cs="Arial"/>
                <w:noProof/>
              </w:rPr>
            </w:pPr>
            <w:r w:rsidRPr="00105943">
              <w:rPr>
                <w:rFonts w:cs="Arial"/>
                <w:noProof/>
              </w:rPr>
              <w:t xml:space="preserve">email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fldChar w:fldCharType="end"/>
            </w:r>
          </w:p>
        </w:tc>
      </w:tr>
      <w:tr w:rsidR="007174AA" w:rsidRPr="00FA7B9A" w14:paraId="691C3064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left w:val="nil"/>
              <w:right w:val="nil"/>
            </w:tcBorders>
            <w:vAlign w:val="center"/>
          </w:tcPr>
          <w:p w14:paraId="08615DBC" w14:textId="77777777" w:rsidR="007174AA" w:rsidRPr="00105943" w:rsidRDefault="007174AA" w:rsidP="002416BF">
            <w:pPr>
              <w:rPr>
                <w:rFonts w:cs="Arial"/>
                <w:noProof/>
                <w:sz w:val="4"/>
                <w:szCs w:val="4"/>
              </w:rPr>
            </w:pPr>
          </w:p>
          <w:p w14:paraId="1A55A1E2" w14:textId="77777777" w:rsidR="00D9674D" w:rsidRPr="00105943" w:rsidRDefault="00D9674D" w:rsidP="002416BF">
            <w:pPr>
              <w:rPr>
                <w:rFonts w:cs="Arial"/>
                <w:noProof/>
                <w:sz w:val="4"/>
                <w:szCs w:val="4"/>
              </w:rPr>
            </w:pPr>
          </w:p>
          <w:p w14:paraId="6230117F" w14:textId="77777777" w:rsidR="00D9674D" w:rsidRPr="00105943" w:rsidRDefault="00D9674D" w:rsidP="002416BF">
            <w:pPr>
              <w:rPr>
                <w:rFonts w:cs="Arial"/>
                <w:noProof/>
                <w:sz w:val="4"/>
                <w:szCs w:val="4"/>
              </w:rPr>
            </w:pPr>
          </w:p>
        </w:tc>
      </w:tr>
      <w:tr w:rsidR="000C380B" w:rsidRPr="00BD51FE" w14:paraId="12BD353F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bottom w:val="nil"/>
            </w:tcBorders>
            <w:vAlign w:val="center"/>
          </w:tcPr>
          <w:p w14:paraId="797964CF" w14:textId="77777777" w:rsidR="00BB238B" w:rsidRPr="00105943" w:rsidRDefault="00BB238B" w:rsidP="00792447">
            <w:pPr>
              <w:rPr>
                <w:rFonts w:cs="Arial"/>
                <w:noProof/>
              </w:rPr>
            </w:pPr>
          </w:p>
          <w:p w14:paraId="411D5C66" w14:textId="77777777" w:rsidR="000C380B" w:rsidRPr="00105943" w:rsidRDefault="000C380B" w:rsidP="00792447">
            <w:pPr>
              <w:rPr>
                <w:rFonts w:cs="Arial"/>
                <w:noProof/>
              </w:rPr>
            </w:pPr>
            <w:r w:rsidRPr="00105943">
              <w:rPr>
                <w:rFonts w:cs="Arial"/>
                <w:noProof/>
              </w:rPr>
              <w:t>Encargo</w:t>
            </w:r>
            <w:r w:rsidR="007A30D7" w:rsidRPr="00105943">
              <w:rPr>
                <w:rFonts w:cs="Arial"/>
                <w:noProof/>
              </w:rPr>
              <w:t>s</w:t>
            </w:r>
            <w:r w:rsidRPr="00105943">
              <w:rPr>
                <w:rFonts w:cs="Arial"/>
                <w:noProof/>
              </w:rPr>
              <w:t xml:space="preserve"> suportado</w:t>
            </w:r>
            <w:r w:rsidR="007A30D7" w:rsidRPr="00105943">
              <w:rPr>
                <w:rFonts w:cs="Arial"/>
                <w:noProof/>
              </w:rPr>
              <w:t>s</w:t>
            </w:r>
            <w:r w:rsidRPr="00105943">
              <w:rPr>
                <w:rFonts w:cs="Arial"/>
                <w:noProof/>
              </w:rPr>
              <w:t xml:space="preserve"> pelo(s) PEP(s)</w:t>
            </w:r>
          </w:p>
          <w:p w14:paraId="1E6E90FE" w14:textId="77777777" w:rsidR="000C380B" w:rsidRPr="00105943" w:rsidRDefault="000C380B" w:rsidP="00792447">
            <w:pPr>
              <w:rPr>
                <w:rFonts w:cs="Arial"/>
                <w:noProof/>
              </w:rPr>
            </w:pP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default w:val="100"/>
                    <w:maxLength w:val="3"/>
                  </w:textInput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100</w:t>
            </w:r>
            <w:r w:rsidRPr="00105943">
              <w:rPr>
                <w:rFonts w:cs="Arial"/>
                <w:b/>
                <w:noProof/>
              </w:rPr>
              <w:fldChar w:fldCharType="end"/>
            </w:r>
            <w:r w:rsidRPr="00105943">
              <w:rPr>
                <w:rFonts w:cs="Arial"/>
                <w:b/>
                <w:noProof/>
              </w:rPr>
              <w:t>%</w:t>
            </w:r>
            <w:r w:rsidRPr="00105943">
              <w:rPr>
                <w:rFonts w:cs="Arial"/>
                <w:noProof/>
              </w:rPr>
              <w:t xml:space="preserve"> -</w:t>
            </w:r>
            <w:r w:rsidRPr="00105943">
              <w:rPr>
                <w:rFonts w:cs="Arial"/>
                <w:b/>
                <w:noProof/>
              </w:rPr>
              <w:t xml:space="preserve">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18P.00000.00.00.00"/>
                  </w:textInput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1018P.00000.00.00.00</w:t>
            </w:r>
            <w:r w:rsidRPr="00105943">
              <w:rPr>
                <w:rFonts w:cs="Arial"/>
                <w:b/>
                <w:noProof/>
              </w:rPr>
              <w:fldChar w:fldCharType="end"/>
            </w:r>
            <w:r w:rsidRPr="00105943">
              <w:rPr>
                <w:rFonts w:cs="Arial"/>
                <w:b/>
                <w:noProof/>
              </w:rPr>
              <w:t xml:space="preserve">;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3"/>
                  </w:textInput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0</w:t>
            </w:r>
            <w:r w:rsidRPr="00105943">
              <w:rPr>
                <w:rFonts w:cs="Arial"/>
                <w:b/>
                <w:noProof/>
              </w:rPr>
              <w:fldChar w:fldCharType="end"/>
            </w:r>
            <w:r w:rsidRPr="00105943">
              <w:rPr>
                <w:rFonts w:cs="Arial"/>
                <w:b/>
                <w:noProof/>
              </w:rPr>
              <w:t>%</w:t>
            </w:r>
            <w:r w:rsidRPr="00105943">
              <w:rPr>
                <w:rFonts w:cs="Arial"/>
                <w:noProof/>
              </w:rPr>
              <w:t xml:space="preserve"> -</w:t>
            </w:r>
            <w:r w:rsidRPr="00105943">
              <w:rPr>
                <w:rFonts w:cs="Arial"/>
                <w:b/>
                <w:noProof/>
              </w:rPr>
              <w:t xml:space="preserve">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18P.00000.00.00.00"/>
                  </w:textInput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1018P.00000.00.00.00</w:t>
            </w:r>
            <w:r w:rsidRPr="00105943">
              <w:rPr>
                <w:rFonts w:cs="Arial"/>
                <w:b/>
                <w:noProof/>
              </w:rPr>
              <w:fldChar w:fldCharType="end"/>
            </w:r>
            <w:r w:rsidRPr="00105943">
              <w:rPr>
                <w:rFonts w:cs="Arial"/>
                <w:b/>
                <w:noProof/>
              </w:rPr>
              <w:t xml:space="preserve">;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3"/>
                  </w:textInput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0</w:t>
            </w:r>
            <w:r w:rsidRPr="00105943">
              <w:rPr>
                <w:rFonts w:cs="Arial"/>
                <w:b/>
                <w:noProof/>
              </w:rPr>
              <w:fldChar w:fldCharType="end"/>
            </w:r>
            <w:r w:rsidRPr="00105943">
              <w:rPr>
                <w:rFonts w:cs="Arial"/>
                <w:b/>
                <w:noProof/>
              </w:rPr>
              <w:t>%</w:t>
            </w:r>
            <w:r w:rsidRPr="00105943">
              <w:rPr>
                <w:rFonts w:cs="Arial"/>
                <w:noProof/>
              </w:rPr>
              <w:t xml:space="preserve"> -</w:t>
            </w:r>
            <w:r w:rsidRPr="00105943">
              <w:rPr>
                <w:rFonts w:cs="Arial"/>
                <w:b/>
                <w:noProof/>
              </w:rPr>
              <w:t xml:space="preserve">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18P.00000.00.00.00"/>
                  </w:textInput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1018P.00000.00.00.00</w:t>
            </w:r>
            <w:r w:rsidRPr="00105943">
              <w:rPr>
                <w:rFonts w:cs="Arial"/>
                <w:b/>
                <w:noProof/>
              </w:rPr>
              <w:fldChar w:fldCharType="end"/>
            </w:r>
          </w:p>
        </w:tc>
      </w:tr>
      <w:tr w:rsidR="00D93412" w:rsidRPr="00BD51FE" w14:paraId="6A7BBC63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nil"/>
              <w:bottom w:val="nil"/>
            </w:tcBorders>
            <w:vAlign w:val="center"/>
          </w:tcPr>
          <w:p w14:paraId="7FB0649C" w14:textId="77777777" w:rsidR="00D93412" w:rsidRPr="00105943" w:rsidRDefault="00D93412" w:rsidP="00D93412">
            <w:pPr>
              <w:rPr>
                <w:rFonts w:cs="Arial"/>
                <w:b/>
                <w:noProof/>
                <w:sz w:val="22"/>
                <w:szCs w:val="22"/>
              </w:rPr>
            </w:pPr>
            <w:r w:rsidRPr="00105943">
              <w:rPr>
                <w:rFonts w:cs="Arial"/>
                <w:noProof/>
              </w:rPr>
              <w:t xml:space="preserve">Tipo de bolsa </w:t>
            </w:r>
            <w:bookmarkStart w:id="1" w:name="Dropdown3"/>
            <w:r w:rsidR="002C006E" w:rsidRPr="00105943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ionar opção"/>
                    <w:listEntry w:val="Bolsa de iniciação à investigação"/>
                    <w:listEntry w:val="Bolsa de investigação (est curso não conf gr acad)"/>
                    <w:listEntry w:val="Bolsa de investigação (estudante de mestrado)"/>
                    <w:listEntry w:val="Bolsa de investigação (estudante de doutoramento)"/>
                    <w:listEntry w:val="Bolsa de investigação pós-doutoral"/>
                  </w:ddList>
                </w:ffData>
              </w:fldChar>
            </w:r>
            <w:r w:rsidR="002C006E" w:rsidRPr="00105943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2C006E" w:rsidRPr="00105943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bookmarkEnd w:id="1"/>
          </w:p>
          <w:p w14:paraId="2D10B3C0" w14:textId="77777777" w:rsidR="000D785A" w:rsidRPr="00105943" w:rsidRDefault="000D785A" w:rsidP="00D93412">
            <w:pPr>
              <w:rPr>
                <w:rFonts w:cs="Arial"/>
                <w:noProof/>
                <w:sz w:val="22"/>
                <w:szCs w:val="22"/>
              </w:rPr>
            </w:pPr>
            <w:r w:rsidRPr="00105943">
              <w:rPr>
                <w:rFonts w:cs="Arial"/>
                <w:noProof/>
              </w:rPr>
              <w:t xml:space="preserve">Situação do contrato </w:t>
            </w:r>
            <w:bookmarkStart w:id="2" w:name="Dropdown5"/>
            <w:r w:rsidR="00A80306" w:rsidRPr="00105943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ionar opção"/>
                    <w:listEntry w:val="contrato novo"/>
                    <w:listEntry w:val="renovação de contrato"/>
                    <w:listEntry w:val="renovação de contrato com alteração subsídio bolsa"/>
                    <w:listEntry w:val="prorrogação de contrato"/>
                    <w:listEntry w:val="alteração do subsídio de bolsa"/>
                    <w:listEntry w:val="complemento de bolsa"/>
                  </w:ddList>
                </w:ffData>
              </w:fldChar>
            </w:r>
            <w:r w:rsidR="00A80306" w:rsidRPr="00105943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A80306" w:rsidRPr="00105943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bookmarkEnd w:id="2"/>
          </w:p>
          <w:p w14:paraId="74CCA8FC" w14:textId="77777777" w:rsidR="000D785A" w:rsidRPr="00105943" w:rsidRDefault="000D785A" w:rsidP="00D93412">
            <w:pPr>
              <w:rPr>
                <w:rFonts w:cs="Arial"/>
                <w:noProof/>
              </w:rPr>
            </w:pPr>
            <w:r w:rsidRPr="00105943">
              <w:rPr>
                <w:rFonts w:cs="Arial"/>
                <w:noProof/>
              </w:rPr>
              <w:t xml:space="preserve">Data de início </w:t>
            </w:r>
            <w:r w:rsidRPr="00326A3B">
              <w:rPr>
                <w:rFonts w:cs="Arial"/>
                <w:b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dia"/>
                    <w:maxLength w:val="3"/>
                  </w:textInput>
                </w:ffData>
              </w:fldChar>
            </w:r>
            <w:r w:rsidRPr="00326A3B">
              <w:rPr>
                <w:rFonts w:cs="Arial"/>
                <w:b/>
                <w:noProof/>
              </w:rPr>
              <w:instrText xml:space="preserve"> FORMTEXT </w:instrText>
            </w:r>
            <w:r w:rsidRPr="00326A3B">
              <w:rPr>
                <w:rFonts w:cs="Arial"/>
                <w:b/>
                <w:noProof/>
              </w:rPr>
            </w:r>
            <w:r w:rsidRPr="00326A3B">
              <w:rPr>
                <w:rFonts w:cs="Arial"/>
                <w:b/>
                <w:noProof/>
              </w:rPr>
              <w:fldChar w:fldCharType="separate"/>
            </w:r>
            <w:r w:rsidRPr="00326A3B">
              <w:rPr>
                <w:rFonts w:cs="Arial"/>
                <w:b/>
                <w:noProof/>
              </w:rPr>
              <w:t>0</w:t>
            </w:r>
            <w:r w:rsidRPr="00326A3B">
              <w:rPr>
                <w:rFonts w:cs="Arial"/>
                <w:b/>
                <w:noProof/>
              </w:rPr>
              <w:fldChar w:fldCharType="end"/>
            </w:r>
            <w:r w:rsidRPr="00326A3B">
              <w:rPr>
                <w:rFonts w:cs="Arial"/>
                <w:b/>
                <w:noProof/>
              </w:rPr>
              <w:t>/</w:t>
            </w:r>
            <w:r w:rsidRPr="00326A3B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326A3B">
              <w:rPr>
                <w:rFonts w:cs="Arial"/>
                <w:b/>
                <w:noProof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</w:rPr>
            </w:r>
            <w:r w:rsidR="002F58E0">
              <w:rPr>
                <w:rFonts w:cs="Arial"/>
                <w:b/>
                <w:noProof/>
              </w:rPr>
              <w:fldChar w:fldCharType="separate"/>
            </w:r>
            <w:r w:rsidRPr="00326A3B">
              <w:rPr>
                <w:rFonts w:cs="Arial"/>
                <w:b/>
                <w:noProof/>
              </w:rPr>
              <w:fldChar w:fldCharType="end"/>
            </w:r>
            <w:r w:rsidRPr="00326A3B">
              <w:rPr>
                <w:rFonts w:cs="Arial"/>
                <w:b/>
                <w:noProof/>
              </w:rPr>
              <w:t>/</w:t>
            </w:r>
            <w:r w:rsidR="009C3B8A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cs="Arial"/>
                <w:b/>
                <w:noProof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</w:rPr>
            </w:r>
            <w:r w:rsidR="002F58E0">
              <w:rPr>
                <w:rFonts w:cs="Arial"/>
                <w:b/>
                <w:noProof/>
              </w:rPr>
              <w:fldChar w:fldCharType="separate"/>
            </w:r>
            <w:r w:rsidR="009C3B8A">
              <w:rPr>
                <w:rFonts w:cs="Arial"/>
                <w:b/>
                <w:noProof/>
              </w:rPr>
              <w:fldChar w:fldCharType="end"/>
            </w:r>
            <w:r w:rsidRPr="00105943">
              <w:rPr>
                <w:rFonts w:cs="Arial"/>
                <w:noProof/>
              </w:rPr>
              <w:tab/>
            </w:r>
            <w:r w:rsidRPr="00105943">
              <w:rPr>
                <w:rFonts w:cs="Arial"/>
                <w:noProof/>
              </w:rPr>
              <w:tab/>
            </w:r>
            <w:r w:rsidRPr="00105943">
              <w:rPr>
                <w:rFonts w:cs="Arial"/>
                <w:noProof/>
              </w:rPr>
              <w:tab/>
              <w:t xml:space="preserve">Data de fim </w:t>
            </w:r>
            <w:r w:rsidRPr="00326A3B">
              <w:rPr>
                <w:rFonts w:cs="Arial"/>
                <w:b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dia"/>
                    <w:maxLength w:val="3"/>
                  </w:textInput>
                </w:ffData>
              </w:fldChar>
            </w:r>
            <w:r w:rsidRPr="00326A3B">
              <w:rPr>
                <w:rFonts w:cs="Arial"/>
                <w:b/>
                <w:noProof/>
              </w:rPr>
              <w:instrText xml:space="preserve"> FORMTEXT </w:instrText>
            </w:r>
            <w:r w:rsidRPr="00326A3B">
              <w:rPr>
                <w:rFonts w:cs="Arial"/>
                <w:b/>
                <w:noProof/>
              </w:rPr>
            </w:r>
            <w:r w:rsidRPr="00326A3B">
              <w:rPr>
                <w:rFonts w:cs="Arial"/>
                <w:b/>
                <w:noProof/>
              </w:rPr>
              <w:fldChar w:fldCharType="separate"/>
            </w:r>
            <w:r w:rsidRPr="00326A3B">
              <w:rPr>
                <w:rFonts w:cs="Arial"/>
                <w:b/>
                <w:noProof/>
              </w:rPr>
              <w:t>0</w:t>
            </w:r>
            <w:r w:rsidRPr="00326A3B">
              <w:rPr>
                <w:rFonts w:cs="Arial"/>
                <w:b/>
                <w:noProof/>
              </w:rPr>
              <w:fldChar w:fldCharType="end"/>
            </w:r>
            <w:r w:rsidRPr="00326A3B">
              <w:rPr>
                <w:rFonts w:cs="Arial"/>
                <w:b/>
                <w:noProof/>
              </w:rPr>
              <w:t>/</w:t>
            </w:r>
            <w:r w:rsidRPr="00326A3B">
              <w:rPr>
                <w:rFonts w:cs="Arial"/>
                <w:b/>
                <w:noProof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326A3B">
              <w:rPr>
                <w:rFonts w:cs="Arial"/>
                <w:b/>
                <w:noProof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</w:rPr>
            </w:r>
            <w:r w:rsidR="002F58E0">
              <w:rPr>
                <w:rFonts w:cs="Arial"/>
                <w:b/>
                <w:noProof/>
              </w:rPr>
              <w:fldChar w:fldCharType="separate"/>
            </w:r>
            <w:r w:rsidRPr="00326A3B">
              <w:rPr>
                <w:rFonts w:cs="Arial"/>
                <w:b/>
                <w:noProof/>
              </w:rPr>
              <w:fldChar w:fldCharType="end"/>
            </w:r>
            <w:r w:rsidRPr="00326A3B">
              <w:rPr>
                <w:rFonts w:cs="Arial"/>
                <w:b/>
                <w:noProof/>
              </w:rPr>
              <w:t>/</w:t>
            </w:r>
            <w:r w:rsidR="009C3B8A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cs="Arial"/>
                <w:b/>
                <w:noProof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</w:rPr>
            </w:r>
            <w:r w:rsidR="002F58E0">
              <w:rPr>
                <w:rFonts w:cs="Arial"/>
                <w:b/>
                <w:noProof/>
              </w:rPr>
              <w:fldChar w:fldCharType="separate"/>
            </w:r>
            <w:r w:rsidR="009C3B8A">
              <w:rPr>
                <w:rFonts w:cs="Arial"/>
                <w:b/>
                <w:noProof/>
              </w:rPr>
              <w:fldChar w:fldCharType="end"/>
            </w:r>
          </w:p>
        </w:tc>
      </w:tr>
      <w:tr w:rsidR="000E723D" w:rsidRPr="00BD51FE" w14:paraId="03649439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nil"/>
              <w:bottom w:val="nil"/>
            </w:tcBorders>
            <w:vAlign w:val="center"/>
          </w:tcPr>
          <w:p w14:paraId="27F71116" w14:textId="77777777" w:rsidR="00D63671" w:rsidRPr="00105943" w:rsidRDefault="00D63671" w:rsidP="00105943">
            <w:pPr>
              <w:spacing w:line="240" w:lineRule="auto"/>
              <w:rPr>
                <w:rFonts w:cs="Arial"/>
                <w:noProof/>
              </w:rPr>
            </w:pPr>
          </w:p>
          <w:p w14:paraId="4C573AC7" w14:textId="77777777" w:rsidR="000E723D" w:rsidRPr="00105943" w:rsidRDefault="00011BA8" w:rsidP="00792447">
            <w:pPr>
              <w:rPr>
                <w:sz w:val="22"/>
                <w:szCs w:val="22"/>
                <w:bdr w:val="single" w:sz="4" w:space="0" w:color="auto"/>
              </w:rPr>
            </w:pPr>
            <w:r w:rsidRPr="00105943">
              <w:rPr>
                <w:rFonts w:cs="Arial"/>
                <w:noProof/>
              </w:rPr>
              <w:t xml:space="preserve">Montante mensal do subsídio de bolsa </w:t>
            </w:r>
            <w:bookmarkStart w:id="3" w:name="Dropdown4"/>
            <w:r w:rsidR="000A511D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ionar opção"/>
                    <w:listEntry w:val="701,12 €"/>
                    <w:listEntry w:val="1090,98 €"/>
                    <w:listEntry w:val="1359,64 €"/>
                    <w:listEntry w:val="1901,00 € "/>
                    <w:listEntry w:val="outro valor"/>
                  </w:ddList>
                </w:ffData>
              </w:fldChar>
            </w:r>
            <w:r w:rsidR="000A511D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0A511D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bookmarkEnd w:id="3"/>
            <w:r w:rsidR="00C048EE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AF197D" w:rsidRPr="006F2E09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FD61FC" w:rsidRPr="00105943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61FC" w:rsidRPr="00105943">
              <w:rPr>
                <w:rFonts w:cs="Arial"/>
                <w:b/>
                <w:noProof/>
                <w:sz w:val="22"/>
                <w:szCs w:val="22"/>
              </w:rPr>
              <w:instrText xml:space="preserve"> FORMTEXT </w:instrText>
            </w:r>
            <w:r w:rsidR="00FD61FC" w:rsidRPr="00105943">
              <w:rPr>
                <w:rFonts w:cs="Arial"/>
                <w:b/>
                <w:noProof/>
                <w:sz w:val="22"/>
                <w:szCs w:val="22"/>
              </w:rPr>
            </w:r>
            <w:r w:rsidR="00FD61FC" w:rsidRPr="00105943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FD61FC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FD61FC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FD61FC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FD61FC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FD61FC" w:rsidRPr="0010594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FD61FC" w:rsidRPr="00105943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AF197D" w:rsidRPr="00105943">
              <w:rPr>
                <w:sz w:val="22"/>
                <w:szCs w:val="22"/>
                <w:bdr w:val="single" w:sz="4" w:space="0" w:color="auto"/>
              </w:rPr>
              <w:t xml:space="preserve">  </w:t>
            </w:r>
          </w:p>
          <w:p w14:paraId="4976D090" w14:textId="77777777" w:rsidR="00AF197D" w:rsidRPr="00105943" w:rsidRDefault="00D72738" w:rsidP="00E23FC1">
            <w:pPr>
              <w:rPr>
                <w:rFonts w:cs="Arial"/>
                <w:b/>
                <w:noProof/>
                <w:sz w:val="22"/>
                <w:szCs w:val="22"/>
              </w:rPr>
            </w:pPr>
            <w:r w:rsidRPr="00105943">
              <w:rPr>
                <w:rFonts w:cs="Arial"/>
                <w:noProof/>
              </w:rPr>
              <w:t>Mont</w:t>
            </w:r>
            <w:r w:rsidR="006979C0" w:rsidRPr="00105943">
              <w:rPr>
                <w:rFonts w:cs="Arial"/>
                <w:noProof/>
              </w:rPr>
              <w:t xml:space="preserve">ante total do subsídio de bolsa </w:t>
            </w:r>
            <w:r w:rsidR="006979C0"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1023DE"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E7264A"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bookmarkStart w:id="4" w:name="Dropdown7"/>
            <w:bookmarkStart w:id="5" w:name="Text8"/>
            <w:r w:rsidR="00A5415E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ionar opção"/>
                    <w:listEntry w:val="2103,36€ (701,12€ * 3 meses)"/>
                    <w:listEntry w:val="4206,72€ (701,12€ * 6 meses)"/>
                    <w:listEntry w:val="8413,44€ (701,12€ * 12 meses)"/>
                    <w:listEntry w:val="3272,94€ (1090,98€ * 3 meses)"/>
                    <w:listEntry w:val="6545,88€ (1090,98€ * 6 meses)"/>
                    <w:listEntry w:val="13091,76€ (1090,98€ * 12 meses)"/>
                    <w:listEntry w:val="4078,92€ (1359,64€ * 3 meses)"/>
                    <w:listEntry w:val="8157,84€ (1359,64€ * 6 meses)"/>
                    <w:listEntry w:val="16315,68€ (1359,64€ * 12 meses)"/>
                    <w:listEntry w:val="5703,00€ (1901,00€* 3 meses)"/>
                    <w:listEntry w:val="11406,00€ (1901,00€* 6 meses)"/>
                    <w:listEntry w:val="22812,00€ (1901,00€* 12 meses)"/>
                    <w:listEntry w:val="outro valor"/>
                  </w:ddList>
                </w:ffData>
              </w:fldChar>
            </w:r>
            <w:r w:rsidR="00A5415E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A5415E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bookmarkEnd w:id="4"/>
            <w:r w:rsidR="00C048EE" w:rsidRPr="00C048EE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1023DE" w:rsidRPr="001023DE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bookmarkEnd w:id="5"/>
            <w:r w:rsidR="001023DE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23DE">
              <w:rPr>
                <w:rFonts w:cs="Arial"/>
                <w:b/>
                <w:noProof/>
                <w:sz w:val="22"/>
                <w:szCs w:val="22"/>
              </w:rPr>
              <w:instrText xml:space="preserve"> FORMTEXT </w:instrText>
            </w:r>
            <w:r w:rsidR="001023DE">
              <w:rPr>
                <w:rFonts w:cs="Arial"/>
                <w:b/>
                <w:noProof/>
                <w:sz w:val="22"/>
                <w:szCs w:val="22"/>
              </w:rPr>
            </w:r>
            <w:r w:rsidR="001023DE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1023DE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023DE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023DE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023DE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023DE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023DE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</w:p>
          <w:p w14:paraId="6E2C1035" w14:textId="77777777" w:rsidR="006979C0" w:rsidRPr="00105943" w:rsidRDefault="006979C0" w:rsidP="006979C0">
            <w:pPr>
              <w:rPr>
                <w:rFonts w:cs="Arial"/>
                <w:b/>
                <w:noProof/>
                <w:sz w:val="22"/>
                <w:szCs w:val="22"/>
              </w:rPr>
            </w:pPr>
            <w:r w:rsidRPr="00105943">
              <w:rPr>
                <w:rFonts w:cs="Arial"/>
                <w:noProof/>
              </w:rPr>
              <w:t xml:space="preserve">Montante total do subsídio de bolsa </w:t>
            </w:r>
            <w:r w:rsidR="001023DE"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FE7258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ionar opção"/>
                    <w:listEntry w:val="2103,36€ (701,12€ * 3 meses)"/>
                    <w:listEntry w:val="4206,72€ (701,12€ * 6 meses)"/>
                    <w:listEntry w:val="8413,44€ (701,12€ * 12 meses)"/>
                    <w:listEntry w:val="3272,94€ (1090,98€ * 3 meses)"/>
                    <w:listEntry w:val="6545,88€ (1090,98€ * 6 meses)"/>
                    <w:listEntry w:val="13091,76€ (1090,98€ * 12 meses)"/>
                    <w:listEntry w:val="4078,92€ (1359,64€ * 3 meses)"/>
                    <w:listEntry w:val="8157,84€ (1359,64€ * 6 meses)"/>
                    <w:listEntry w:val="16315,68€ (1359,64€ * 12 meses)"/>
                    <w:listEntry w:val="5703,00€ (1901,00€* 3 meses)"/>
                    <w:listEntry w:val="11406,00€ (1901,00€* 6 meses)"/>
                    <w:listEntry w:val="22812,00€ (1901,00€* 12 meses)"/>
                    <w:listEntry w:val="outro valor"/>
                  </w:ddList>
                </w:ffData>
              </w:fldChar>
            </w:r>
            <w:r w:rsidR="00FE7258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FE7258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D25756"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6F49BE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123F8B" w:rsidRPr="00105943">
              <w:rPr>
                <w:rFonts w:cs="Arial"/>
                <w:b/>
                <w:noProof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23F8B" w:rsidRPr="00105943">
              <w:rPr>
                <w:rFonts w:cs="Arial"/>
                <w:b/>
                <w:noProof/>
              </w:rPr>
              <w:instrText xml:space="preserve"> FORMTEXT </w:instrText>
            </w:r>
            <w:r w:rsidR="00123F8B" w:rsidRPr="00105943">
              <w:rPr>
                <w:rFonts w:cs="Arial"/>
                <w:b/>
                <w:noProof/>
              </w:rPr>
            </w:r>
            <w:r w:rsidR="00123F8B" w:rsidRPr="00105943">
              <w:rPr>
                <w:rFonts w:cs="Arial"/>
                <w:b/>
                <w:noProof/>
              </w:rPr>
              <w:fldChar w:fldCharType="separate"/>
            </w:r>
            <w:r w:rsidR="00123F8B" w:rsidRPr="00105943">
              <w:rPr>
                <w:rFonts w:cs="Arial"/>
                <w:b/>
                <w:noProof/>
              </w:rPr>
              <w:t> </w:t>
            </w:r>
            <w:r w:rsidR="00123F8B" w:rsidRPr="00105943">
              <w:rPr>
                <w:rFonts w:cs="Arial"/>
                <w:b/>
                <w:noProof/>
              </w:rPr>
              <w:t> </w:t>
            </w:r>
            <w:r w:rsidR="00123F8B" w:rsidRPr="00105943">
              <w:rPr>
                <w:rFonts w:cs="Arial"/>
                <w:b/>
                <w:noProof/>
              </w:rPr>
              <w:t> </w:t>
            </w:r>
            <w:r w:rsidR="00123F8B" w:rsidRPr="00105943">
              <w:rPr>
                <w:rFonts w:cs="Arial"/>
                <w:b/>
                <w:noProof/>
              </w:rPr>
              <w:t> </w:t>
            </w:r>
            <w:r w:rsidR="00123F8B" w:rsidRPr="00105943">
              <w:rPr>
                <w:rFonts w:cs="Arial"/>
                <w:b/>
                <w:noProof/>
              </w:rPr>
              <w:t> </w:t>
            </w:r>
            <w:r w:rsidR="00123F8B" w:rsidRPr="00105943">
              <w:rPr>
                <w:rFonts w:cs="Arial"/>
                <w:b/>
                <w:noProof/>
              </w:rPr>
              <w:fldChar w:fldCharType="end"/>
            </w:r>
          </w:p>
          <w:p w14:paraId="2B76B0AD" w14:textId="77777777" w:rsidR="006979C0" w:rsidRPr="00105943" w:rsidRDefault="006979C0" w:rsidP="00E33FC9">
            <w:pPr>
              <w:rPr>
                <w:rFonts w:cs="Arial"/>
                <w:b/>
                <w:noProof/>
                <w:sz w:val="22"/>
                <w:szCs w:val="22"/>
              </w:rPr>
            </w:pPr>
            <w:r w:rsidRPr="00105943">
              <w:rPr>
                <w:rFonts w:cs="Arial"/>
                <w:noProof/>
              </w:rPr>
              <w:t>Montante total do subsídio de bolsa</w:t>
            </w:r>
            <w:r w:rsidR="006F49BE">
              <w:rPr>
                <w:rFonts w:cs="Arial"/>
                <w:noProof/>
              </w:rPr>
              <w:t xml:space="preserve"> </w:t>
            </w:r>
            <w:r w:rsidRPr="00105943">
              <w:rPr>
                <w:rFonts w:cs="Arial"/>
                <w:noProof/>
              </w:rPr>
              <w:t xml:space="preserve"> </w:t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cs="Arial"/>
                <w:noProof/>
              </w:rPr>
              <w:t xml:space="preserve"> </w:t>
            </w:r>
            <w:r w:rsidR="00FE7258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ionar opção"/>
                    <w:listEntry w:val="2103,36€ (701,12€ * 3 meses)"/>
                    <w:listEntry w:val="4206,72€ (701,12€ * 6 meses)"/>
                    <w:listEntry w:val="8413,44€ (701,12€ * 12 meses)"/>
                    <w:listEntry w:val="3272,94€ (1090,98€ * 3 meses)"/>
                    <w:listEntry w:val="6545,88€ (1090,98€ * 6 meses)"/>
                    <w:listEntry w:val="13091,76€ (1090,98€ * 12 meses)"/>
                    <w:listEntry w:val="4078,92€ (1359,64€ * 3 meses)"/>
                    <w:listEntry w:val="8157,84€ (1359,64€ * 6 meses)"/>
                    <w:listEntry w:val="16315,68€ (1359,64€ * 12 meses)"/>
                    <w:listEntry w:val="5703,00€ (1901,00€* 3 meses)"/>
                    <w:listEntry w:val="11406,00€ (1901,00€* 6 meses)"/>
                    <w:listEntry w:val="22812,00€ (1901,00€* 12 meses)"/>
                    <w:listEntry w:val="outro valor"/>
                  </w:ddList>
                </w:ffData>
              </w:fldChar>
            </w:r>
            <w:r w:rsidR="00FE7258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FE7258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A868D1" w:rsidRPr="00105943">
              <w:rPr>
                <w:rFonts w:cs="Arial"/>
                <w:b/>
                <w:noProof/>
              </w:rPr>
              <w:t xml:space="preserve">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fldChar w:fldCharType="end"/>
            </w:r>
          </w:p>
        </w:tc>
      </w:tr>
      <w:tr w:rsidR="00011BA8" w:rsidRPr="00BD51FE" w14:paraId="55417841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nil"/>
              <w:bottom w:val="nil"/>
            </w:tcBorders>
            <w:vAlign w:val="center"/>
          </w:tcPr>
          <w:p w14:paraId="44970B19" w14:textId="77777777" w:rsidR="00BB238B" w:rsidRPr="00105943" w:rsidRDefault="00BB238B" w:rsidP="00105943">
            <w:pPr>
              <w:spacing w:line="240" w:lineRule="auto"/>
              <w:rPr>
                <w:rFonts w:cs="Arial"/>
                <w:noProof/>
              </w:rPr>
            </w:pPr>
          </w:p>
          <w:p w14:paraId="7191A75B" w14:textId="77777777" w:rsidR="00011BA8" w:rsidRPr="00105943" w:rsidRDefault="00011BA8" w:rsidP="00AF197D">
            <w:pPr>
              <w:rPr>
                <w:rFonts w:cs="Arial"/>
                <w:noProof/>
              </w:rPr>
            </w:pPr>
            <w:r w:rsidRPr="00105943">
              <w:rPr>
                <w:rFonts w:cs="Arial"/>
                <w:noProof/>
              </w:rPr>
              <w:t xml:space="preserve">Montante diário do seguro de acidentes pessoais - </w:t>
            </w:r>
            <w:r w:rsidR="004B5240" w:rsidRPr="00105943">
              <w:rPr>
                <w:rFonts w:cs="Arial"/>
                <w:noProof/>
              </w:rPr>
              <w:t>€</w:t>
            </w:r>
            <w:r w:rsidR="004B5240">
              <w:rPr>
                <w:rFonts w:cs="Arial"/>
                <w:noProof/>
              </w:rPr>
              <w:t xml:space="preserve"> </w:t>
            </w:r>
            <w:r w:rsidRPr="00105943">
              <w:rPr>
                <w:rFonts w:cs="Arial"/>
                <w:noProof/>
              </w:rPr>
              <w:t xml:space="preserve">0,04 </w:t>
            </w:r>
          </w:p>
          <w:p w14:paraId="7BCE2FC3" w14:textId="77777777" w:rsidR="00D72738" w:rsidRPr="00105943" w:rsidRDefault="00D72738" w:rsidP="002416BF">
            <w:pPr>
              <w:rPr>
                <w:rFonts w:cs="Arial"/>
                <w:b/>
                <w:noProof/>
                <w:sz w:val="22"/>
                <w:szCs w:val="22"/>
              </w:rPr>
            </w:pPr>
            <w:r w:rsidRPr="00105943">
              <w:rPr>
                <w:rFonts w:cs="Arial"/>
                <w:noProof/>
              </w:rPr>
              <w:t>Montante total do seguro de acidentes pessoais</w:t>
            </w:r>
            <w:r w:rsidR="006979C0" w:rsidRPr="00105943">
              <w:rPr>
                <w:rFonts w:cs="Arial"/>
                <w:noProof/>
              </w:rPr>
              <w:t xml:space="preserve"> </w:t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cs="Arial"/>
                <w:noProof/>
              </w:rPr>
              <w:t xml:space="preserve"> </w:t>
            </w:r>
            <w:r w:rsidR="00624CB9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                            "/>
                    <w:listEntry w:val="1,07 € (1 mês)"/>
                    <w:listEntry w:val="2,14 € (2 meses)"/>
                    <w:listEntry w:val="3,22 € (3 meses)"/>
                    <w:listEntry w:val="4,29 € (4 meses)"/>
                    <w:listEntry w:val="5,36 € (5 meses)"/>
                    <w:listEntry w:val="6,43 € (6 meses)"/>
                    <w:listEntry w:val="7,50 € (7 meses)"/>
                    <w:listEntry w:val="8,57 € (8 meses)"/>
                    <w:listEntry w:val="9,65 € (9 meses)"/>
                    <w:listEntry w:val="10,72 € (10 meses)"/>
                    <w:listEntry w:val="11,79 € (11 meses)"/>
                    <w:listEntry w:val="12,86 € (12 meses)"/>
                  </w:ddList>
                </w:ffData>
              </w:fldChar>
            </w:r>
            <w:r w:rsidR="00624CB9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624CB9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EB4ECE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EB4ECE">
              <w:rPr>
                <w:rFonts w:cs="Arial"/>
                <w:noProof/>
              </w:rPr>
              <w:t xml:space="preserve">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fldChar w:fldCharType="end"/>
            </w:r>
          </w:p>
          <w:p w14:paraId="300B46A6" w14:textId="77777777" w:rsidR="006979C0" w:rsidRPr="00105943" w:rsidRDefault="006979C0" w:rsidP="006979C0">
            <w:pPr>
              <w:rPr>
                <w:rFonts w:cs="Arial"/>
                <w:b/>
                <w:noProof/>
                <w:sz w:val="22"/>
                <w:szCs w:val="22"/>
              </w:rPr>
            </w:pPr>
            <w:r w:rsidRPr="00105943">
              <w:rPr>
                <w:rFonts w:cs="Arial"/>
                <w:noProof/>
              </w:rPr>
              <w:t xml:space="preserve">Montante total do seguro de acidentes pessoais </w:t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326A3B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624CB9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                            "/>
                    <w:listEntry w:val="1,07 € (1 mês)"/>
                    <w:listEntry w:val="2,14 € (2 meses)"/>
                    <w:listEntry w:val="3,22 € (3 meses)"/>
                    <w:listEntry w:val="4,29 € (4 meses)"/>
                    <w:listEntry w:val="5,36 € (5 meses)"/>
                    <w:listEntry w:val="6,43 € (6 meses)"/>
                    <w:listEntry w:val="7,50 € (7 meses)"/>
                    <w:listEntry w:val="8,57 € (8 meses)"/>
                    <w:listEntry w:val="9,65 € (9 meses)"/>
                    <w:listEntry w:val="10,72 € (10 meses)"/>
                    <w:listEntry w:val="11,79 € (11 meses)"/>
                    <w:listEntry w:val="12,86 € (12 meses)"/>
                  </w:ddList>
                </w:ffData>
              </w:fldChar>
            </w:r>
            <w:r w:rsidR="00624CB9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624CB9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EB4ECE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EB4ECE">
              <w:rPr>
                <w:rFonts w:cs="Arial"/>
                <w:noProof/>
              </w:rPr>
              <w:t xml:space="preserve">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fldChar w:fldCharType="end"/>
            </w:r>
          </w:p>
          <w:p w14:paraId="3BA21D0E" w14:textId="77777777" w:rsidR="006979C0" w:rsidRPr="00105943" w:rsidRDefault="006979C0" w:rsidP="00EB4ECE">
            <w:pPr>
              <w:rPr>
                <w:rFonts w:cs="Arial"/>
                <w:b/>
                <w:noProof/>
                <w:sz w:val="22"/>
                <w:szCs w:val="22"/>
              </w:rPr>
            </w:pPr>
            <w:r w:rsidRPr="00105943">
              <w:rPr>
                <w:rFonts w:cs="Arial"/>
                <w:noProof/>
              </w:rPr>
              <w:t xml:space="preserve">Montante total do seguro de acidentes pessoais </w:t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3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cs="Arial"/>
                <w:noProof/>
              </w:rPr>
              <w:t xml:space="preserve"> </w:t>
            </w:r>
            <w:r w:rsidR="00624CB9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                            "/>
                    <w:listEntry w:val="1,07 € (1 mês)"/>
                    <w:listEntry w:val="2,14 € (2 meses)"/>
                    <w:listEntry w:val="3,22 € (3 meses)"/>
                    <w:listEntry w:val="4,29 € (4 meses)"/>
                    <w:listEntry w:val="5,36 € (5 meses)"/>
                    <w:listEntry w:val="6,43 € (6 meses)"/>
                    <w:listEntry w:val="7,50 € (7 meses)"/>
                    <w:listEntry w:val="8,57 € (8 meses)"/>
                    <w:listEntry w:val="9,65 € (9 meses)"/>
                    <w:listEntry w:val="10,72 € (10 meses)"/>
                    <w:listEntry w:val="11,79 € (11 meses)"/>
                    <w:listEntry w:val="12,86 € (12 meses)"/>
                  </w:ddList>
                </w:ffData>
              </w:fldChar>
            </w:r>
            <w:r w:rsidR="00624CB9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624CB9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EB4ECE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EB4ECE">
              <w:rPr>
                <w:rFonts w:cs="Arial"/>
                <w:noProof/>
              </w:rPr>
              <w:t xml:space="preserve"> </w:t>
            </w:r>
            <w:r w:rsidRPr="00105943">
              <w:rPr>
                <w:rFonts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</w:rPr>
            </w:r>
            <w:r w:rsidRPr="00105943">
              <w:rPr>
                <w:rFonts w:cs="Arial"/>
                <w:b/>
                <w:noProof/>
              </w:rPr>
              <w:fldChar w:fldCharType="separate"/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t> </w:t>
            </w:r>
            <w:r w:rsidRPr="00105943">
              <w:rPr>
                <w:rFonts w:cs="Arial"/>
                <w:b/>
                <w:noProof/>
              </w:rPr>
              <w:fldChar w:fldCharType="end"/>
            </w:r>
          </w:p>
        </w:tc>
      </w:tr>
      <w:tr w:rsidR="00011BA8" w:rsidRPr="00BD51FE" w14:paraId="6310EAE5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4BAF2B1B" w14:textId="77777777" w:rsidR="00BB238B" w:rsidRPr="00105943" w:rsidRDefault="00BB238B" w:rsidP="00105943">
            <w:pPr>
              <w:spacing w:line="240" w:lineRule="auto"/>
              <w:rPr>
                <w:rFonts w:cs="Arial"/>
                <w:noProof/>
              </w:rPr>
            </w:pPr>
          </w:p>
          <w:p w14:paraId="1A158E51" w14:textId="01AB5FE3" w:rsidR="00011BA8" w:rsidRPr="00105943" w:rsidRDefault="00011BA8" w:rsidP="00792447">
            <w:pPr>
              <w:rPr>
                <w:rFonts w:cs="Arial"/>
                <w:noProof/>
              </w:rPr>
            </w:pPr>
            <w:r w:rsidRPr="00105943">
              <w:rPr>
                <w:rFonts w:cs="Arial"/>
                <w:noProof/>
              </w:rPr>
              <w:t>Montante mensal d</w:t>
            </w:r>
            <w:r w:rsidR="000A5B40" w:rsidRPr="00105943">
              <w:rPr>
                <w:rFonts w:cs="Arial"/>
                <w:noProof/>
              </w:rPr>
              <w:t xml:space="preserve">o seguro social voluntário - </w:t>
            </w:r>
            <w:r w:rsidR="00F56528" w:rsidRPr="00903A81">
              <w:rPr>
                <w:rFonts w:cs="Arial"/>
                <w:noProof/>
              </w:rPr>
              <w:t>€</w:t>
            </w:r>
            <w:r w:rsidR="00F56528">
              <w:rPr>
                <w:rFonts w:cs="Arial"/>
                <w:noProof/>
              </w:rPr>
              <w:t xml:space="preserve"> </w:t>
            </w:r>
            <w:r w:rsidR="00F56528">
              <w:t>1</w:t>
            </w:r>
            <w:r w:rsidR="00006D57">
              <w:t>5</w:t>
            </w:r>
            <w:r w:rsidR="005E3756">
              <w:t>8</w:t>
            </w:r>
            <w:r w:rsidR="00006D57">
              <w:t>,</w:t>
            </w:r>
            <w:r w:rsidR="005E3756">
              <w:t>99</w:t>
            </w:r>
          </w:p>
          <w:p w14:paraId="4801754B" w14:textId="5763B50E" w:rsidR="00D72738" w:rsidRPr="00105943" w:rsidRDefault="00D72738" w:rsidP="00105943">
            <w:pPr>
              <w:spacing w:before="20" w:after="20"/>
              <w:rPr>
                <w:sz w:val="22"/>
                <w:szCs w:val="22"/>
                <w:bdr w:val="single" w:sz="4" w:space="0" w:color="auto" w:frame="1"/>
              </w:rPr>
            </w:pPr>
            <w:r w:rsidRPr="00105943">
              <w:rPr>
                <w:rFonts w:cs="Arial"/>
                <w:noProof/>
              </w:rPr>
              <w:t>Montante total do seguro social voluntário</w:t>
            </w:r>
            <w:r w:rsidR="00326A3B">
              <w:rPr>
                <w:rFonts w:cs="Arial"/>
                <w:noProof/>
              </w:rPr>
              <w:t xml:space="preserve"> </w:t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cs="Arial"/>
                <w:noProof/>
              </w:rPr>
              <w:t xml:space="preserve"> </w:t>
            </w:r>
            <w:r w:rsidR="006979C0" w:rsidRPr="00105943">
              <w:rPr>
                <w:rFonts w:cs="Arial"/>
                <w:noProof/>
              </w:rPr>
              <w:t xml:space="preserve"> </w:t>
            </w:r>
            <w:r w:rsidR="005E3756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€ 158,99 (1 mês)"/>
                    <w:listEntry w:val="€ 317,98 (2 meses)"/>
                    <w:listEntry w:val="€ 476,97 (3 meses)"/>
                    <w:listEntry w:val="€ 635,96 (4 meses)"/>
                    <w:listEntry w:val="€ 794,95 (5 meses)"/>
                    <w:listEntry w:val="€ 953,94 (6 meses)"/>
                    <w:listEntry w:val="€ 1112,93 (7 meses)"/>
                    <w:listEntry w:val="€ 1271,92 (8 meses)"/>
                    <w:listEntry w:val="€ 1430,91 (9 meses)"/>
                    <w:listEntry w:val="€ 1589,90 (10 meses)"/>
                    <w:listEntry w:val="€ 1748,89 (11 meses)"/>
                    <w:listEntry w:val="€ 1907,88 (12 meses)"/>
                  </w:ddList>
                </w:ffData>
              </w:fldChar>
            </w:r>
            <w:r w:rsidR="005E3756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2F58E0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5E3756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9C3B8A" w:rsidRPr="009C3B8A">
              <w:rPr>
                <w:rFonts w:cs="Arial"/>
                <w:b/>
                <w:noProof/>
                <w:sz w:val="22"/>
                <w:szCs w:val="22"/>
              </w:rPr>
              <w:t xml:space="preserve">  </w:t>
            </w:r>
            <w:r w:rsidR="00006D57" w:rsidRPr="00006D57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0A5B40" w:rsidRPr="00EB4EC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5B40" w:rsidRPr="00EB4EC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A5B40" w:rsidRPr="00EB4ECE">
              <w:rPr>
                <w:rFonts w:ascii="Times New Roman" w:hAnsi="Times New Roman"/>
                <w:sz w:val="22"/>
                <w:szCs w:val="22"/>
              </w:rPr>
            </w:r>
            <w:r w:rsidR="000A5B40" w:rsidRPr="00EB4EC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A5B40"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A5B40"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A5B40"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A5B40"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A5B40"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A5B40" w:rsidRPr="00EB4EC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0A5B40" w:rsidRPr="00EB4ECE">
              <w:rPr>
                <w:sz w:val="22"/>
                <w:szCs w:val="22"/>
              </w:rPr>
              <w:t xml:space="preserve">   </w:t>
            </w:r>
          </w:p>
          <w:p w14:paraId="7AFD9D1A" w14:textId="62D48AA7" w:rsidR="006979C0" w:rsidRPr="00105943" w:rsidRDefault="006979C0" w:rsidP="00105943">
            <w:pPr>
              <w:spacing w:before="20" w:after="20"/>
              <w:rPr>
                <w:sz w:val="22"/>
                <w:szCs w:val="22"/>
                <w:bdr w:val="single" w:sz="4" w:space="0" w:color="auto" w:frame="1"/>
              </w:rPr>
            </w:pPr>
            <w:r w:rsidRPr="00105943">
              <w:rPr>
                <w:rFonts w:cs="Arial"/>
                <w:noProof/>
              </w:rPr>
              <w:t xml:space="preserve">Montante total do seguro social voluntário </w:t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cs="Arial"/>
                <w:noProof/>
              </w:rPr>
              <w:t xml:space="preserve">  </w:t>
            </w:r>
            <w:r w:rsidR="005E3756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€ 158,99 (1 mês)"/>
                    <w:listEntry w:val="€ 317,98 (2 meses)"/>
                    <w:listEntry w:val="€ 476,97 (3 meses)"/>
                    <w:listEntry w:val="€ 635,96 (4 meses)"/>
                    <w:listEntry w:val="€ 794,95 (5 meses)"/>
                    <w:listEntry w:val="€ 953,94 (6 meses)"/>
                    <w:listEntry w:val="€ 1112,93 (7 meses)"/>
                    <w:listEntry w:val="€ 1271,92 (8 meses)"/>
                    <w:listEntry w:val="€ 1430,91 (9 meses)"/>
                    <w:listEntry w:val="€ 1589,90 (10 meses)"/>
                    <w:listEntry w:val="€ 1748,89 (11 meses)"/>
                    <w:listEntry w:val="€ 1907,88 (12 meses)"/>
                  </w:ddList>
                </w:ffData>
              </w:fldChar>
            </w:r>
            <w:r w:rsidR="005E3756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2F58E0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5E3756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006D57" w:rsidRPr="00006D57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EB4EC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C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B4ECE">
              <w:rPr>
                <w:rFonts w:ascii="Times New Roman" w:hAnsi="Times New Roman"/>
                <w:sz w:val="22"/>
                <w:szCs w:val="22"/>
              </w:rPr>
            </w:r>
            <w:r w:rsidRPr="00EB4EC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105943">
              <w:rPr>
                <w:sz w:val="22"/>
                <w:szCs w:val="22"/>
                <w:bdr w:val="single" w:sz="4" w:space="0" w:color="auto" w:frame="1"/>
              </w:rPr>
              <w:t xml:space="preserve">   </w:t>
            </w:r>
          </w:p>
          <w:p w14:paraId="6E80ECFF" w14:textId="146F1F84" w:rsidR="006979C0" w:rsidRPr="00105943" w:rsidRDefault="006979C0" w:rsidP="00105943">
            <w:pPr>
              <w:spacing w:before="20" w:after="20"/>
              <w:rPr>
                <w:sz w:val="22"/>
                <w:szCs w:val="22"/>
                <w:bdr w:val="single" w:sz="4" w:space="0" w:color="auto" w:frame="1"/>
              </w:rPr>
            </w:pPr>
            <w:r w:rsidRPr="00105943">
              <w:rPr>
                <w:rFonts w:cs="Arial"/>
                <w:noProof/>
              </w:rPr>
              <w:t xml:space="preserve">Montante total do seguro social voluntário </w:t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</w:r>
            <w:r w:rsidR="002F58E0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9C3B8A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6F49BE"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cs="Arial"/>
                <w:noProof/>
              </w:rPr>
              <w:t xml:space="preserve">  </w:t>
            </w:r>
            <w:r w:rsidR="005E3756">
              <w:rPr>
                <w:rFonts w:eastAsia="Calibri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€ 158,99 (1 mês)"/>
                    <w:listEntry w:val="€ 317,98 (2 meses)"/>
                    <w:listEntry w:val="€ 476,97 (3 meses)"/>
                    <w:listEntry w:val="€ 635,96 (4 meses)"/>
                    <w:listEntry w:val="€ 794,95 (5 meses)"/>
                    <w:listEntry w:val="€ 953,94 (6 meses)"/>
                    <w:listEntry w:val="€ 1112,93 (7 meses)"/>
                    <w:listEntry w:val="€ 1271,92 (8 meses)"/>
                    <w:listEntry w:val="€ 1430,91 (9 meses)"/>
                    <w:listEntry w:val="€ 1589,90 (10 meses)"/>
                    <w:listEntry w:val="€ 1748,89 (11 meses)"/>
                    <w:listEntry w:val="€ 1907,88 (12 meses)"/>
                  </w:ddList>
                </w:ffData>
              </w:fldChar>
            </w:r>
            <w:r w:rsidR="005E3756">
              <w:rPr>
                <w:rFonts w:eastAsia="Calibri" w:cs="Arial"/>
                <w:b/>
                <w:noProof/>
                <w:sz w:val="22"/>
                <w:szCs w:val="22"/>
              </w:rPr>
              <w:instrText xml:space="preserve"> FORMDROPDOWN </w:instrText>
            </w:r>
            <w:r w:rsidR="002F58E0">
              <w:rPr>
                <w:rFonts w:eastAsia="Calibri" w:cs="Arial"/>
                <w:b/>
                <w:noProof/>
                <w:sz w:val="22"/>
                <w:szCs w:val="22"/>
              </w:rPr>
            </w:r>
            <w:r w:rsidR="002F58E0">
              <w:rPr>
                <w:rFonts w:eastAsia="Calibri" w:cs="Arial"/>
                <w:b/>
                <w:noProof/>
                <w:sz w:val="22"/>
                <w:szCs w:val="22"/>
              </w:rPr>
              <w:fldChar w:fldCharType="separate"/>
            </w:r>
            <w:r w:rsidR="005E3756">
              <w:rPr>
                <w:rFonts w:eastAsia="Calibri" w:cs="Arial"/>
                <w:b/>
                <w:noProof/>
                <w:sz w:val="22"/>
                <w:szCs w:val="22"/>
              </w:rPr>
              <w:fldChar w:fldCharType="end"/>
            </w:r>
            <w:r w:rsidR="009C3B8A" w:rsidRPr="009C3B8A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006D57" w:rsidRPr="00006D57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105943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Pr="00EB4EC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C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B4ECE">
              <w:rPr>
                <w:rFonts w:ascii="Times New Roman" w:hAnsi="Times New Roman"/>
                <w:sz w:val="22"/>
                <w:szCs w:val="22"/>
              </w:rPr>
            </w:r>
            <w:r w:rsidRPr="00EB4EC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B4EC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EB4ECE">
              <w:rPr>
                <w:sz w:val="22"/>
                <w:szCs w:val="22"/>
              </w:rPr>
              <w:t xml:space="preserve">   </w:t>
            </w:r>
          </w:p>
        </w:tc>
      </w:tr>
      <w:tr w:rsidR="00BD51FE" w:rsidRPr="00D72738" w14:paraId="59AFFA24" w14:textId="77777777" w:rsidTr="00B26194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B104190" w14:textId="77777777" w:rsidR="00D9674D" w:rsidRPr="00105943" w:rsidRDefault="00D9674D" w:rsidP="002416BF">
            <w:pPr>
              <w:rPr>
                <w:rFonts w:cs="Arial"/>
                <w:noProof/>
                <w:sz w:val="4"/>
                <w:szCs w:val="4"/>
              </w:rPr>
            </w:pPr>
          </w:p>
        </w:tc>
      </w:tr>
      <w:tr w:rsidR="003F1565" w:rsidRPr="00D72738" w14:paraId="05F23451" w14:textId="77777777" w:rsidTr="00B26194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C2632" w14:textId="77777777" w:rsidR="003F1565" w:rsidRPr="00105943" w:rsidRDefault="003F1565" w:rsidP="002416BF">
            <w:pPr>
              <w:rPr>
                <w:rFonts w:cs="Arial"/>
                <w:noProof/>
                <w:sz w:val="4"/>
                <w:szCs w:val="4"/>
              </w:rPr>
            </w:pPr>
          </w:p>
        </w:tc>
      </w:tr>
      <w:tr w:rsidR="003F1565" w:rsidRPr="00D72738" w14:paraId="6D4B21C6" w14:textId="77777777" w:rsidTr="00105943">
        <w:trPr>
          <w:gridAfter w:val="2"/>
          <w:wAfter w:w="2840" w:type="dxa"/>
        </w:trPr>
        <w:tc>
          <w:tcPr>
            <w:tcW w:w="1006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7CDCD56" w14:textId="77777777" w:rsidR="003F1565" w:rsidRPr="00105943" w:rsidRDefault="003F1565" w:rsidP="002416BF">
            <w:pPr>
              <w:rPr>
                <w:rFonts w:cs="Arial"/>
                <w:noProof/>
                <w:sz w:val="4"/>
                <w:szCs w:val="4"/>
              </w:rPr>
            </w:pPr>
          </w:p>
        </w:tc>
      </w:tr>
      <w:tr w:rsidR="00B6015F" w:rsidRPr="00BD51FE" w14:paraId="4CFB0477" w14:textId="77777777" w:rsidTr="00105943">
        <w:tc>
          <w:tcPr>
            <w:tcW w:w="10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B9858" w14:textId="77777777" w:rsidR="00B6015F" w:rsidRPr="00105943" w:rsidRDefault="007230D0" w:rsidP="00B26194">
            <w:pPr>
              <w:spacing w:line="276" w:lineRule="auto"/>
              <w:rPr>
                <w:rFonts w:cs="Arial"/>
                <w:b/>
                <w:noProof/>
              </w:rPr>
            </w:pPr>
            <w:r w:rsidRPr="00105943">
              <w:rPr>
                <w:rFonts w:cs="Arial"/>
                <w:b/>
                <w:noProof/>
              </w:rPr>
              <w:t>DIREÇÃO DE PROJETOS</w:t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2693"/>
              <w:gridCol w:w="2977"/>
              <w:gridCol w:w="2835"/>
            </w:tblGrid>
            <w:tr w:rsidR="00F44887" w:rsidRPr="00735C67" w14:paraId="07FB1E04" w14:textId="77777777" w:rsidTr="00105943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2F06C12" w14:textId="77777777" w:rsidR="00F44887" w:rsidRPr="00105943" w:rsidRDefault="00F44887" w:rsidP="00105943">
                  <w:pPr>
                    <w:ind w:left="-108" w:firstLine="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05943">
                    <w:rPr>
                      <w:b/>
                      <w:sz w:val="18"/>
                      <w:szCs w:val="18"/>
                    </w:rPr>
                    <w:t>Ano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C6EAB01" w14:textId="77777777" w:rsidR="00F44887" w:rsidRPr="00105943" w:rsidRDefault="007230D0" w:rsidP="00105943">
                  <w:pPr>
                    <w:ind w:left="-108" w:firstLine="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05943">
                    <w:rPr>
                      <w:b/>
                      <w:sz w:val="18"/>
                      <w:szCs w:val="18"/>
                    </w:rPr>
                    <w:t>Núcleo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CA3359B" w14:textId="77777777" w:rsidR="00F44887" w:rsidRPr="00105943" w:rsidRDefault="00F44887" w:rsidP="00105943">
                  <w:pPr>
                    <w:ind w:left="-108" w:firstLine="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05943">
                    <w:rPr>
                      <w:b/>
                      <w:sz w:val="18"/>
                      <w:szCs w:val="18"/>
                    </w:rPr>
                    <w:t>Elemento PEP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C4C58E5" w14:textId="77777777" w:rsidR="00F44887" w:rsidRPr="00105943" w:rsidRDefault="00F44887" w:rsidP="00105943">
                  <w:pPr>
                    <w:ind w:left="-108" w:firstLine="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05943">
                    <w:rPr>
                      <w:b/>
                      <w:sz w:val="18"/>
                      <w:szCs w:val="18"/>
                    </w:rPr>
                    <w:t>Reserva</w:t>
                  </w:r>
                </w:p>
              </w:tc>
            </w:tr>
            <w:tr w:rsidR="00326A3B" w:rsidRPr="00735C67" w14:paraId="1344A08E" w14:textId="77777777" w:rsidTr="00105943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B243E" w14:textId="77777777" w:rsidR="00326A3B" w:rsidRPr="00903A81" w:rsidRDefault="009C3B8A" w:rsidP="00326A3B">
                  <w:pPr>
                    <w:ind w:left="-108" w:firstLine="108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bookmarkStart w:id="6" w:name="Dropdown1"/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A3F7A" w14:textId="77777777" w:rsidR="00326A3B" w:rsidRPr="00B26194" w:rsidRDefault="00B26194" w:rsidP="00B26194">
                  <w:pPr>
                    <w:ind w:left="-108" w:firstLine="108"/>
                    <w:rPr>
                      <w:bdr w:val="single" w:sz="4" w:space="0" w:color="auto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ionar opção"/>
                          <w:listEntry w:val="de Projetos do IPFN"/>
                          <w:listEntry w:val="de Apoio Técnico à Gestão de Projetos"/>
                          <w:listEntry w:val="de Execução de Projetos de Cooperação Empresarial"/>
                          <w:listEntry w:val="de Execução de Projetos de IC&amp;DT"/>
                          <w:listEntry w:val="de Execução de Projetos Internacionais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22D2D" w14:textId="77777777" w:rsidR="00326A3B" w:rsidRPr="00105943" w:rsidRDefault="00326A3B" w:rsidP="00326A3B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BC296" w14:textId="77777777" w:rsidR="00326A3B" w:rsidRPr="00105943" w:rsidRDefault="00326A3B" w:rsidP="00326A3B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26A3B" w:rsidRPr="00735C67" w14:paraId="4249B5DC" w14:textId="77777777" w:rsidTr="00105943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01392" w14:textId="77777777" w:rsidR="00326A3B" w:rsidRPr="00903A81" w:rsidRDefault="009C3B8A" w:rsidP="00326A3B">
                  <w:pPr>
                    <w:ind w:left="-108" w:firstLine="108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B936B" w14:textId="77777777" w:rsidR="00326A3B" w:rsidRPr="00105943" w:rsidRDefault="00B26194" w:rsidP="00326A3B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ionar opção"/>
                          <w:listEntry w:val="de Projetos do IPFN"/>
                          <w:listEntry w:val="de Apoio Técnico à Gestão de Projetos"/>
                          <w:listEntry w:val="de Execução de Projetos de Cooperação Empresarial"/>
                          <w:listEntry w:val="de Execução de Projetos de IC&amp;DT"/>
                          <w:listEntry w:val="de Execução de Projetos Internacionais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33F5F" w14:textId="77777777" w:rsidR="00326A3B" w:rsidRPr="00105943" w:rsidRDefault="00326A3B" w:rsidP="00326A3B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2EEA3" w14:textId="77777777" w:rsidR="00326A3B" w:rsidRPr="00105943" w:rsidRDefault="00326A3B" w:rsidP="00326A3B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26A3B" w:rsidRPr="00735C67" w14:paraId="49A12C06" w14:textId="77777777" w:rsidTr="00105943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2A02D" w14:textId="77777777" w:rsidR="00326A3B" w:rsidRPr="00903A81" w:rsidRDefault="009C3B8A" w:rsidP="00326A3B">
                  <w:pPr>
                    <w:ind w:left="-108" w:firstLine="108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79D5D" w14:textId="77777777" w:rsidR="00326A3B" w:rsidRPr="00105943" w:rsidRDefault="00B26194" w:rsidP="00326A3B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ionar opção"/>
                          <w:listEntry w:val="de Projetos do IPFN"/>
                          <w:listEntry w:val="de Apoio Técnico à Gestão de Projetos"/>
                          <w:listEntry w:val="de Execução de Projetos de Cooperação Empresarial"/>
                          <w:listEntry w:val="de Execução de Projetos de IC&amp;DT"/>
                          <w:listEntry w:val="de Execução de Projetos Internacionais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CC968" w14:textId="77777777" w:rsidR="00326A3B" w:rsidRPr="00105943" w:rsidRDefault="00326A3B" w:rsidP="00326A3B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785B4" w14:textId="77777777" w:rsidR="00326A3B" w:rsidRPr="00105943" w:rsidRDefault="00326A3B" w:rsidP="00326A3B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26A3B" w:rsidRPr="00735C67" w14:paraId="62CB01E5" w14:textId="77777777" w:rsidTr="00105943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2AFA8" w14:textId="77777777" w:rsidR="00326A3B" w:rsidRPr="00903A81" w:rsidRDefault="009C3B8A" w:rsidP="00326A3B">
                  <w:pPr>
                    <w:ind w:left="-108" w:firstLine="108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992D4" w14:textId="77777777" w:rsidR="00326A3B" w:rsidRPr="00105943" w:rsidRDefault="00B26194" w:rsidP="00326A3B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ionar opção"/>
                          <w:listEntry w:val="de Projetos do IPFN"/>
                          <w:listEntry w:val="de Apoio Técnico à Gestão de Projetos"/>
                          <w:listEntry w:val="de Execução de Projetos de Cooperação Empresarial"/>
                          <w:listEntry w:val="de Execução de Projetos de IC&amp;DT"/>
                          <w:listEntry w:val="de Execução de Projetos Internacionais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29DD8" w14:textId="77777777" w:rsidR="00326A3B" w:rsidRPr="00105943" w:rsidRDefault="00326A3B" w:rsidP="00326A3B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E1E3D" w14:textId="77777777" w:rsidR="00326A3B" w:rsidRPr="00105943" w:rsidRDefault="00326A3B" w:rsidP="00326A3B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1149239" w14:textId="77777777" w:rsidR="00F44887" w:rsidRPr="00105943" w:rsidRDefault="00F44887" w:rsidP="00105943">
            <w:pPr>
              <w:spacing w:line="60" w:lineRule="exact"/>
              <w:ind w:left="-108" w:firstLine="108"/>
              <w:rPr>
                <w:sz w:val="16"/>
                <w:szCs w:val="16"/>
              </w:rPr>
            </w:pPr>
          </w:p>
          <w:p w14:paraId="2D3A5AFE" w14:textId="77777777" w:rsidR="007230D0" w:rsidRPr="00105943" w:rsidRDefault="007230D0" w:rsidP="00105943">
            <w:pPr>
              <w:ind w:left="-108" w:firstLine="108"/>
              <w:rPr>
                <w:sz w:val="18"/>
                <w:szCs w:val="18"/>
              </w:rPr>
            </w:pPr>
            <w:r w:rsidRPr="00105943">
              <w:rPr>
                <w:rFonts w:cs="Arial"/>
                <w:noProof/>
                <w:sz w:val="18"/>
                <w:szCs w:val="18"/>
              </w:rPr>
              <w:t xml:space="preserve">Data: </w:t>
            </w:r>
            <w:r w:rsidRPr="00105943">
              <w:rPr>
                <w:rFonts w:cs="Arial"/>
                <w:b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dia"/>
                    <w:maxLength w:val="3"/>
                  </w:textInput>
                </w:ffData>
              </w:fldChar>
            </w:r>
            <w:r w:rsidRPr="00105943">
              <w:rPr>
                <w:rFonts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8"/>
                <w:szCs w:val="18"/>
              </w:rPr>
            </w:r>
            <w:r w:rsidRPr="00105943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8"/>
                <w:szCs w:val="18"/>
              </w:rPr>
              <w:t>dia</w:t>
            </w:r>
            <w:r w:rsidRPr="00105943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r w:rsidRPr="00105943">
              <w:rPr>
                <w:rFonts w:cs="Arial"/>
                <w:noProof/>
                <w:sz w:val="18"/>
                <w:szCs w:val="18"/>
              </w:rPr>
              <w:t>/</w:t>
            </w:r>
            <w:r w:rsidRPr="00105943">
              <w:rPr>
                <w:rFonts w:cs="Arial"/>
                <w:b/>
                <w:noProof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105943">
              <w:rPr>
                <w:rFonts w:cs="Arial"/>
                <w:b/>
                <w:noProof/>
                <w:sz w:val="18"/>
                <w:szCs w:val="18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18"/>
                <w:szCs w:val="18"/>
              </w:rPr>
            </w:r>
            <w:r w:rsidR="002F58E0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r w:rsidRPr="00105943">
              <w:rPr>
                <w:rFonts w:cs="Arial"/>
                <w:noProof/>
                <w:sz w:val="18"/>
                <w:szCs w:val="18"/>
              </w:rPr>
              <w:t>/</w:t>
            </w:r>
            <w:r w:rsidR="009C3B8A">
              <w:rPr>
                <w:rFonts w:cs="Arial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9C3B8A">
              <w:rPr>
                <w:rFonts w:cs="Arial"/>
                <w:b/>
                <w:noProof/>
                <w:sz w:val="18"/>
                <w:szCs w:val="18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18"/>
                <w:szCs w:val="18"/>
              </w:rPr>
            </w:r>
            <w:r w:rsidR="002F58E0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="009C3B8A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</w:p>
          <w:p w14:paraId="32C18449" w14:textId="77777777" w:rsidR="00BB238B" w:rsidRPr="00105943" w:rsidRDefault="00BB238B" w:rsidP="00105943">
            <w:pPr>
              <w:spacing w:line="276" w:lineRule="auto"/>
              <w:rPr>
                <w:rFonts w:cs="Arial"/>
                <w:b/>
                <w:noProof/>
              </w:rPr>
            </w:pPr>
          </w:p>
          <w:p w14:paraId="44FCBF55" w14:textId="77777777" w:rsidR="00BB238B" w:rsidRPr="00105943" w:rsidRDefault="00BB238B" w:rsidP="00105943">
            <w:pPr>
              <w:spacing w:line="276" w:lineRule="auto"/>
              <w:ind w:left="-108" w:firstLine="108"/>
              <w:rPr>
                <w:rFonts w:cs="Arial"/>
                <w:b/>
                <w:noProof/>
              </w:rPr>
            </w:pPr>
          </w:p>
          <w:p w14:paraId="2F44FF6A" w14:textId="77777777" w:rsidR="007230D0" w:rsidRPr="00105943" w:rsidRDefault="007230D0" w:rsidP="00105943">
            <w:pPr>
              <w:spacing w:line="276" w:lineRule="auto"/>
              <w:ind w:left="-108" w:firstLine="108"/>
              <w:rPr>
                <w:rFonts w:cs="Arial"/>
                <w:b/>
                <w:noProof/>
              </w:rPr>
            </w:pPr>
            <w:r w:rsidRPr="00105943">
              <w:rPr>
                <w:rFonts w:cs="Arial"/>
                <w:b/>
                <w:noProof/>
              </w:rPr>
              <w:t>CONTABILIDADES AUTÓNOMAS</w:t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693"/>
              <w:gridCol w:w="2977"/>
              <w:gridCol w:w="2722"/>
            </w:tblGrid>
            <w:tr w:rsidR="007230D0" w:rsidRPr="00735C67" w14:paraId="3906213D" w14:textId="77777777" w:rsidTr="00105943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5074FB1" w14:textId="77777777" w:rsidR="007230D0" w:rsidRPr="00105943" w:rsidRDefault="007230D0" w:rsidP="00105943">
                  <w:pPr>
                    <w:ind w:left="-108" w:firstLine="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05943">
                    <w:rPr>
                      <w:b/>
                      <w:sz w:val="18"/>
                      <w:szCs w:val="18"/>
                    </w:rPr>
                    <w:t>Ano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488E609" w14:textId="77777777" w:rsidR="007230D0" w:rsidRPr="00105943" w:rsidRDefault="007230D0" w:rsidP="00105943">
                  <w:pPr>
                    <w:ind w:left="-108" w:firstLine="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05943">
                    <w:rPr>
                      <w:b/>
                      <w:sz w:val="18"/>
                      <w:szCs w:val="18"/>
                    </w:rPr>
                    <w:t>Contabilidade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2EDAB9B" w14:textId="77777777" w:rsidR="007230D0" w:rsidRPr="00105943" w:rsidRDefault="007230D0" w:rsidP="00105943">
                  <w:pPr>
                    <w:ind w:left="-108" w:firstLine="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05943">
                    <w:rPr>
                      <w:b/>
                      <w:sz w:val="18"/>
                      <w:szCs w:val="18"/>
                    </w:rPr>
                    <w:t>Elemento PEP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2DD25F6" w14:textId="77777777" w:rsidR="007230D0" w:rsidRPr="00105943" w:rsidRDefault="007230D0" w:rsidP="00105943">
                  <w:pPr>
                    <w:ind w:left="-108" w:firstLine="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05943">
                    <w:rPr>
                      <w:b/>
                      <w:sz w:val="18"/>
                      <w:szCs w:val="18"/>
                    </w:rPr>
                    <w:t>Reserva</w:t>
                  </w:r>
                </w:p>
              </w:tc>
            </w:tr>
            <w:tr w:rsidR="007230D0" w:rsidRPr="007230D0" w14:paraId="2975CBC6" w14:textId="77777777" w:rsidTr="00105943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5F6F4" w14:textId="77777777" w:rsidR="007230D0" w:rsidRPr="00105943" w:rsidRDefault="006F49BE" w:rsidP="00105943">
                  <w:pPr>
                    <w:ind w:left="-108" w:firstLine="108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3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FC7A8" w14:textId="77777777" w:rsidR="007230D0" w:rsidRPr="00105943" w:rsidRDefault="00B26194" w:rsidP="00105943">
                  <w:pPr>
                    <w:ind w:left="-108" w:firstLine="108"/>
                    <w:rPr>
                      <w:rFonts w:cs="Arial"/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opção"/>
                          <w:listEntry w:val="Loures"/>
                          <w:listEntry w:val="Oeiras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B49C8" w14:textId="77777777" w:rsidR="007230D0" w:rsidRPr="00105943" w:rsidRDefault="007230D0" w:rsidP="00105943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A37A6" w14:textId="77777777" w:rsidR="007230D0" w:rsidRPr="00105943" w:rsidRDefault="007230D0" w:rsidP="00105943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230D0" w:rsidRPr="007230D0" w14:paraId="1D24C202" w14:textId="77777777" w:rsidTr="00105943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7370F" w14:textId="77777777" w:rsidR="007230D0" w:rsidRPr="00105943" w:rsidRDefault="006F49BE" w:rsidP="00105943">
                  <w:pPr>
                    <w:ind w:left="-108" w:firstLine="108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3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802E8" w14:textId="77777777" w:rsidR="007230D0" w:rsidRPr="00105943" w:rsidRDefault="00B26194" w:rsidP="00105943">
                  <w:pPr>
                    <w:ind w:left="-108" w:firstLine="108"/>
                    <w:rPr>
                      <w:rFonts w:cs="Arial"/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opção"/>
                          <w:listEntry w:val="Loures"/>
                          <w:listEntry w:val="Oeiras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44A90" w14:textId="77777777" w:rsidR="007230D0" w:rsidRPr="00105943" w:rsidRDefault="007230D0" w:rsidP="00105943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D2657" w14:textId="77777777" w:rsidR="007230D0" w:rsidRPr="00105943" w:rsidRDefault="007230D0" w:rsidP="00105943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230D0" w:rsidRPr="007230D0" w14:paraId="5867B5DE" w14:textId="77777777" w:rsidTr="00105943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37782" w14:textId="77777777" w:rsidR="007230D0" w:rsidRPr="00105943" w:rsidRDefault="006F49BE" w:rsidP="00105943">
                  <w:pPr>
                    <w:ind w:left="-108" w:firstLine="108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3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C7338" w14:textId="77777777" w:rsidR="007230D0" w:rsidRPr="00105943" w:rsidRDefault="00B26194" w:rsidP="00105943">
                  <w:pPr>
                    <w:ind w:left="-108" w:firstLine="108"/>
                    <w:rPr>
                      <w:rFonts w:cs="Arial"/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opção"/>
                          <w:listEntry w:val="Loures"/>
                          <w:listEntry w:val="Oeiras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CFFA4" w14:textId="77777777" w:rsidR="007230D0" w:rsidRPr="00105943" w:rsidRDefault="007230D0" w:rsidP="00105943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7F750" w14:textId="77777777" w:rsidR="007230D0" w:rsidRPr="00105943" w:rsidRDefault="007230D0" w:rsidP="00105943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230D0" w:rsidRPr="007230D0" w14:paraId="5CC3F652" w14:textId="77777777" w:rsidTr="00105943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8DE97" w14:textId="77777777" w:rsidR="007230D0" w:rsidRPr="00105943" w:rsidRDefault="006F49BE" w:rsidP="00105943">
                  <w:pPr>
                    <w:ind w:left="-108" w:firstLine="108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ano"/>
                          <w:listEntry w:val="2023"/>
                          <w:listEntry w:val="2024"/>
                          <w:listEntry w:val="2025"/>
                          <w:listEntry w:val="2026"/>
                          <w:listEntry w:val="2027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011A2" w14:textId="77777777" w:rsidR="007230D0" w:rsidRPr="00105943" w:rsidRDefault="00B26194" w:rsidP="00105943">
                  <w:pPr>
                    <w:ind w:left="-108" w:firstLine="108"/>
                    <w:rPr>
                      <w:rFonts w:cs="Arial"/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ar opção"/>
                          <w:listEntry w:val="Loures"/>
                          <w:listEntry w:val="Oeiras"/>
                        </w:ddList>
                      </w:ffData>
                    </w:fldChar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FORMDROPDOWN </w:instrText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="002F58E0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15855" w14:textId="77777777" w:rsidR="007230D0" w:rsidRPr="00105943" w:rsidRDefault="007230D0" w:rsidP="00105943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00"/>
                          <w:maxLength w:val="3"/>
                        </w:textInput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000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%</w:t>
                  </w:r>
                  <w:r w:rsidRPr="00105943">
                    <w:rPr>
                      <w:rFonts w:cs="Arial"/>
                      <w:noProof/>
                      <w:sz w:val="18"/>
                      <w:szCs w:val="18"/>
                    </w:rPr>
                    <w:t xml:space="preserve"> -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67E9C" w14:textId="77777777" w:rsidR="007230D0" w:rsidRPr="00105943" w:rsidRDefault="007230D0" w:rsidP="00105943">
                  <w:pPr>
                    <w:ind w:left="-108" w:firstLine="108"/>
                    <w:rPr>
                      <w:sz w:val="18"/>
                      <w:szCs w:val="18"/>
                    </w:rPr>
                  </w:pP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separate"/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105943">
                    <w:rPr>
                      <w:rFonts w:cs="Arial"/>
                      <w:b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4CD84D9" w14:textId="77777777" w:rsidR="00F44887" w:rsidRPr="00105943" w:rsidRDefault="00F44887" w:rsidP="00105943">
            <w:pPr>
              <w:ind w:left="-108" w:firstLine="108"/>
              <w:rPr>
                <w:rFonts w:cs="Arial"/>
                <w:b/>
                <w:noProof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E699A" w14:textId="77777777" w:rsidR="00B6015F" w:rsidRPr="00105943" w:rsidRDefault="00B6015F" w:rsidP="00105943">
            <w:pPr>
              <w:spacing w:line="276" w:lineRule="auto"/>
              <w:rPr>
                <w:rFonts w:cs="Arial"/>
                <w:b/>
                <w:noProof/>
                <w:color w:val="FF000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5FA96" w14:textId="77777777" w:rsidR="00B6015F" w:rsidRPr="00105943" w:rsidRDefault="00B6015F" w:rsidP="00792447">
            <w:pPr>
              <w:rPr>
                <w:rFonts w:cs="Arial"/>
                <w:b/>
                <w:noProof/>
              </w:rPr>
            </w:pPr>
          </w:p>
        </w:tc>
      </w:tr>
    </w:tbl>
    <w:p w14:paraId="54E71701" w14:textId="77777777" w:rsidR="00550770" w:rsidRDefault="00550770" w:rsidP="007230D0">
      <w:pPr>
        <w:spacing w:line="60" w:lineRule="exact"/>
        <w:rPr>
          <w:sz w:val="18"/>
          <w:szCs w:val="18"/>
        </w:rPr>
      </w:pPr>
    </w:p>
    <w:p w14:paraId="406A7008" w14:textId="77777777" w:rsidR="007230D0" w:rsidRPr="007230D0" w:rsidRDefault="007230D0" w:rsidP="007230D0">
      <w:pPr>
        <w:rPr>
          <w:rFonts w:cs="Arial"/>
          <w:b/>
          <w:noProof/>
          <w:sz w:val="18"/>
          <w:szCs w:val="18"/>
        </w:rPr>
      </w:pPr>
      <w:r>
        <w:rPr>
          <w:rFonts w:cs="Arial"/>
          <w:noProof/>
          <w:sz w:val="18"/>
          <w:szCs w:val="18"/>
        </w:rPr>
        <w:t xml:space="preserve">   </w:t>
      </w:r>
      <w:r w:rsidRPr="007230D0">
        <w:rPr>
          <w:rFonts w:cs="Arial"/>
          <w:noProof/>
          <w:sz w:val="18"/>
          <w:szCs w:val="18"/>
        </w:rPr>
        <w:t xml:space="preserve">Data: </w:t>
      </w:r>
      <w:r w:rsidRPr="007230D0">
        <w:rPr>
          <w:rFonts w:cs="Arial"/>
          <w:b/>
          <w:noProof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type w:val="number"/>
              <w:default w:val="dia"/>
              <w:maxLength w:val="3"/>
            </w:textInput>
          </w:ffData>
        </w:fldChar>
      </w:r>
      <w:r w:rsidRPr="007230D0">
        <w:rPr>
          <w:rFonts w:cs="Arial"/>
          <w:b/>
          <w:noProof/>
          <w:sz w:val="18"/>
          <w:szCs w:val="18"/>
        </w:rPr>
        <w:instrText xml:space="preserve"> FORMTEXT </w:instrText>
      </w:r>
      <w:r w:rsidRPr="007230D0">
        <w:rPr>
          <w:rFonts w:cs="Arial"/>
          <w:b/>
          <w:noProof/>
          <w:sz w:val="18"/>
          <w:szCs w:val="18"/>
        </w:rPr>
      </w:r>
      <w:r w:rsidRPr="007230D0">
        <w:rPr>
          <w:rFonts w:cs="Arial"/>
          <w:b/>
          <w:noProof/>
          <w:sz w:val="18"/>
          <w:szCs w:val="18"/>
        </w:rPr>
        <w:fldChar w:fldCharType="separate"/>
      </w:r>
      <w:r w:rsidR="00B458A6">
        <w:rPr>
          <w:rFonts w:cs="Arial"/>
          <w:b/>
          <w:noProof/>
          <w:sz w:val="18"/>
          <w:szCs w:val="18"/>
        </w:rPr>
        <w:t>0</w:t>
      </w:r>
      <w:r w:rsidRPr="007230D0">
        <w:rPr>
          <w:rFonts w:cs="Arial"/>
          <w:b/>
          <w:noProof/>
          <w:sz w:val="18"/>
          <w:szCs w:val="18"/>
        </w:rPr>
        <w:fldChar w:fldCharType="end"/>
      </w:r>
      <w:r w:rsidRPr="007230D0">
        <w:rPr>
          <w:rFonts w:cs="Arial"/>
          <w:b/>
          <w:noProof/>
          <w:sz w:val="18"/>
          <w:szCs w:val="18"/>
        </w:rPr>
        <w:t>/</w:t>
      </w:r>
      <w:r w:rsidRPr="007230D0">
        <w:rPr>
          <w:rFonts w:cs="Arial"/>
          <w:b/>
          <w:noProof/>
          <w:sz w:val="18"/>
          <w:szCs w:val="18"/>
        </w:rPr>
        <w:fldChar w:fldCharType="begin">
          <w:ffData>
            <w:name w:val="Dropdown5"/>
            <w:enabled/>
            <w:calcOnExit w:val="0"/>
            <w:ddList>
              <w:listEntry w:val="mês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Pr="007230D0">
        <w:rPr>
          <w:rFonts w:cs="Arial"/>
          <w:b/>
          <w:noProof/>
          <w:sz w:val="18"/>
          <w:szCs w:val="18"/>
        </w:rPr>
        <w:instrText xml:space="preserve"> FORMDROPDOWN </w:instrText>
      </w:r>
      <w:r w:rsidR="002F58E0">
        <w:rPr>
          <w:rFonts w:cs="Arial"/>
          <w:b/>
          <w:noProof/>
          <w:sz w:val="18"/>
          <w:szCs w:val="18"/>
        </w:rPr>
      </w:r>
      <w:r w:rsidR="002F58E0">
        <w:rPr>
          <w:rFonts w:cs="Arial"/>
          <w:b/>
          <w:noProof/>
          <w:sz w:val="18"/>
          <w:szCs w:val="18"/>
        </w:rPr>
        <w:fldChar w:fldCharType="separate"/>
      </w:r>
      <w:r w:rsidRPr="007230D0">
        <w:rPr>
          <w:rFonts w:cs="Arial"/>
          <w:b/>
          <w:noProof/>
          <w:sz w:val="18"/>
          <w:szCs w:val="18"/>
        </w:rPr>
        <w:fldChar w:fldCharType="end"/>
      </w:r>
      <w:r w:rsidRPr="007230D0">
        <w:rPr>
          <w:rFonts w:cs="Arial"/>
          <w:b/>
          <w:noProof/>
          <w:sz w:val="18"/>
          <w:szCs w:val="18"/>
        </w:rPr>
        <w:t>/</w:t>
      </w:r>
      <w:r w:rsidR="009C3B8A">
        <w:rPr>
          <w:rFonts w:cs="Arial"/>
          <w:b/>
          <w:noProof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ano"/>
              <w:listEntry w:val="2024"/>
              <w:listEntry w:val="2025"/>
              <w:listEntry w:val="2026"/>
              <w:listEntry w:val="2027"/>
            </w:ddList>
          </w:ffData>
        </w:fldChar>
      </w:r>
      <w:r w:rsidR="009C3B8A">
        <w:rPr>
          <w:rFonts w:cs="Arial"/>
          <w:b/>
          <w:noProof/>
          <w:sz w:val="18"/>
          <w:szCs w:val="18"/>
        </w:rPr>
        <w:instrText xml:space="preserve"> FORMDROPDOWN </w:instrText>
      </w:r>
      <w:r w:rsidR="002F58E0">
        <w:rPr>
          <w:rFonts w:cs="Arial"/>
          <w:b/>
          <w:noProof/>
          <w:sz w:val="18"/>
          <w:szCs w:val="18"/>
        </w:rPr>
      </w:r>
      <w:r w:rsidR="002F58E0">
        <w:rPr>
          <w:rFonts w:cs="Arial"/>
          <w:b/>
          <w:noProof/>
          <w:sz w:val="18"/>
          <w:szCs w:val="18"/>
        </w:rPr>
        <w:fldChar w:fldCharType="separate"/>
      </w:r>
      <w:r w:rsidR="009C3B8A">
        <w:rPr>
          <w:rFonts w:cs="Arial"/>
          <w:b/>
          <w:noProof/>
          <w:sz w:val="18"/>
          <w:szCs w:val="18"/>
        </w:rPr>
        <w:fldChar w:fldCharType="end"/>
      </w:r>
    </w:p>
    <w:p w14:paraId="4E58C79C" w14:textId="77777777" w:rsidR="00735C67" w:rsidRDefault="00735C67" w:rsidP="00550770">
      <w:pPr>
        <w:rPr>
          <w:sz w:val="18"/>
          <w:szCs w:val="18"/>
        </w:rPr>
      </w:pPr>
    </w:p>
    <w:p w14:paraId="3EEE8A4F" w14:textId="77777777" w:rsidR="00D63671" w:rsidRDefault="00D63671" w:rsidP="00550770">
      <w:pPr>
        <w:rPr>
          <w:sz w:val="18"/>
          <w:szCs w:val="18"/>
        </w:rPr>
      </w:pPr>
    </w:p>
    <w:p w14:paraId="603CBBFC" w14:textId="77777777" w:rsidR="00735C67" w:rsidRPr="00F44887" w:rsidRDefault="00F44887" w:rsidP="00F44887">
      <w:pPr>
        <w:spacing w:line="276" w:lineRule="auto"/>
        <w:rPr>
          <w:rFonts w:cs="Arial"/>
          <w:b/>
          <w:noProof/>
        </w:rPr>
      </w:pPr>
      <w:r>
        <w:rPr>
          <w:rFonts w:cs="Arial"/>
          <w:b/>
          <w:noProof/>
        </w:rPr>
        <w:t>NÚCLEO DE EXECUÇÃO ORÇAMENTAL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1134"/>
        <w:gridCol w:w="1276"/>
        <w:gridCol w:w="1134"/>
        <w:gridCol w:w="1701"/>
        <w:gridCol w:w="1411"/>
      </w:tblGrid>
      <w:tr w:rsidR="00B5741C" w:rsidRPr="00735C67" w14:paraId="1537E9DF" w14:textId="77777777" w:rsidTr="00105943">
        <w:tc>
          <w:tcPr>
            <w:tcW w:w="567" w:type="dxa"/>
            <w:shd w:val="clear" w:color="auto" w:fill="F2F2F2"/>
          </w:tcPr>
          <w:p w14:paraId="150490BC" w14:textId="77777777" w:rsidR="00735C67" w:rsidRPr="00105943" w:rsidRDefault="00735C67" w:rsidP="00105943">
            <w:pPr>
              <w:jc w:val="center"/>
              <w:rPr>
                <w:b/>
                <w:sz w:val="18"/>
                <w:szCs w:val="18"/>
              </w:rPr>
            </w:pPr>
            <w:r w:rsidRPr="00105943">
              <w:rPr>
                <w:b/>
                <w:sz w:val="18"/>
                <w:szCs w:val="18"/>
              </w:rPr>
              <w:t>Ano</w:t>
            </w:r>
          </w:p>
        </w:tc>
        <w:tc>
          <w:tcPr>
            <w:tcW w:w="1843" w:type="dxa"/>
            <w:shd w:val="clear" w:color="auto" w:fill="F2F2F2"/>
          </w:tcPr>
          <w:p w14:paraId="6B313C22" w14:textId="77777777" w:rsidR="00735C67" w:rsidRPr="00105943" w:rsidRDefault="00735C67" w:rsidP="00105943">
            <w:pPr>
              <w:jc w:val="center"/>
              <w:rPr>
                <w:b/>
                <w:sz w:val="18"/>
                <w:szCs w:val="18"/>
              </w:rPr>
            </w:pPr>
            <w:r w:rsidRPr="00105943">
              <w:rPr>
                <w:b/>
                <w:sz w:val="18"/>
                <w:szCs w:val="18"/>
              </w:rPr>
              <w:t>Elemento PEP</w:t>
            </w:r>
          </w:p>
        </w:tc>
        <w:tc>
          <w:tcPr>
            <w:tcW w:w="1134" w:type="dxa"/>
            <w:shd w:val="clear" w:color="auto" w:fill="F2F2F2"/>
          </w:tcPr>
          <w:p w14:paraId="5ADCDB43" w14:textId="77777777" w:rsidR="00735C67" w:rsidRPr="00105943" w:rsidRDefault="00735C67" w:rsidP="00105943">
            <w:pPr>
              <w:jc w:val="center"/>
              <w:rPr>
                <w:b/>
                <w:sz w:val="18"/>
                <w:szCs w:val="18"/>
              </w:rPr>
            </w:pPr>
            <w:r w:rsidRPr="00105943">
              <w:rPr>
                <w:b/>
                <w:sz w:val="18"/>
                <w:szCs w:val="18"/>
              </w:rPr>
              <w:t>Reserva</w:t>
            </w:r>
          </w:p>
        </w:tc>
        <w:tc>
          <w:tcPr>
            <w:tcW w:w="1134" w:type="dxa"/>
            <w:shd w:val="clear" w:color="auto" w:fill="F2F2F2"/>
          </w:tcPr>
          <w:p w14:paraId="65D47D5E" w14:textId="77777777" w:rsidR="00735C67" w:rsidRPr="00105943" w:rsidRDefault="00735C67" w:rsidP="00105943">
            <w:pPr>
              <w:jc w:val="center"/>
              <w:rPr>
                <w:b/>
                <w:sz w:val="18"/>
                <w:szCs w:val="18"/>
              </w:rPr>
            </w:pPr>
            <w:r w:rsidRPr="00105943">
              <w:rPr>
                <w:b/>
                <w:spacing w:val="-18"/>
                <w:sz w:val="18"/>
                <w:szCs w:val="18"/>
              </w:rPr>
              <w:t>Cabimento</w:t>
            </w:r>
          </w:p>
        </w:tc>
        <w:tc>
          <w:tcPr>
            <w:tcW w:w="1276" w:type="dxa"/>
            <w:shd w:val="clear" w:color="auto" w:fill="F2F2F2"/>
          </w:tcPr>
          <w:p w14:paraId="23DA6BCC" w14:textId="77777777" w:rsidR="00735C67" w:rsidRPr="00105943" w:rsidRDefault="00735C67" w:rsidP="00105943">
            <w:pPr>
              <w:jc w:val="center"/>
              <w:rPr>
                <w:b/>
                <w:sz w:val="18"/>
                <w:szCs w:val="18"/>
              </w:rPr>
            </w:pPr>
            <w:r w:rsidRPr="00105943">
              <w:rPr>
                <w:b/>
                <w:spacing w:val="-18"/>
                <w:sz w:val="18"/>
                <w:szCs w:val="18"/>
              </w:rPr>
              <w:t>Compromisso</w:t>
            </w:r>
          </w:p>
        </w:tc>
        <w:tc>
          <w:tcPr>
            <w:tcW w:w="1134" w:type="dxa"/>
            <w:shd w:val="clear" w:color="auto" w:fill="F2F2F2"/>
          </w:tcPr>
          <w:p w14:paraId="0D663320" w14:textId="77777777" w:rsidR="00735C67" w:rsidRPr="00105943" w:rsidRDefault="00735C67" w:rsidP="00105943">
            <w:pPr>
              <w:jc w:val="center"/>
              <w:rPr>
                <w:b/>
                <w:sz w:val="18"/>
                <w:szCs w:val="18"/>
              </w:rPr>
            </w:pPr>
            <w:r w:rsidRPr="00105943">
              <w:rPr>
                <w:b/>
                <w:sz w:val="18"/>
                <w:szCs w:val="18"/>
              </w:rPr>
              <w:t>Fundo</w:t>
            </w:r>
          </w:p>
        </w:tc>
        <w:tc>
          <w:tcPr>
            <w:tcW w:w="1701" w:type="dxa"/>
            <w:shd w:val="clear" w:color="auto" w:fill="F2F2F2"/>
          </w:tcPr>
          <w:p w14:paraId="24C40714" w14:textId="77777777" w:rsidR="00735C67" w:rsidRPr="00105943" w:rsidRDefault="00735C67" w:rsidP="00105943">
            <w:pPr>
              <w:jc w:val="center"/>
              <w:rPr>
                <w:b/>
                <w:spacing w:val="-18"/>
                <w:sz w:val="18"/>
                <w:szCs w:val="18"/>
              </w:rPr>
            </w:pPr>
            <w:r w:rsidRPr="00105943">
              <w:rPr>
                <w:b/>
                <w:spacing w:val="-18"/>
                <w:sz w:val="18"/>
                <w:szCs w:val="18"/>
              </w:rPr>
              <w:t>Centro Financeiro</w:t>
            </w:r>
          </w:p>
        </w:tc>
        <w:tc>
          <w:tcPr>
            <w:tcW w:w="1411" w:type="dxa"/>
            <w:shd w:val="clear" w:color="auto" w:fill="F2F2F2"/>
          </w:tcPr>
          <w:p w14:paraId="0F504370" w14:textId="77777777" w:rsidR="00735C67" w:rsidRPr="00105943" w:rsidRDefault="00735C67" w:rsidP="00105943">
            <w:pPr>
              <w:jc w:val="center"/>
              <w:rPr>
                <w:b/>
                <w:spacing w:val="-18"/>
                <w:sz w:val="18"/>
                <w:szCs w:val="18"/>
              </w:rPr>
            </w:pPr>
            <w:r w:rsidRPr="00105943">
              <w:rPr>
                <w:b/>
                <w:spacing w:val="-18"/>
                <w:sz w:val="18"/>
                <w:szCs w:val="18"/>
              </w:rPr>
              <w:t>Área Funcional</w:t>
            </w:r>
          </w:p>
        </w:tc>
      </w:tr>
      <w:tr w:rsidR="00735C67" w:rsidRPr="00735C67" w14:paraId="6D39442D" w14:textId="77777777" w:rsidTr="00105943">
        <w:tc>
          <w:tcPr>
            <w:tcW w:w="567" w:type="dxa"/>
          </w:tcPr>
          <w:p w14:paraId="1D13BCBF" w14:textId="77777777" w:rsidR="00735C67" w:rsidRPr="00105943" w:rsidRDefault="00F56528" w:rsidP="00105943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2022"/>
                    <w:listEntry w:val="2023"/>
                    <w:listEntry w:val="2024"/>
                    <w:listEntry w:val="2025"/>
                    <w:listEntry w:val="2026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</w:tcPr>
          <w:p w14:paraId="193CAFB9" w14:textId="77777777" w:rsidR="00735C67" w:rsidRPr="00105943" w:rsidRDefault="00F44887" w:rsidP="00FD61FC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"/>
                  </w:textInput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000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r w:rsidR="00735C67" w:rsidRPr="00105943">
              <w:rPr>
                <w:sz w:val="16"/>
                <w:szCs w:val="16"/>
              </w:rPr>
              <w:t xml:space="preserve">%  </w:t>
            </w:r>
            <w:r w:rsidR="00FD61FC"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61FC"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="00FD61FC" w:rsidRPr="00105943">
              <w:rPr>
                <w:rFonts w:cs="Arial"/>
                <w:b/>
                <w:noProof/>
                <w:sz w:val="16"/>
                <w:szCs w:val="16"/>
              </w:rPr>
            </w:r>
            <w:r w:rsidR="00FD61FC"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="00FD61FC"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D61FC"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D61FC"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D61FC"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D61FC"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D61FC"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bookmarkStart w:id="7" w:name="Text7"/>
        <w:tc>
          <w:tcPr>
            <w:tcW w:w="1134" w:type="dxa"/>
          </w:tcPr>
          <w:p w14:paraId="482E18DC" w14:textId="77777777" w:rsidR="00735C67" w:rsidRPr="00105943" w:rsidRDefault="007230D0" w:rsidP="0055077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2B7C82CB" w14:textId="77777777" w:rsidR="00735C67" w:rsidRPr="00105943" w:rsidRDefault="00735C67" w:rsidP="0055077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14:paraId="62B27B8A" w14:textId="77777777" w:rsidR="00735C67" w:rsidRPr="00105943" w:rsidRDefault="00735C67" w:rsidP="0055077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743A3625" w14:textId="77777777" w:rsidR="00735C67" w:rsidRPr="00105943" w:rsidRDefault="00735C67" w:rsidP="0055077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14:paraId="783C218C" w14:textId="77777777" w:rsidR="00735C67" w:rsidRPr="00105943" w:rsidRDefault="00B26194" w:rsidP="00550770">
            <w:pPr>
              <w:rPr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1018 01 10 (Central)"/>
                    <w:listEntry w:val="1018 01 20 (Projetos)"/>
                    <w:listEntry w:val="1018 01 36 (TP)"/>
                    <w:listEntry w:val="1018 01 38 (CTN)"/>
                    <w:listEntry w:val="1018 0R 20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</w:tcPr>
          <w:p w14:paraId="35DFFEA8" w14:textId="77777777" w:rsidR="00735C67" w:rsidRPr="00105943" w:rsidRDefault="006F20D0" w:rsidP="0055077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6F20D0" w:rsidRPr="00735C67" w14:paraId="7B18F842" w14:textId="77777777" w:rsidTr="00105943">
        <w:tc>
          <w:tcPr>
            <w:tcW w:w="567" w:type="dxa"/>
          </w:tcPr>
          <w:p w14:paraId="48F967AF" w14:textId="77777777" w:rsidR="006F20D0" w:rsidRPr="00105943" w:rsidRDefault="00F56528" w:rsidP="00105943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2022"/>
                    <w:listEntry w:val="2023"/>
                    <w:listEntry w:val="2024"/>
                    <w:listEntry w:val="2025"/>
                    <w:listEntry w:val="2026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</w:tcPr>
          <w:p w14:paraId="230B8FCC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"/>
                  </w:textInput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000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r w:rsidRPr="00105943">
              <w:rPr>
                <w:sz w:val="16"/>
                <w:szCs w:val="16"/>
              </w:rPr>
              <w:t xml:space="preserve">%  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D985C2E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91506BC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14:paraId="26B032B7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509656D8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14:paraId="328E776F" w14:textId="77777777" w:rsidR="006F20D0" w:rsidRPr="00105943" w:rsidRDefault="00974469" w:rsidP="006F20D0">
            <w:pPr>
              <w:rPr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1018 01 10 (Central)"/>
                    <w:listEntry w:val="1018 01 20 (Projetos)"/>
                    <w:listEntry w:val="1018 01 36 (TP)"/>
                    <w:listEntry w:val="1018 01 38 (CTN)"/>
                    <w:listEntry w:val="1018 0R 20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</w:tcPr>
          <w:p w14:paraId="1E88A46F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6F20D0" w:rsidRPr="00735C67" w14:paraId="7F288F3A" w14:textId="77777777" w:rsidTr="00105943">
        <w:tc>
          <w:tcPr>
            <w:tcW w:w="567" w:type="dxa"/>
          </w:tcPr>
          <w:p w14:paraId="07F8F630" w14:textId="77777777" w:rsidR="006F20D0" w:rsidRPr="00105943" w:rsidRDefault="00F56528" w:rsidP="00105943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2022"/>
                    <w:listEntry w:val="2023"/>
                    <w:listEntry w:val="2024"/>
                    <w:listEntry w:val="2025"/>
                    <w:listEntry w:val="2026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</w:tcPr>
          <w:p w14:paraId="75094CCD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"/>
                  </w:textInput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000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r w:rsidRPr="00105943">
              <w:rPr>
                <w:sz w:val="16"/>
                <w:szCs w:val="16"/>
              </w:rPr>
              <w:t xml:space="preserve">%  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0D44B9D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6B657251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14:paraId="2DDF74AE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708C01C3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14:paraId="462C8BC7" w14:textId="77777777" w:rsidR="006F20D0" w:rsidRPr="00105943" w:rsidRDefault="00974469" w:rsidP="006F20D0">
            <w:pPr>
              <w:rPr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1018 01 10 (Central)"/>
                    <w:listEntry w:val="1018 01 20 (Projetos)"/>
                    <w:listEntry w:val="1018 01 36 (TP)"/>
                    <w:listEntry w:val="1018 01 38 (CTN)"/>
                    <w:listEntry w:val="1018 0R 20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</w:tcPr>
          <w:p w14:paraId="35FB2789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6F20D0" w:rsidRPr="00735C67" w14:paraId="347EA84D" w14:textId="77777777" w:rsidTr="00105943">
        <w:tc>
          <w:tcPr>
            <w:tcW w:w="567" w:type="dxa"/>
          </w:tcPr>
          <w:p w14:paraId="520BA9D1" w14:textId="77777777" w:rsidR="006F20D0" w:rsidRPr="00105943" w:rsidRDefault="00F56528" w:rsidP="00105943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2022"/>
                    <w:listEntry w:val="2023"/>
                    <w:listEntry w:val="2024"/>
                    <w:listEntry w:val="2025"/>
                    <w:listEntry w:val="2026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</w:tcPr>
          <w:p w14:paraId="247E999C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"/>
                  </w:textInput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000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r w:rsidRPr="00105943">
              <w:rPr>
                <w:sz w:val="16"/>
                <w:szCs w:val="16"/>
              </w:rPr>
              <w:t xml:space="preserve">%  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7D7B19E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18C5B9DE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14:paraId="7478275A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408AA041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14:paraId="2132C17F" w14:textId="77777777" w:rsidR="006F20D0" w:rsidRPr="00105943" w:rsidRDefault="00974469" w:rsidP="006F20D0">
            <w:pPr>
              <w:rPr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ar opção"/>
                    <w:listEntry w:val="1018 01 10 (Central)"/>
                    <w:listEntry w:val="1018 01 20 (Projetos)"/>
                    <w:listEntry w:val="1018 01 36 (TP)"/>
                    <w:listEntry w:val="1018 01 38 (CTN)"/>
                    <w:listEntry w:val="1018 0R 20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</w:r>
            <w:r w:rsidR="002F58E0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</w:tcPr>
          <w:p w14:paraId="3335DD7C" w14:textId="77777777" w:rsidR="006F20D0" w:rsidRPr="00105943" w:rsidRDefault="006F20D0" w:rsidP="006F20D0">
            <w:pPr>
              <w:rPr>
                <w:sz w:val="16"/>
                <w:szCs w:val="16"/>
              </w:rPr>
            </w:pP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05943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14:paraId="7A0B6C09" w14:textId="77777777" w:rsidR="00735C67" w:rsidRPr="00735C67" w:rsidRDefault="00735C67" w:rsidP="007230D0">
      <w:pPr>
        <w:spacing w:line="60" w:lineRule="exact"/>
        <w:rPr>
          <w:sz w:val="16"/>
          <w:szCs w:val="16"/>
        </w:rPr>
      </w:pPr>
    </w:p>
    <w:p w14:paraId="233C7BD9" w14:textId="77777777" w:rsidR="00550770" w:rsidRPr="007230D0" w:rsidRDefault="00735C67" w:rsidP="00550770">
      <w:pPr>
        <w:rPr>
          <w:sz w:val="18"/>
          <w:szCs w:val="18"/>
        </w:rPr>
      </w:pPr>
      <w:r w:rsidRPr="007230D0">
        <w:rPr>
          <w:rFonts w:cs="Arial"/>
          <w:noProof/>
          <w:sz w:val="18"/>
          <w:szCs w:val="18"/>
        </w:rPr>
        <w:t xml:space="preserve">Data: </w:t>
      </w:r>
      <w:r w:rsidRPr="007230D0">
        <w:rPr>
          <w:rFonts w:cs="Arial"/>
          <w:b/>
          <w:noProof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type w:val="number"/>
              <w:default w:val="dia"/>
              <w:maxLength w:val="3"/>
            </w:textInput>
          </w:ffData>
        </w:fldChar>
      </w:r>
      <w:r w:rsidRPr="007230D0">
        <w:rPr>
          <w:rFonts w:cs="Arial"/>
          <w:b/>
          <w:noProof/>
          <w:sz w:val="18"/>
          <w:szCs w:val="18"/>
        </w:rPr>
        <w:instrText xml:space="preserve"> FORMTEXT </w:instrText>
      </w:r>
      <w:r w:rsidRPr="007230D0">
        <w:rPr>
          <w:rFonts w:cs="Arial"/>
          <w:b/>
          <w:noProof/>
          <w:sz w:val="18"/>
          <w:szCs w:val="18"/>
        </w:rPr>
      </w:r>
      <w:r w:rsidRPr="007230D0">
        <w:rPr>
          <w:rFonts w:cs="Arial"/>
          <w:b/>
          <w:noProof/>
          <w:sz w:val="18"/>
          <w:szCs w:val="18"/>
        </w:rPr>
        <w:fldChar w:fldCharType="separate"/>
      </w:r>
      <w:r w:rsidRPr="007230D0">
        <w:rPr>
          <w:rFonts w:cs="Arial"/>
          <w:b/>
          <w:noProof/>
          <w:sz w:val="18"/>
          <w:szCs w:val="18"/>
        </w:rPr>
        <w:t>dia</w:t>
      </w:r>
      <w:r w:rsidRPr="007230D0">
        <w:rPr>
          <w:rFonts w:cs="Arial"/>
          <w:b/>
          <w:noProof/>
          <w:sz w:val="18"/>
          <w:szCs w:val="18"/>
        </w:rPr>
        <w:fldChar w:fldCharType="end"/>
      </w:r>
      <w:r w:rsidRPr="007230D0">
        <w:rPr>
          <w:rFonts w:cs="Arial"/>
          <w:noProof/>
          <w:sz w:val="18"/>
          <w:szCs w:val="18"/>
        </w:rPr>
        <w:t>/</w:t>
      </w:r>
      <w:r w:rsidRPr="007230D0">
        <w:rPr>
          <w:rFonts w:cs="Arial"/>
          <w:b/>
          <w:noProof/>
          <w:sz w:val="18"/>
          <w:szCs w:val="18"/>
        </w:rPr>
        <w:fldChar w:fldCharType="begin">
          <w:ffData>
            <w:name w:val="Dropdown5"/>
            <w:enabled/>
            <w:calcOnExit w:val="0"/>
            <w:ddList>
              <w:listEntry w:val="mês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Pr="007230D0">
        <w:rPr>
          <w:rFonts w:cs="Arial"/>
          <w:b/>
          <w:noProof/>
          <w:sz w:val="18"/>
          <w:szCs w:val="18"/>
        </w:rPr>
        <w:instrText xml:space="preserve"> FORMDROPDOWN </w:instrText>
      </w:r>
      <w:r w:rsidR="002F58E0">
        <w:rPr>
          <w:rFonts w:cs="Arial"/>
          <w:b/>
          <w:noProof/>
          <w:sz w:val="18"/>
          <w:szCs w:val="18"/>
        </w:rPr>
      </w:r>
      <w:r w:rsidR="002F58E0">
        <w:rPr>
          <w:rFonts w:cs="Arial"/>
          <w:b/>
          <w:noProof/>
          <w:sz w:val="18"/>
          <w:szCs w:val="18"/>
        </w:rPr>
        <w:fldChar w:fldCharType="separate"/>
      </w:r>
      <w:r w:rsidRPr="007230D0">
        <w:rPr>
          <w:rFonts w:cs="Arial"/>
          <w:b/>
          <w:noProof/>
          <w:sz w:val="18"/>
          <w:szCs w:val="18"/>
        </w:rPr>
        <w:fldChar w:fldCharType="end"/>
      </w:r>
      <w:r w:rsidRPr="007230D0">
        <w:rPr>
          <w:rFonts w:cs="Arial"/>
          <w:noProof/>
          <w:sz w:val="18"/>
          <w:szCs w:val="18"/>
        </w:rPr>
        <w:t>/</w:t>
      </w:r>
      <w:r w:rsidR="009C3B8A">
        <w:rPr>
          <w:rFonts w:cs="Arial"/>
          <w:b/>
          <w:noProof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ano"/>
              <w:listEntry w:val="2024"/>
              <w:listEntry w:val="2025"/>
              <w:listEntry w:val="2026"/>
              <w:listEntry w:val="2027"/>
            </w:ddList>
          </w:ffData>
        </w:fldChar>
      </w:r>
      <w:r w:rsidR="009C3B8A">
        <w:rPr>
          <w:rFonts w:cs="Arial"/>
          <w:b/>
          <w:noProof/>
          <w:sz w:val="18"/>
          <w:szCs w:val="18"/>
        </w:rPr>
        <w:instrText xml:space="preserve"> FORMDROPDOWN </w:instrText>
      </w:r>
      <w:r w:rsidR="002F58E0">
        <w:rPr>
          <w:rFonts w:cs="Arial"/>
          <w:b/>
          <w:noProof/>
          <w:sz w:val="18"/>
          <w:szCs w:val="18"/>
        </w:rPr>
      </w:r>
      <w:r w:rsidR="002F58E0">
        <w:rPr>
          <w:rFonts w:cs="Arial"/>
          <w:b/>
          <w:noProof/>
          <w:sz w:val="18"/>
          <w:szCs w:val="18"/>
        </w:rPr>
        <w:fldChar w:fldCharType="separate"/>
      </w:r>
      <w:r w:rsidR="009C3B8A">
        <w:rPr>
          <w:rFonts w:cs="Arial"/>
          <w:b/>
          <w:noProof/>
          <w:sz w:val="18"/>
          <w:szCs w:val="18"/>
        </w:rPr>
        <w:fldChar w:fldCharType="end"/>
      </w:r>
    </w:p>
    <w:p w14:paraId="626800EE" w14:textId="77777777" w:rsidR="00550770" w:rsidRPr="00550770" w:rsidRDefault="00550770" w:rsidP="00550770">
      <w:pPr>
        <w:rPr>
          <w:sz w:val="18"/>
          <w:szCs w:val="18"/>
        </w:rPr>
      </w:pPr>
    </w:p>
    <w:p w14:paraId="4AF8A724" w14:textId="77777777" w:rsidR="00550770" w:rsidRPr="00550770" w:rsidRDefault="00550770" w:rsidP="00550770">
      <w:pPr>
        <w:rPr>
          <w:sz w:val="18"/>
          <w:szCs w:val="18"/>
        </w:rPr>
      </w:pPr>
    </w:p>
    <w:p w14:paraId="4030F382" w14:textId="77777777" w:rsidR="00550770" w:rsidRPr="00550770" w:rsidRDefault="00550770" w:rsidP="00550770">
      <w:pPr>
        <w:rPr>
          <w:sz w:val="18"/>
          <w:szCs w:val="18"/>
        </w:rPr>
      </w:pPr>
    </w:p>
    <w:p w14:paraId="30FA9D7E" w14:textId="77777777" w:rsidR="00550770" w:rsidRPr="00550770" w:rsidRDefault="00550770" w:rsidP="00550770">
      <w:pPr>
        <w:rPr>
          <w:sz w:val="18"/>
          <w:szCs w:val="18"/>
        </w:rPr>
      </w:pPr>
    </w:p>
    <w:p w14:paraId="1978A765" w14:textId="77777777" w:rsidR="00550770" w:rsidRPr="00550770" w:rsidRDefault="00550770" w:rsidP="00550770">
      <w:pPr>
        <w:rPr>
          <w:sz w:val="18"/>
          <w:szCs w:val="18"/>
        </w:rPr>
      </w:pPr>
    </w:p>
    <w:p w14:paraId="44BA7F25" w14:textId="77777777" w:rsidR="00550770" w:rsidRPr="00550770" w:rsidRDefault="00550770" w:rsidP="00550770">
      <w:pPr>
        <w:rPr>
          <w:sz w:val="18"/>
          <w:szCs w:val="18"/>
        </w:rPr>
      </w:pPr>
    </w:p>
    <w:p w14:paraId="41AC83C9" w14:textId="1EEC7F39" w:rsidR="00B6015F" w:rsidRPr="00792447" w:rsidRDefault="006A3699" w:rsidP="0079244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8520F58" wp14:editId="5FA02D08">
                <wp:simplePos x="0" y="0"/>
                <wp:positionH relativeFrom="page">
                  <wp:posOffset>662940</wp:posOffset>
                </wp:positionH>
                <wp:positionV relativeFrom="page">
                  <wp:posOffset>7315200</wp:posOffset>
                </wp:positionV>
                <wp:extent cx="278765" cy="1882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27876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118F86" w14:textId="73CFAB05" w:rsidR="002303FF" w:rsidRPr="003200F5" w:rsidRDefault="003200F5" w:rsidP="00550770">
                            <w:pP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B7</w:t>
                            </w:r>
                            <w:r w:rsidRPr="0076222A">
                              <w:rPr>
                                <w:rFonts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2AA7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| </w:t>
                            </w:r>
                            <w: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V1</w:t>
                            </w:r>
                            <w:r w:rsidR="00324CEF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_17.12.19 </w:t>
                            </w:r>
                            <w:r w:rsidRPr="008D2AA7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 xml:space="preserve">| </w:t>
                            </w:r>
                            <w:r w:rsidRPr="002A4BC9">
                              <w:rPr>
                                <w:rFonts w:cs="Arial"/>
                                <w:color w:val="808080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>26.04.15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20F58" id="Text Box 2" o:spid="_x0000_s1027" type="#_x0000_t202" style="position:absolute;margin-left:52.2pt;margin-top:8in;width:21.95pt;height:148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" stroked="f">
                <o:lock v:ext="edit" aspectratio="t"/>
                <v:textbox style="layout-flow:vertical;mso-layout-flow-alt:bottom-to-top" inset="0,0,0,0">
                  <w:txbxContent>
                    <w:p w14:paraId="7E118F86" w14:textId="73CFAB05" w:rsidR="002303FF" w:rsidRPr="003200F5" w:rsidRDefault="003200F5" w:rsidP="00550770">
                      <w:pP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olor w:val="808080"/>
                          <w:sz w:val="16"/>
                          <w:szCs w:val="16"/>
                        </w:rPr>
                        <w:t>B7</w:t>
                      </w:r>
                      <w:r w:rsidRPr="0076222A">
                        <w:rPr>
                          <w:rFonts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8D2AA7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| </w:t>
                      </w:r>
                      <w: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V1</w:t>
                      </w:r>
                      <w:r w:rsidR="00324CEF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_17.12.19 </w:t>
                      </w:r>
                      <w:r w:rsidRPr="008D2AA7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 xml:space="preserve">| </w:t>
                      </w:r>
                      <w:r w:rsidRPr="002A4BC9">
                        <w:rPr>
                          <w:rFonts w:cs="Arial"/>
                          <w:color w:val="808080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color w:val="808080"/>
                          <w:sz w:val="16"/>
                          <w:szCs w:val="16"/>
                        </w:rPr>
                        <w:t>26.04.15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B6015F" w:rsidRPr="00792447" w:rsidSect="00FA7B9A">
      <w:footerReference w:type="default" r:id="rId8"/>
      <w:pgSz w:w="11906" w:h="16838"/>
      <w:pgMar w:top="1418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AC00" w14:textId="77777777" w:rsidR="00BF0086" w:rsidRDefault="00BF0086" w:rsidP="005C09D8">
      <w:pPr>
        <w:spacing w:line="240" w:lineRule="auto"/>
      </w:pPr>
      <w:r>
        <w:separator/>
      </w:r>
    </w:p>
  </w:endnote>
  <w:endnote w:type="continuationSeparator" w:id="0">
    <w:p w14:paraId="7F49D70F" w14:textId="77777777" w:rsidR="00BF0086" w:rsidRDefault="00BF0086" w:rsidP="005C0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1DB1" w14:textId="77777777" w:rsidR="002303FF" w:rsidRDefault="002303FF">
    <w:pPr>
      <w:pStyle w:val="Footer"/>
      <w:jc w:val="right"/>
    </w:pPr>
    <w:r w:rsidRPr="00F13456">
      <w:rPr>
        <w:sz w:val="18"/>
        <w:szCs w:val="18"/>
      </w:rPr>
      <w:fldChar w:fldCharType="begin"/>
    </w:r>
    <w:r w:rsidRPr="00F13456">
      <w:rPr>
        <w:sz w:val="18"/>
        <w:szCs w:val="18"/>
      </w:rPr>
      <w:instrText>PAGE   \* MERGEFORMAT</w:instrText>
    </w:r>
    <w:r w:rsidRPr="00F13456">
      <w:rPr>
        <w:sz w:val="18"/>
        <w:szCs w:val="18"/>
      </w:rPr>
      <w:fldChar w:fldCharType="separate"/>
    </w:r>
    <w:r w:rsidR="00810129">
      <w:rPr>
        <w:noProof/>
        <w:sz w:val="18"/>
        <w:szCs w:val="18"/>
      </w:rPr>
      <w:t>2</w:t>
    </w:r>
    <w:r w:rsidRPr="00F13456">
      <w:rPr>
        <w:sz w:val="18"/>
        <w:szCs w:val="18"/>
      </w:rPr>
      <w:fldChar w:fldCharType="end"/>
    </w:r>
  </w:p>
  <w:p w14:paraId="1E0EB7EA" w14:textId="77777777" w:rsidR="002303FF" w:rsidRDefault="002303FF" w:rsidP="001F35B7">
    <w:pPr>
      <w:spacing w:line="120" w:lineRule="auto"/>
      <w:rPr>
        <w:rFonts w:cs="Arial"/>
        <w:noProof/>
        <w:sz w:val="4"/>
        <w:szCs w:val="4"/>
      </w:rPr>
    </w:pPr>
  </w:p>
  <w:p w14:paraId="35B250B8" w14:textId="77777777" w:rsidR="002303FF" w:rsidRDefault="002303FF" w:rsidP="001F35B7">
    <w:pPr>
      <w:spacing w:line="120" w:lineRule="auto"/>
      <w:rPr>
        <w:rFonts w:cs="Arial"/>
        <w:noProof/>
        <w:sz w:val="4"/>
        <w:szCs w:val="4"/>
      </w:rPr>
    </w:pPr>
  </w:p>
  <w:p w14:paraId="14CF6BFA" w14:textId="77777777" w:rsidR="002303FF" w:rsidRPr="00550770" w:rsidRDefault="002303FF" w:rsidP="001F35B7">
    <w:pPr>
      <w:jc w:val="center"/>
      <w:rPr>
        <w:b/>
        <w:sz w:val="16"/>
        <w:szCs w:val="16"/>
      </w:rPr>
    </w:pPr>
    <w:r w:rsidRPr="005C09D8">
      <w:rPr>
        <w:sz w:val="16"/>
        <w:szCs w:val="16"/>
      </w:rPr>
      <w:t xml:space="preserve">Nota: </w:t>
    </w:r>
    <w:r>
      <w:rPr>
        <w:sz w:val="16"/>
        <w:szCs w:val="16"/>
      </w:rPr>
      <w:t>O</w:t>
    </w:r>
    <w:r w:rsidRPr="005C09D8">
      <w:rPr>
        <w:sz w:val="16"/>
        <w:szCs w:val="16"/>
      </w:rPr>
      <w:t xml:space="preserve"> processo deverá ser </w:t>
    </w:r>
    <w:r>
      <w:rPr>
        <w:sz w:val="16"/>
        <w:szCs w:val="16"/>
      </w:rPr>
      <w:t>impresso frente e verso</w:t>
    </w:r>
  </w:p>
  <w:p w14:paraId="746E1415" w14:textId="77777777" w:rsidR="002303FF" w:rsidRDefault="002303FF" w:rsidP="001F3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CE03" w14:textId="77777777" w:rsidR="00BF0086" w:rsidRDefault="00BF0086" w:rsidP="005C09D8">
      <w:pPr>
        <w:spacing w:line="240" w:lineRule="auto"/>
      </w:pPr>
      <w:r>
        <w:separator/>
      </w:r>
    </w:p>
  </w:footnote>
  <w:footnote w:type="continuationSeparator" w:id="0">
    <w:p w14:paraId="31CB5DD6" w14:textId="77777777" w:rsidR="00BF0086" w:rsidRDefault="00BF0086" w:rsidP="005C09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oUSEm5slr6LRHYdSzUy2wnSy3D+AxKj9llrZ28Js6gaV9ssmuLX0E1mQpPyWybZgdIUGcarX+oe+b+6ISsN0w==" w:salt="L3YzlwZOLQ/jqzyeBUTA3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CD"/>
    <w:rsid w:val="00003E56"/>
    <w:rsid w:val="000052DD"/>
    <w:rsid w:val="00006D57"/>
    <w:rsid w:val="000074EE"/>
    <w:rsid w:val="00011BA8"/>
    <w:rsid w:val="00015C6D"/>
    <w:rsid w:val="000230BB"/>
    <w:rsid w:val="00031A93"/>
    <w:rsid w:val="00034C32"/>
    <w:rsid w:val="00041FB9"/>
    <w:rsid w:val="00062FD4"/>
    <w:rsid w:val="00067341"/>
    <w:rsid w:val="0007048C"/>
    <w:rsid w:val="00082D98"/>
    <w:rsid w:val="000A511D"/>
    <w:rsid w:val="000A5B40"/>
    <w:rsid w:val="000A5D66"/>
    <w:rsid w:val="000B59A9"/>
    <w:rsid w:val="000B6B97"/>
    <w:rsid w:val="000C278B"/>
    <w:rsid w:val="000C380B"/>
    <w:rsid w:val="000D3D86"/>
    <w:rsid w:val="000D785A"/>
    <w:rsid w:val="000E1E08"/>
    <w:rsid w:val="000E3008"/>
    <w:rsid w:val="000E4BCB"/>
    <w:rsid w:val="000E6B7E"/>
    <w:rsid w:val="000E723D"/>
    <w:rsid w:val="000F2E3C"/>
    <w:rsid w:val="001004FE"/>
    <w:rsid w:val="001023DE"/>
    <w:rsid w:val="00105943"/>
    <w:rsid w:val="0011231D"/>
    <w:rsid w:val="0011281B"/>
    <w:rsid w:val="00123F8B"/>
    <w:rsid w:val="00130ABE"/>
    <w:rsid w:val="001446C3"/>
    <w:rsid w:val="00145DA4"/>
    <w:rsid w:val="001508E2"/>
    <w:rsid w:val="00151663"/>
    <w:rsid w:val="00163535"/>
    <w:rsid w:val="001868E5"/>
    <w:rsid w:val="001876AD"/>
    <w:rsid w:val="00192275"/>
    <w:rsid w:val="001957ED"/>
    <w:rsid w:val="001A645C"/>
    <w:rsid w:val="001A6C5E"/>
    <w:rsid w:val="001B6A35"/>
    <w:rsid w:val="001C16B0"/>
    <w:rsid w:val="001C3CFA"/>
    <w:rsid w:val="001D06DB"/>
    <w:rsid w:val="001E0CAA"/>
    <w:rsid w:val="001E51B2"/>
    <w:rsid w:val="001F2B4E"/>
    <w:rsid w:val="001F35B7"/>
    <w:rsid w:val="00201223"/>
    <w:rsid w:val="002032B1"/>
    <w:rsid w:val="002303FF"/>
    <w:rsid w:val="00231F52"/>
    <w:rsid w:val="002416BF"/>
    <w:rsid w:val="00243519"/>
    <w:rsid w:val="00246FE4"/>
    <w:rsid w:val="0024730F"/>
    <w:rsid w:val="00250E9D"/>
    <w:rsid w:val="00270E7C"/>
    <w:rsid w:val="002A05D4"/>
    <w:rsid w:val="002A0EDE"/>
    <w:rsid w:val="002A44F9"/>
    <w:rsid w:val="002A49C1"/>
    <w:rsid w:val="002A4BC9"/>
    <w:rsid w:val="002A5B97"/>
    <w:rsid w:val="002A749D"/>
    <w:rsid w:val="002B0952"/>
    <w:rsid w:val="002C006E"/>
    <w:rsid w:val="002E0646"/>
    <w:rsid w:val="002F08E7"/>
    <w:rsid w:val="002F58E0"/>
    <w:rsid w:val="003065C0"/>
    <w:rsid w:val="00315D7B"/>
    <w:rsid w:val="003200F5"/>
    <w:rsid w:val="00321459"/>
    <w:rsid w:val="0032473E"/>
    <w:rsid w:val="003249ED"/>
    <w:rsid w:val="00324CEF"/>
    <w:rsid w:val="00326A3B"/>
    <w:rsid w:val="00331AD3"/>
    <w:rsid w:val="00344EFC"/>
    <w:rsid w:val="0034503C"/>
    <w:rsid w:val="0034706B"/>
    <w:rsid w:val="00351E47"/>
    <w:rsid w:val="003542EE"/>
    <w:rsid w:val="00357A7D"/>
    <w:rsid w:val="0036153C"/>
    <w:rsid w:val="00390A22"/>
    <w:rsid w:val="0039551D"/>
    <w:rsid w:val="0039561C"/>
    <w:rsid w:val="00396147"/>
    <w:rsid w:val="003A5E28"/>
    <w:rsid w:val="003B033C"/>
    <w:rsid w:val="003B6BC5"/>
    <w:rsid w:val="003B6EC6"/>
    <w:rsid w:val="003C7931"/>
    <w:rsid w:val="003D0610"/>
    <w:rsid w:val="003D1D8B"/>
    <w:rsid w:val="003D24F5"/>
    <w:rsid w:val="003D28EF"/>
    <w:rsid w:val="003D4B97"/>
    <w:rsid w:val="003D4CBF"/>
    <w:rsid w:val="003D6DE9"/>
    <w:rsid w:val="003E0450"/>
    <w:rsid w:val="003E5706"/>
    <w:rsid w:val="003F1565"/>
    <w:rsid w:val="00413B08"/>
    <w:rsid w:val="00415C14"/>
    <w:rsid w:val="00420CF6"/>
    <w:rsid w:val="00426BB9"/>
    <w:rsid w:val="004312DF"/>
    <w:rsid w:val="004338A1"/>
    <w:rsid w:val="00443380"/>
    <w:rsid w:val="00445470"/>
    <w:rsid w:val="004473EC"/>
    <w:rsid w:val="00464358"/>
    <w:rsid w:val="00466110"/>
    <w:rsid w:val="00466A42"/>
    <w:rsid w:val="0049341E"/>
    <w:rsid w:val="004975EB"/>
    <w:rsid w:val="004A066A"/>
    <w:rsid w:val="004A1EFA"/>
    <w:rsid w:val="004A5E51"/>
    <w:rsid w:val="004B2D5F"/>
    <w:rsid w:val="004B5240"/>
    <w:rsid w:val="004D104F"/>
    <w:rsid w:val="004D65CB"/>
    <w:rsid w:val="004E60C1"/>
    <w:rsid w:val="004F4B26"/>
    <w:rsid w:val="0050460C"/>
    <w:rsid w:val="005157F3"/>
    <w:rsid w:val="00516404"/>
    <w:rsid w:val="005262D2"/>
    <w:rsid w:val="00535AB8"/>
    <w:rsid w:val="0054079B"/>
    <w:rsid w:val="00550770"/>
    <w:rsid w:val="00562212"/>
    <w:rsid w:val="00562DAD"/>
    <w:rsid w:val="00565958"/>
    <w:rsid w:val="00576DEB"/>
    <w:rsid w:val="005A2548"/>
    <w:rsid w:val="005A7854"/>
    <w:rsid w:val="005B1C0E"/>
    <w:rsid w:val="005B6F02"/>
    <w:rsid w:val="005B762B"/>
    <w:rsid w:val="005C06D4"/>
    <w:rsid w:val="005C09D8"/>
    <w:rsid w:val="005D6E1D"/>
    <w:rsid w:val="005E3756"/>
    <w:rsid w:val="005E39ED"/>
    <w:rsid w:val="005E439A"/>
    <w:rsid w:val="005F33CD"/>
    <w:rsid w:val="0061699F"/>
    <w:rsid w:val="00624CB9"/>
    <w:rsid w:val="00630F71"/>
    <w:rsid w:val="00646C8A"/>
    <w:rsid w:val="00654486"/>
    <w:rsid w:val="006555B7"/>
    <w:rsid w:val="0065754D"/>
    <w:rsid w:val="00665D0E"/>
    <w:rsid w:val="006666DD"/>
    <w:rsid w:val="0068162B"/>
    <w:rsid w:val="00684257"/>
    <w:rsid w:val="006979C0"/>
    <w:rsid w:val="006A18CE"/>
    <w:rsid w:val="006A3699"/>
    <w:rsid w:val="006B0D33"/>
    <w:rsid w:val="006B3AEE"/>
    <w:rsid w:val="006C0998"/>
    <w:rsid w:val="006C3742"/>
    <w:rsid w:val="006C5A97"/>
    <w:rsid w:val="006E73C4"/>
    <w:rsid w:val="006E7ADE"/>
    <w:rsid w:val="006F20D0"/>
    <w:rsid w:val="006F2E09"/>
    <w:rsid w:val="006F49BE"/>
    <w:rsid w:val="00701792"/>
    <w:rsid w:val="00707DCD"/>
    <w:rsid w:val="0071150B"/>
    <w:rsid w:val="007174AA"/>
    <w:rsid w:val="007230D0"/>
    <w:rsid w:val="00723F02"/>
    <w:rsid w:val="00735C67"/>
    <w:rsid w:val="007420F1"/>
    <w:rsid w:val="00745386"/>
    <w:rsid w:val="00751D08"/>
    <w:rsid w:val="0076222A"/>
    <w:rsid w:val="00766683"/>
    <w:rsid w:val="00770C14"/>
    <w:rsid w:val="0077676E"/>
    <w:rsid w:val="00783A59"/>
    <w:rsid w:val="00792447"/>
    <w:rsid w:val="00793190"/>
    <w:rsid w:val="007942A7"/>
    <w:rsid w:val="0079593C"/>
    <w:rsid w:val="007A30D7"/>
    <w:rsid w:val="007A6957"/>
    <w:rsid w:val="007D2731"/>
    <w:rsid w:val="007F610E"/>
    <w:rsid w:val="0080164E"/>
    <w:rsid w:val="00810129"/>
    <w:rsid w:val="00810B4B"/>
    <w:rsid w:val="0081469E"/>
    <w:rsid w:val="00814D86"/>
    <w:rsid w:val="0081620E"/>
    <w:rsid w:val="0081642D"/>
    <w:rsid w:val="00816EBC"/>
    <w:rsid w:val="0081762A"/>
    <w:rsid w:val="008262EC"/>
    <w:rsid w:val="00827E37"/>
    <w:rsid w:val="008344CF"/>
    <w:rsid w:val="00850986"/>
    <w:rsid w:val="00851854"/>
    <w:rsid w:val="00857D72"/>
    <w:rsid w:val="008669AE"/>
    <w:rsid w:val="008675A0"/>
    <w:rsid w:val="0087205C"/>
    <w:rsid w:val="0087292C"/>
    <w:rsid w:val="00893AC3"/>
    <w:rsid w:val="0089425E"/>
    <w:rsid w:val="008A552A"/>
    <w:rsid w:val="008B4D66"/>
    <w:rsid w:val="008B7A19"/>
    <w:rsid w:val="008C18B9"/>
    <w:rsid w:val="008C19D2"/>
    <w:rsid w:val="008D2AA7"/>
    <w:rsid w:val="008D37BF"/>
    <w:rsid w:val="008E674F"/>
    <w:rsid w:val="008F6316"/>
    <w:rsid w:val="0090076A"/>
    <w:rsid w:val="009016A0"/>
    <w:rsid w:val="00903A81"/>
    <w:rsid w:val="00906CFF"/>
    <w:rsid w:val="00910693"/>
    <w:rsid w:val="00923184"/>
    <w:rsid w:val="0092459B"/>
    <w:rsid w:val="00927A83"/>
    <w:rsid w:val="00937887"/>
    <w:rsid w:val="00950D4E"/>
    <w:rsid w:val="00955C10"/>
    <w:rsid w:val="0095728D"/>
    <w:rsid w:val="009659E4"/>
    <w:rsid w:val="00974469"/>
    <w:rsid w:val="009757D4"/>
    <w:rsid w:val="00976079"/>
    <w:rsid w:val="00980069"/>
    <w:rsid w:val="00997198"/>
    <w:rsid w:val="009A24AC"/>
    <w:rsid w:val="009B364C"/>
    <w:rsid w:val="009B5364"/>
    <w:rsid w:val="009C3B8A"/>
    <w:rsid w:val="009C7AFC"/>
    <w:rsid w:val="009D5B16"/>
    <w:rsid w:val="009D5E9C"/>
    <w:rsid w:val="00A0571F"/>
    <w:rsid w:val="00A07ACA"/>
    <w:rsid w:val="00A11F0B"/>
    <w:rsid w:val="00A12814"/>
    <w:rsid w:val="00A266E5"/>
    <w:rsid w:val="00A5415E"/>
    <w:rsid w:val="00A80306"/>
    <w:rsid w:val="00A841A4"/>
    <w:rsid w:val="00A856E6"/>
    <w:rsid w:val="00A868D1"/>
    <w:rsid w:val="00AB3875"/>
    <w:rsid w:val="00AC0F0F"/>
    <w:rsid w:val="00AC231B"/>
    <w:rsid w:val="00AD7147"/>
    <w:rsid w:val="00AF197D"/>
    <w:rsid w:val="00AF4B5E"/>
    <w:rsid w:val="00B01B4B"/>
    <w:rsid w:val="00B07EB1"/>
    <w:rsid w:val="00B22B51"/>
    <w:rsid w:val="00B26194"/>
    <w:rsid w:val="00B30D1D"/>
    <w:rsid w:val="00B35397"/>
    <w:rsid w:val="00B42984"/>
    <w:rsid w:val="00B458A6"/>
    <w:rsid w:val="00B5741C"/>
    <w:rsid w:val="00B6015F"/>
    <w:rsid w:val="00B60CFF"/>
    <w:rsid w:val="00B95E52"/>
    <w:rsid w:val="00BA3950"/>
    <w:rsid w:val="00BA7E28"/>
    <w:rsid w:val="00BB238B"/>
    <w:rsid w:val="00BB53B3"/>
    <w:rsid w:val="00BC06E2"/>
    <w:rsid w:val="00BD4E46"/>
    <w:rsid w:val="00BD51FE"/>
    <w:rsid w:val="00BE06FF"/>
    <w:rsid w:val="00BE7B0B"/>
    <w:rsid w:val="00BF0086"/>
    <w:rsid w:val="00BF7674"/>
    <w:rsid w:val="00C01D65"/>
    <w:rsid w:val="00C048EE"/>
    <w:rsid w:val="00C12B3E"/>
    <w:rsid w:val="00C13347"/>
    <w:rsid w:val="00C21DCD"/>
    <w:rsid w:val="00C22EC0"/>
    <w:rsid w:val="00C24152"/>
    <w:rsid w:val="00C40461"/>
    <w:rsid w:val="00C43DEF"/>
    <w:rsid w:val="00C469A4"/>
    <w:rsid w:val="00C5020D"/>
    <w:rsid w:val="00C707CB"/>
    <w:rsid w:val="00C74C6C"/>
    <w:rsid w:val="00C85288"/>
    <w:rsid w:val="00C94B72"/>
    <w:rsid w:val="00CA1DDB"/>
    <w:rsid w:val="00CA2D64"/>
    <w:rsid w:val="00CA5CEA"/>
    <w:rsid w:val="00CA6A03"/>
    <w:rsid w:val="00CA7562"/>
    <w:rsid w:val="00CB166F"/>
    <w:rsid w:val="00CB375D"/>
    <w:rsid w:val="00CC329D"/>
    <w:rsid w:val="00CC45AB"/>
    <w:rsid w:val="00CD3955"/>
    <w:rsid w:val="00CD5104"/>
    <w:rsid w:val="00CE2D47"/>
    <w:rsid w:val="00CF57C0"/>
    <w:rsid w:val="00D0413F"/>
    <w:rsid w:val="00D13AE7"/>
    <w:rsid w:val="00D24AA1"/>
    <w:rsid w:val="00D25756"/>
    <w:rsid w:val="00D30FCA"/>
    <w:rsid w:val="00D3719E"/>
    <w:rsid w:val="00D63671"/>
    <w:rsid w:val="00D72738"/>
    <w:rsid w:val="00D8200D"/>
    <w:rsid w:val="00D84A51"/>
    <w:rsid w:val="00D85D63"/>
    <w:rsid w:val="00D90AD8"/>
    <w:rsid w:val="00D93412"/>
    <w:rsid w:val="00D93475"/>
    <w:rsid w:val="00D9674D"/>
    <w:rsid w:val="00DA7EF6"/>
    <w:rsid w:val="00DB0C7C"/>
    <w:rsid w:val="00DB1030"/>
    <w:rsid w:val="00DB6183"/>
    <w:rsid w:val="00DD7B51"/>
    <w:rsid w:val="00DF44B1"/>
    <w:rsid w:val="00E00A12"/>
    <w:rsid w:val="00E23FC1"/>
    <w:rsid w:val="00E33FC9"/>
    <w:rsid w:val="00E4560F"/>
    <w:rsid w:val="00E469C8"/>
    <w:rsid w:val="00E47CBC"/>
    <w:rsid w:val="00E52C00"/>
    <w:rsid w:val="00E55EEF"/>
    <w:rsid w:val="00E62D39"/>
    <w:rsid w:val="00E63767"/>
    <w:rsid w:val="00E7264A"/>
    <w:rsid w:val="00E75D59"/>
    <w:rsid w:val="00E76228"/>
    <w:rsid w:val="00E779DE"/>
    <w:rsid w:val="00E933B3"/>
    <w:rsid w:val="00E95E25"/>
    <w:rsid w:val="00E97279"/>
    <w:rsid w:val="00EA4F5D"/>
    <w:rsid w:val="00EB4ECE"/>
    <w:rsid w:val="00EC2235"/>
    <w:rsid w:val="00ED5DD5"/>
    <w:rsid w:val="00F068F6"/>
    <w:rsid w:val="00F12D7F"/>
    <w:rsid w:val="00F13456"/>
    <w:rsid w:val="00F2141B"/>
    <w:rsid w:val="00F32402"/>
    <w:rsid w:val="00F36A84"/>
    <w:rsid w:val="00F41D12"/>
    <w:rsid w:val="00F439C2"/>
    <w:rsid w:val="00F44887"/>
    <w:rsid w:val="00F520E9"/>
    <w:rsid w:val="00F531EC"/>
    <w:rsid w:val="00F54405"/>
    <w:rsid w:val="00F56528"/>
    <w:rsid w:val="00F57649"/>
    <w:rsid w:val="00F62970"/>
    <w:rsid w:val="00F646B1"/>
    <w:rsid w:val="00F72FF5"/>
    <w:rsid w:val="00F901E6"/>
    <w:rsid w:val="00F9164A"/>
    <w:rsid w:val="00F93098"/>
    <w:rsid w:val="00F96694"/>
    <w:rsid w:val="00FA4571"/>
    <w:rsid w:val="00FA5B2A"/>
    <w:rsid w:val="00FA7796"/>
    <w:rsid w:val="00FA784F"/>
    <w:rsid w:val="00FA7B9A"/>
    <w:rsid w:val="00FC414D"/>
    <w:rsid w:val="00FC7E56"/>
    <w:rsid w:val="00FD61FC"/>
    <w:rsid w:val="00FE357C"/>
    <w:rsid w:val="00FE7258"/>
    <w:rsid w:val="00FF6B20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A66EC"/>
  <w14:defaultImageDpi w14:val="0"/>
  <w15:docId w15:val="{6EE487BA-0C37-4E39-97A9-2851DCB4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EF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EEF"/>
    <w:pPr>
      <w:keepNext/>
      <w:spacing w:line="240" w:lineRule="auto"/>
      <w:jc w:val="center"/>
      <w:outlineLvl w:val="0"/>
    </w:pPr>
    <w:rPr>
      <w:rFonts w:ascii="Times New Roman" w:hAnsi="Times New Roman"/>
      <w:b/>
      <w:i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5EEF"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55EEF"/>
    <w:pPr>
      <w:keepNext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55EEF"/>
    <w:pPr>
      <w:keepNext/>
      <w:ind w:left="5670"/>
      <w:jc w:val="center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55EEF"/>
    <w:pPr>
      <w:keepNext/>
      <w:spacing w:line="240" w:lineRule="auto"/>
      <w:jc w:val="center"/>
      <w:outlineLvl w:val="4"/>
    </w:pPr>
    <w:rPr>
      <w:rFonts w:ascii="Times New Roman" w:hAnsi="Times New Roman"/>
      <w:color w:val="000000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5EEF"/>
    <w:pPr>
      <w:keepNext/>
      <w:spacing w:line="240" w:lineRule="auto"/>
      <w:ind w:left="1440" w:firstLine="900"/>
      <w:outlineLvl w:val="5"/>
    </w:pPr>
    <w:rPr>
      <w:rFonts w:ascii="Times New Roman" w:hAnsi="Times New Roman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EEF"/>
    <w:rPr>
      <w:rFonts w:cs="Times New Roman"/>
      <w:b/>
      <w:i/>
      <w:sz w:val="28"/>
      <w:u w:val="single"/>
      <w:lang w:val="x-none" w:eastAsia="pt-PT"/>
    </w:rPr>
  </w:style>
  <w:style w:type="character" w:customStyle="1" w:styleId="Heading2Char">
    <w:name w:val="Heading 2 Char"/>
    <w:basedOn w:val="DefaultParagraphFont"/>
    <w:link w:val="Heading2"/>
    <w:uiPriority w:val="9"/>
    <w:rsid w:val="00E55EEF"/>
    <w:rPr>
      <w:rFonts w:cs="Times New Roman"/>
      <w:sz w:val="24"/>
      <w:lang w:val="x-none" w:eastAsia="pt-PT"/>
    </w:rPr>
  </w:style>
  <w:style w:type="character" w:customStyle="1" w:styleId="Heading3Char">
    <w:name w:val="Heading 3 Char"/>
    <w:basedOn w:val="DefaultParagraphFont"/>
    <w:link w:val="Heading3"/>
    <w:uiPriority w:val="9"/>
    <w:rsid w:val="00E55EEF"/>
    <w:rPr>
      <w:rFonts w:cs="Times New Roman"/>
      <w:sz w:val="24"/>
      <w:lang w:val="x-none" w:eastAsia="pt-PT"/>
    </w:rPr>
  </w:style>
  <w:style w:type="character" w:customStyle="1" w:styleId="Heading4Char">
    <w:name w:val="Heading 4 Char"/>
    <w:basedOn w:val="DefaultParagraphFont"/>
    <w:link w:val="Heading4"/>
    <w:uiPriority w:val="9"/>
    <w:rsid w:val="00E55EEF"/>
    <w:rPr>
      <w:rFonts w:cs="Times New Roman"/>
      <w:sz w:val="24"/>
      <w:lang w:val="x-none" w:eastAsia="pt-PT"/>
    </w:rPr>
  </w:style>
  <w:style w:type="character" w:customStyle="1" w:styleId="Heading5Char">
    <w:name w:val="Heading 5 Char"/>
    <w:basedOn w:val="DefaultParagraphFont"/>
    <w:link w:val="Heading5"/>
    <w:uiPriority w:val="9"/>
    <w:rsid w:val="00E55EEF"/>
    <w:rPr>
      <w:rFonts w:cs="Times New Roman"/>
      <w:color w:val="000000"/>
      <w:sz w:val="24"/>
      <w:lang w:val="en-US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E55EEF"/>
    <w:rPr>
      <w:rFonts w:cs="Times New Roman"/>
      <w:i/>
      <w:lang w:val="en-US"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F5"/>
    <w:rPr>
      <w:rFonts w:ascii="Tahoma" w:hAnsi="Tahoma" w:cs="Times New Roman"/>
      <w:sz w:val="16"/>
      <w:lang w:val="x-none" w:eastAsia="pt-PT"/>
    </w:rPr>
  </w:style>
  <w:style w:type="table" w:styleId="TableGrid">
    <w:name w:val="Table Grid"/>
    <w:basedOn w:val="TableNormal"/>
    <w:uiPriority w:val="59"/>
    <w:rsid w:val="0056221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9D8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D8"/>
    <w:rPr>
      <w:rFonts w:ascii="Arial" w:hAnsi="Arial" w:cs="Times New Roman"/>
      <w:lang w:val="x-none" w:eastAsia="pt-PT"/>
    </w:rPr>
  </w:style>
  <w:style w:type="paragraph" w:styleId="Footer">
    <w:name w:val="footer"/>
    <w:basedOn w:val="Normal"/>
    <w:link w:val="FooterChar"/>
    <w:uiPriority w:val="99"/>
    <w:unhideWhenUsed/>
    <w:rsid w:val="005C09D8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D8"/>
    <w:rPr>
      <w:rFonts w:ascii="Arial" w:hAnsi="Arial" w:cs="Times New Roman"/>
      <w:lang w:val="x-none" w:eastAsia="pt-PT"/>
    </w:rPr>
  </w:style>
  <w:style w:type="character" w:styleId="PlaceholderText">
    <w:name w:val="Placeholder Text"/>
    <w:basedOn w:val="DefaultParagraphFont"/>
    <w:uiPriority w:val="99"/>
    <w:semiHidden/>
    <w:rsid w:val="00445470"/>
    <w:rPr>
      <w:rFonts w:cs="Times New Roman"/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6079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079"/>
    <w:rPr>
      <w:rFonts w:ascii="Arial" w:hAnsi="Arial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97607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55077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22674\Downloads\b7_v_17-12-19_cabimento-definitivo%20(1)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46BD-2DC5-414D-80C2-0A685CE2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b7_v_17-12-19_cabimento-definitivo (1).dot</Template>
  <TotalTime>5</TotalTime>
  <Pages>2</Pages>
  <Words>597</Words>
  <Characters>3230</Characters>
  <Application>Microsoft Office Word</Application>
  <DocSecurity>0</DocSecurity>
  <Lines>26</Lines>
  <Paragraphs>7</Paragraphs>
  <ScaleCrop>false</ScaleCrop>
  <Company>Instituto Superior Tecnico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Pinheiro</dc:creator>
  <cp:keywords/>
  <dc:description/>
  <cp:lastModifiedBy>Maria Elisabete Montez Crespo</cp:lastModifiedBy>
  <cp:revision>6</cp:revision>
  <cp:lastPrinted>2020-02-11T15:31:00Z</cp:lastPrinted>
  <dcterms:created xsi:type="dcterms:W3CDTF">2026-04-15T11:53:00Z</dcterms:created>
  <dcterms:modified xsi:type="dcterms:W3CDTF">2026-04-16T11:16:00Z</dcterms:modified>
</cp:coreProperties>
</file>