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6526"/>
      </w:tblGrid>
      <w:tr w:rsidR="004A1EFA" w:rsidRPr="00BD51FE" w14:paraId="33DE8012" w14:textId="77777777" w:rsidTr="00464358">
        <w:trPr>
          <w:cantSplit/>
          <w:trHeight w:hRule="exact" w:val="397"/>
        </w:trPr>
        <w:tc>
          <w:tcPr>
            <w:tcW w:w="2268" w:type="dxa"/>
            <w:shd w:val="clear" w:color="auto" w:fill="auto"/>
            <w:vAlign w:val="center"/>
          </w:tcPr>
          <w:p w14:paraId="5D681AEF" w14:textId="77777777" w:rsidR="004A1EFA" w:rsidRPr="00BD51FE" w:rsidRDefault="004A1EFA" w:rsidP="00464358">
            <w:pPr>
              <w:jc w:val="center"/>
              <w:rPr>
                <w:rFonts w:eastAsia="Calibri" w:cs="Arial"/>
                <w:b/>
                <w:noProof/>
              </w:rPr>
            </w:pPr>
          </w:p>
        </w:tc>
        <w:tc>
          <w:tcPr>
            <w:tcW w:w="567" w:type="dxa"/>
            <w:shd w:val="clear" w:color="auto" w:fill="auto"/>
          </w:tcPr>
          <w:p w14:paraId="7DDE1A1D" w14:textId="77777777" w:rsidR="004A1EFA" w:rsidRPr="00BD51FE" w:rsidRDefault="004A1EFA" w:rsidP="00464358">
            <w:pPr>
              <w:rPr>
                <w:rFonts w:eastAsia="Calibri" w:cs="Arial"/>
                <w:b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4C9CBBD4" w14:textId="77777777" w:rsidR="004A1EFA" w:rsidRPr="00BD51FE" w:rsidRDefault="004A1EFA" w:rsidP="00464358">
            <w:pPr>
              <w:jc w:val="center"/>
              <w:rPr>
                <w:rFonts w:eastAsia="Calibri" w:cs="Arial"/>
                <w:b/>
              </w:rPr>
            </w:pPr>
          </w:p>
        </w:tc>
      </w:tr>
      <w:tr w:rsidR="004A1EFA" w:rsidRPr="00BD51FE" w14:paraId="5CD7D2C2" w14:textId="77777777" w:rsidTr="00770C14">
        <w:trPr>
          <w:cantSplit/>
          <w:trHeight w:hRule="exact" w:val="907"/>
        </w:trPr>
        <w:tc>
          <w:tcPr>
            <w:tcW w:w="2268" w:type="dxa"/>
            <w:shd w:val="clear" w:color="auto" w:fill="auto"/>
            <w:vAlign w:val="center"/>
          </w:tcPr>
          <w:p w14:paraId="79E3F406" w14:textId="77777777" w:rsidR="004A1EFA" w:rsidRPr="00BD51FE" w:rsidRDefault="00BF7674" w:rsidP="00464358">
            <w:pPr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noProof/>
              </w:rPr>
              <w:drawing>
                <wp:inline distT="0" distB="0" distL="0" distR="0" wp14:anchorId="12BCC305" wp14:editId="6E924365">
                  <wp:extent cx="1419225" cy="552450"/>
                  <wp:effectExtent l="0" t="0" r="0" b="0"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</w:tcPr>
          <w:p w14:paraId="391580F1" w14:textId="77777777" w:rsidR="004A1EFA" w:rsidRPr="00BD51FE" w:rsidRDefault="004A1EFA" w:rsidP="00464358">
            <w:pPr>
              <w:rPr>
                <w:rFonts w:eastAsia="Calibri" w:cs="Arial"/>
                <w:b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090073A6" w14:textId="77777777" w:rsidR="004A1EFA" w:rsidRPr="00D72738" w:rsidRDefault="004A1EFA" w:rsidP="00396147">
            <w:pPr>
              <w:spacing w:line="240" w:lineRule="auto"/>
              <w:jc w:val="center"/>
              <w:rPr>
                <w:rFonts w:eastAsia="Calibri" w:cs="Arial"/>
                <w:sz w:val="26"/>
                <w:szCs w:val="26"/>
              </w:rPr>
            </w:pPr>
            <w:r w:rsidRPr="00D72738">
              <w:rPr>
                <w:rFonts w:eastAsia="Calibri" w:cs="Arial"/>
                <w:sz w:val="26"/>
                <w:szCs w:val="26"/>
              </w:rPr>
              <w:t>BOLSAS DE INVESTIGAÇÃO CIENTÍFICA</w:t>
            </w:r>
          </w:p>
          <w:p w14:paraId="71614F77" w14:textId="77777777" w:rsidR="002A44F9" w:rsidRPr="00D72738" w:rsidRDefault="002A44F9" w:rsidP="00396147">
            <w:pPr>
              <w:spacing w:line="240" w:lineRule="auto"/>
              <w:jc w:val="center"/>
              <w:rPr>
                <w:rFonts w:eastAsia="Calibri" w:cs="Arial"/>
                <w:sz w:val="26"/>
                <w:szCs w:val="26"/>
              </w:rPr>
            </w:pPr>
          </w:p>
          <w:p w14:paraId="3D326FDB" w14:textId="77777777" w:rsidR="004A1EFA" w:rsidRPr="00D72738" w:rsidRDefault="00F96694" w:rsidP="00396147">
            <w:pPr>
              <w:spacing w:line="240" w:lineRule="auto"/>
              <w:jc w:val="center"/>
              <w:rPr>
                <w:rFonts w:eastAsia="Calibri" w:cs="Arial"/>
                <w:b/>
                <w:sz w:val="26"/>
                <w:szCs w:val="26"/>
              </w:rPr>
            </w:pPr>
            <w:r w:rsidRPr="00D72738">
              <w:rPr>
                <w:rFonts w:eastAsia="Calibri" w:cs="Arial"/>
                <w:b/>
                <w:sz w:val="26"/>
                <w:szCs w:val="26"/>
              </w:rPr>
              <w:t>CABIMENTO</w:t>
            </w:r>
            <w:r w:rsidR="004A1EFA" w:rsidRPr="00D72738">
              <w:rPr>
                <w:rFonts w:eastAsia="Calibri" w:cs="Arial"/>
                <w:b/>
                <w:sz w:val="26"/>
                <w:szCs w:val="26"/>
              </w:rPr>
              <w:t xml:space="preserve"> / COMPROMISSO</w:t>
            </w:r>
          </w:p>
          <w:p w14:paraId="52FA067D" w14:textId="77777777" w:rsidR="004A1EFA" w:rsidRPr="00BD51FE" w:rsidRDefault="004A1EFA" w:rsidP="00464358">
            <w:pPr>
              <w:jc w:val="center"/>
              <w:rPr>
                <w:rFonts w:eastAsia="Calibri" w:cs="Arial"/>
                <w:b/>
              </w:rPr>
            </w:pPr>
          </w:p>
        </w:tc>
      </w:tr>
    </w:tbl>
    <w:p w14:paraId="5EBD4526" w14:textId="77777777" w:rsidR="00D9674D" w:rsidRDefault="00D9674D" w:rsidP="002416BF">
      <w:pPr>
        <w:spacing w:line="200" w:lineRule="exact"/>
        <w:rPr>
          <w:rFonts w:cs="Arial"/>
          <w:bdr w:val="single" w:sz="4" w:space="0" w:color="auto"/>
        </w:rPr>
      </w:pPr>
    </w:p>
    <w:p w14:paraId="1E12B97E" w14:textId="77777777" w:rsidR="00D9674D" w:rsidRDefault="00D9674D" w:rsidP="002416BF">
      <w:pPr>
        <w:spacing w:line="200" w:lineRule="exact"/>
        <w:rPr>
          <w:rFonts w:cs="Arial"/>
          <w:bdr w:val="single" w:sz="4" w:space="0" w:color="auto"/>
        </w:rPr>
      </w:pPr>
    </w:p>
    <w:p w14:paraId="4F62E5D2" w14:textId="77777777" w:rsidR="00D9674D" w:rsidRDefault="00D9674D" w:rsidP="002416BF">
      <w:pPr>
        <w:spacing w:line="200" w:lineRule="exact"/>
        <w:rPr>
          <w:rFonts w:cs="Arial"/>
          <w:bdr w:val="single" w:sz="4" w:space="0" w:color="auto"/>
        </w:rPr>
      </w:pPr>
    </w:p>
    <w:p w14:paraId="20179B55" w14:textId="77777777" w:rsidR="00D93412" w:rsidRPr="00BD51FE" w:rsidRDefault="00BF7674" w:rsidP="002416BF">
      <w:pPr>
        <w:spacing w:line="200" w:lineRule="exact"/>
        <w:rPr>
          <w:rFonts w:cs="Arial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307CD0" wp14:editId="6B3132F8">
                <wp:simplePos x="0" y="0"/>
                <wp:positionH relativeFrom="page">
                  <wp:posOffset>502920</wp:posOffset>
                </wp:positionH>
                <wp:positionV relativeFrom="page">
                  <wp:posOffset>7840980</wp:posOffset>
                </wp:positionV>
                <wp:extent cx="137160" cy="161544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6B60A" w14:textId="59C96860" w:rsidR="00B26194" w:rsidRPr="008D2AA7" w:rsidRDefault="00B26194" w:rsidP="00B26194">
                            <w:pP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B7</w:t>
                            </w:r>
                            <w:r w:rsidRPr="0076222A">
                              <w:rPr>
                                <w:rFonts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D2AA7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 xml:space="preserve">| </w:t>
                            </w:r>
                            <w: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V1</w:t>
                            </w:r>
                            <w:r w:rsidR="00C048EE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 xml:space="preserve">_17.12.19 </w:t>
                            </w:r>
                            <w:r w:rsidRPr="008D2AA7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 xml:space="preserve">| </w:t>
                            </w:r>
                            <w:r w:rsidRPr="002A4BC9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>2</w:t>
                            </w:r>
                            <w:r w:rsidR="009C3B8A">
                              <w:rPr>
                                <w:color w:val="80808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  <w:r w:rsidR="009C3B8A">
                              <w:rPr>
                                <w:color w:val="808080"/>
                                <w:sz w:val="16"/>
                                <w:szCs w:val="16"/>
                              </w:rPr>
                              <w:t>0</w:t>
                            </w:r>
                            <w:r w:rsidR="00C048EE">
                              <w:rPr>
                                <w:color w:val="80808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  <w:r w:rsidR="00C048EE">
                              <w:rPr>
                                <w:color w:val="808080"/>
                                <w:sz w:val="16"/>
                                <w:szCs w:val="16"/>
                              </w:rPr>
                              <w:t>1</w:t>
                            </w:r>
                            <w:r w:rsidR="009C3B8A">
                              <w:rPr>
                                <w:color w:val="80808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49BD55B6" w14:textId="77777777" w:rsidR="002303FF" w:rsidRPr="008D2AA7" w:rsidRDefault="002303FF" w:rsidP="002303FF">
                            <w:pP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2A4BC9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20.02</w:t>
                            </w:r>
                            <w:r w:rsidRPr="002A4BC9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7F8DFB7C" w14:textId="77777777" w:rsidR="002303FF" w:rsidRPr="008D2AA7" w:rsidRDefault="002303FF" w:rsidP="00B01B4B">
                            <w:pP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07C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.6pt;margin-top:617.4pt;width:10.8pt;height:127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" stroked="f">
                <v:textbox style="layout-flow:vertical;mso-layout-flow-alt:bottom-to-top" inset="0,0,0,0">
                  <w:txbxContent>
                    <w:p w14:paraId="0366B60A" w14:textId="59C96860" w:rsidR="00B26194" w:rsidRPr="008D2AA7" w:rsidRDefault="00B26194" w:rsidP="00B26194">
                      <w:pP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olor w:val="808080"/>
                          <w:sz w:val="16"/>
                          <w:szCs w:val="16"/>
                        </w:rPr>
                        <w:t>B7</w:t>
                      </w:r>
                      <w:r w:rsidRPr="0076222A">
                        <w:rPr>
                          <w:rFonts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8D2AA7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 xml:space="preserve">| </w:t>
                      </w:r>
                      <w: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V1</w:t>
                      </w:r>
                      <w:r w:rsidR="00C048EE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 xml:space="preserve">_17.12.19 </w:t>
                      </w:r>
                      <w:r w:rsidRPr="008D2AA7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 xml:space="preserve">| </w:t>
                      </w:r>
                      <w:r w:rsidRPr="002A4BC9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color w:val="808080"/>
                          <w:sz w:val="16"/>
                          <w:szCs w:val="16"/>
                        </w:rPr>
                        <w:t>2</w:t>
                      </w:r>
                      <w:r w:rsidR="009C3B8A">
                        <w:rPr>
                          <w:color w:val="80808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color w:val="808080"/>
                          <w:sz w:val="16"/>
                          <w:szCs w:val="16"/>
                        </w:rPr>
                        <w:t>.</w:t>
                      </w:r>
                      <w:r w:rsidR="009C3B8A">
                        <w:rPr>
                          <w:color w:val="808080"/>
                          <w:sz w:val="16"/>
                          <w:szCs w:val="16"/>
                        </w:rPr>
                        <w:t>0</w:t>
                      </w:r>
                      <w:r w:rsidR="00C048EE">
                        <w:rPr>
                          <w:color w:val="80808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color w:val="808080"/>
                          <w:sz w:val="16"/>
                          <w:szCs w:val="16"/>
                        </w:rPr>
                        <w:t>.</w:t>
                      </w:r>
                      <w:r w:rsidR="00C048EE">
                        <w:rPr>
                          <w:color w:val="808080"/>
                          <w:sz w:val="16"/>
                          <w:szCs w:val="16"/>
                        </w:rPr>
                        <w:t>1</w:t>
                      </w:r>
                      <w:r w:rsidR="009C3B8A">
                        <w:rPr>
                          <w:color w:val="808080"/>
                          <w:sz w:val="16"/>
                          <w:szCs w:val="16"/>
                        </w:rPr>
                        <w:t>1</w:t>
                      </w:r>
                    </w:p>
                    <w:p w14:paraId="49BD55B6" w14:textId="77777777" w:rsidR="002303FF" w:rsidRPr="008D2AA7" w:rsidRDefault="002303FF" w:rsidP="002303FF">
                      <w:pP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</w:pPr>
                      <w:r w:rsidRPr="002A4BC9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20.02</w:t>
                      </w:r>
                      <w:r w:rsidRPr="002A4BC9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12</w:t>
                      </w:r>
                    </w:p>
                    <w:p w14:paraId="7F8DFB7C" w14:textId="77777777" w:rsidR="002303FF" w:rsidRPr="008D2AA7" w:rsidRDefault="002303FF" w:rsidP="00B01B4B">
                      <w:pP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28" w:type="dxa"/>
        </w:tblCellMar>
        <w:tblLook w:val="04A0" w:firstRow="1" w:lastRow="0" w:firstColumn="1" w:lastColumn="0" w:noHBand="0" w:noVBand="1"/>
      </w:tblPr>
      <w:tblGrid>
        <w:gridCol w:w="4813"/>
        <w:gridCol w:w="2977"/>
        <w:gridCol w:w="2270"/>
        <w:gridCol w:w="570"/>
        <w:gridCol w:w="2270"/>
      </w:tblGrid>
      <w:tr w:rsidR="007174AA" w:rsidRPr="00BD51FE" w14:paraId="1E90C4BE" w14:textId="77777777" w:rsidTr="00105943">
        <w:trPr>
          <w:gridAfter w:val="2"/>
          <w:wAfter w:w="2840" w:type="dxa"/>
        </w:trPr>
        <w:tc>
          <w:tcPr>
            <w:tcW w:w="7792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4AED0E3" w14:textId="77777777" w:rsidR="007174AA" w:rsidRPr="00105943" w:rsidRDefault="007174AA" w:rsidP="00105943">
            <w:pPr>
              <w:spacing w:line="240" w:lineRule="auto"/>
              <w:rPr>
                <w:rFonts w:eastAsia="Calibri" w:cs="Arial"/>
                <w:b/>
              </w:rPr>
            </w:pPr>
            <w:r w:rsidRPr="00105943">
              <w:rPr>
                <w:rFonts w:eastAsia="Calibri" w:cs="Arial"/>
                <w:noProof/>
              </w:rPr>
              <w:t xml:space="preserve">Nome 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1907979" w14:textId="77777777" w:rsidR="007174AA" w:rsidRPr="00105943" w:rsidRDefault="007174AA" w:rsidP="00105943">
            <w:pPr>
              <w:spacing w:line="240" w:lineRule="auto"/>
              <w:rPr>
                <w:rFonts w:eastAsia="Calibri" w:cs="Arial"/>
                <w:b/>
              </w:rPr>
            </w:pPr>
            <w:r w:rsidRPr="00105943">
              <w:rPr>
                <w:rFonts w:eastAsia="Calibri" w:cs="Arial"/>
                <w:noProof/>
              </w:rPr>
              <w:t xml:space="preserve">N SAP 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19000000"/>
                    <w:maxLength w:val="8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</w:rPr>
              <w:t>19000000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9C7AFC" w:rsidRPr="00BD51FE" w14:paraId="21B65482" w14:textId="77777777" w:rsidTr="00105943">
        <w:trPr>
          <w:gridAfter w:val="2"/>
          <w:wAfter w:w="2840" w:type="dxa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2D85FD4" w14:textId="77777777" w:rsidR="009C7AFC" w:rsidRPr="00105943" w:rsidRDefault="009C7AFC" w:rsidP="00105943">
            <w:pPr>
              <w:spacing w:line="240" w:lineRule="auto"/>
              <w:rPr>
                <w:rFonts w:eastAsia="Calibri" w:cs="Arial"/>
                <w:noProof/>
              </w:rPr>
            </w:pPr>
            <w:r w:rsidRPr="00105943">
              <w:rPr>
                <w:rFonts w:eastAsia="Calibri" w:cs="Arial"/>
                <w:noProof/>
              </w:rPr>
              <w:t xml:space="preserve">IBAN 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T50000000000000000000000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</w:rPr>
              <w:t>PT50000000000000000000000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E10CD7" w14:textId="77777777" w:rsidR="009C7AFC" w:rsidRPr="00105943" w:rsidRDefault="009C7AFC" w:rsidP="00105943">
            <w:pPr>
              <w:spacing w:line="240" w:lineRule="auto"/>
              <w:rPr>
                <w:rFonts w:eastAsia="Calibri" w:cs="Arial"/>
                <w:noProof/>
              </w:rPr>
            </w:pPr>
            <w:r w:rsidRPr="00105943">
              <w:rPr>
                <w:rFonts w:eastAsia="Calibri" w:cs="Arial"/>
                <w:noProof/>
              </w:rPr>
              <w:t xml:space="preserve">NIF 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000"/>
                    <w:maxLength w:val="9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</w:rPr>
              <w:t>000000000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BE06FF" w:rsidRPr="00BD51FE" w14:paraId="00691C01" w14:textId="77777777" w:rsidTr="00105943">
        <w:trPr>
          <w:gridAfter w:val="2"/>
          <w:wAfter w:w="2840" w:type="dxa"/>
        </w:trPr>
        <w:tc>
          <w:tcPr>
            <w:tcW w:w="1006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AD4CA7D" w14:textId="77777777" w:rsidR="00BE06FF" w:rsidRPr="00105943" w:rsidRDefault="00BE06FF" w:rsidP="00105943">
            <w:pPr>
              <w:spacing w:line="240" w:lineRule="auto"/>
              <w:rPr>
                <w:rFonts w:eastAsia="Calibri" w:cs="Arial"/>
                <w:noProof/>
              </w:rPr>
            </w:pPr>
            <w:r w:rsidRPr="00105943">
              <w:rPr>
                <w:rFonts w:eastAsia="Calibri" w:cs="Arial"/>
                <w:noProof/>
              </w:rPr>
              <w:t xml:space="preserve">Morada </w:t>
            </w:r>
            <w:r w:rsidR="00FA7B9A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7B9A" w:rsidRPr="00105943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="00FA7B9A"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FA7B9A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FA7B9A" w:rsidRPr="00105943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FA7B9A" w:rsidRPr="00105943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FA7B9A" w:rsidRPr="00105943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FA7B9A" w:rsidRPr="00105943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FA7B9A" w:rsidRPr="00105943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FA7B9A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D93412" w:rsidRPr="00BD51FE" w14:paraId="6BFEFEA3" w14:textId="77777777" w:rsidTr="00105943">
        <w:trPr>
          <w:gridAfter w:val="2"/>
          <w:wAfter w:w="2840" w:type="dxa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41486" w14:textId="77777777" w:rsidR="00D93412" w:rsidRPr="00105943" w:rsidRDefault="00D93412" w:rsidP="00105943">
            <w:pPr>
              <w:spacing w:line="240" w:lineRule="auto"/>
              <w:rPr>
                <w:rFonts w:eastAsia="Calibri" w:cs="Arial"/>
                <w:noProof/>
              </w:rPr>
            </w:pPr>
            <w:r w:rsidRPr="00105943">
              <w:rPr>
                <w:rFonts w:eastAsia="Calibri" w:cs="Arial"/>
                <w:noProof/>
              </w:rPr>
              <w:t xml:space="preserve">Código postal </w:t>
            </w:r>
            <w:r w:rsidR="00C469A4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0000-000"/>
                    <w:maxLength w:val="10"/>
                  </w:textInput>
                </w:ffData>
              </w:fldChar>
            </w:r>
            <w:bookmarkStart w:id="0" w:name="Text11"/>
            <w:r w:rsidR="00C469A4" w:rsidRPr="00105943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="00C469A4"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C469A4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C469A4" w:rsidRPr="00105943">
              <w:rPr>
                <w:rFonts w:eastAsia="Calibri" w:cs="Arial"/>
                <w:b/>
                <w:noProof/>
                <w:sz w:val="22"/>
                <w:szCs w:val="22"/>
              </w:rPr>
              <w:t>0000-000</w:t>
            </w:r>
            <w:r w:rsidR="00C469A4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bookmarkEnd w:id="0"/>
            <w:r w:rsidRPr="00105943">
              <w:rPr>
                <w:rFonts w:eastAsia="Calibri" w:cs="Arial"/>
                <w:b/>
                <w:noProof/>
              </w:rPr>
              <w:t xml:space="preserve"> </w:t>
            </w:r>
            <w:r w:rsidR="00C469A4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469A4" w:rsidRPr="00105943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="00C469A4"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C469A4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C469A4" w:rsidRPr="00105943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C469A4" w:rsidRPr="00105943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C469A4" w:rsidRPr="00105943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C469A4" w:rsidRPr="00105943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C469A4" w:rsidRPr="00105943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C469A4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4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74416F" w14:textId="77777777" w:rsidR="00D93412" w:rsidRPr="00105943" w:rsidRDefault="009C7AFC" w:rsidP="00105943">
            <w:pPr>
              <w:spacing w:line="240" w:lineRule="auto"/>
              <w:rPr>
                <w:rFonts w:eastAsia="Calibri" w:cs="Arial"/>
                <w:noProof/>
              </w:rPr>
            </w:pPr>
            <w:r w:rsidRPr="00105943">
              <w:rPr>
                <w:rFonts w:eastAsia="Calibri" w:cs="Arial"/>
                <w:noProof/>
              </w:rPr>
              <w:t xml:space="preserve">email 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7174AA" w:rsidRPr="00FA7B9A" w14:paraId="6E8DEF5C" w14:textId="77777777" w:rsidTr="00105943">
        <w:trPr>
          <w:gridAfter w:val="2"/>
          <w:wAfter w:w="2840" w:type="dxa"/>
        </w:trPr>
        <w:tc>
          <w:tcPr>
            <w:tcW w:w="1006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B9FB6" w14:textId="77777777" w:rsidR="007174AA" w:rsidRPr="00105943" w:rsidRDefault="007174AA" w:rsidP="002416BF">
            <w:pPr>
              <w:rPr>
                <w:rFonts w:eastAsia="Calibri" w:cs="Arial"/>
                <w:noProof/>
                <w:sz w:val="4"/>
                <w:szCs w:val="4"/>
              </w:rPr>
            </w:pPr>
          </w:p>
          <w:p w14:paraId="11AAE38F" w14:textId="77777777" w:rsidR="00D9674D" w:rsidRPr="00105943" w:rsidRDefault="00D9674D" w:rsidP="002416BF">
            <w:pPr>
              <w:rPr>
                <w:rFonts w:eastAsia="Calibri" w:cs="Arial"/>
                <w:noProof/>
                <w:sz w:val="4"/>
                <w:szCs w:val="4"/>
              </w:rPr>
            </w:pPr>
          </w:p>
          <w:p w14:paraId="63E8A1A4" w14:textId="77777777" w:rsidR="00D9674D" w:rsidRPr="00105943" w:rsidRDefault="00D9674D" w:rsidP="002416BF">
            <w:pPr>
              <w:rPr>
                <w:rFonts w:eastAsia="Calibri" w:cs="Arial"/>
                <w:noProof/>
                <w:sz w:val="4"/>
                <w:szCs w:val="4"/>
              </w:rPr>
            </w:pPr>
          </w:p>
        </w:tc>
      </w:tr>
      <w:tr w:rsidR="000C380B" w:rsidRPr="00BD51FE" w14:paraId="3BD94368" w14:textId="77777777" w:rsidTr="00105943">
        <w:trPr>
          <w:gridAfter w:val="2"/>
          <w:wAfter w:w="2840" w:type="dxa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249402" w14:textId="77777777" w:rsidR="00BB238B" w:rsidRPr="00105943" w:rsidRDefault="00BB238B" w:rsidP="00792447">
            <w:pPr>
              <w:rPr>
                <w:rFonts w:eastAsia="Calibri" w:cs="Arial"/>
                <w:noProof/>
              </w:rPr>
            </w:pPr>
          </w:p>
          <w:p w14:paraId="544EE6AB" w14:textId="77777777" w:rsidR="000C380B" w:rsidRPr="00105943" w:rsidRDefault="000C380B" w:rsidP="00792447">
            <w:pPr>
              <w:rPr>
                <w:rFonts w:eastAsia="Calibri" w:cs="Arial"/>
                <w:noProof/>
              </w:rPr>
            </w:pPr>
            <w:r w:rsidRPr="00105943">
              <w:rPr>
                <w:rFonts w:eastAsia="Calibri" w:cs="Arial"/>
                <w:noProof/>
              </w:rPr>
              <w:t>Encargo</w:t>
            </w:r>
            <w:r w:rsidR="007A30D7" w:rsidRPr="00105943">
              <w:rPr>
                <w:rFonts w:eastAsia="Calibri" w:cs="Arial"/>
                <w:noProof/>
              </w:rPr>
              <w:t>s</w:t>
            </w:r>
            <w:r w:rsidRPr="00105943">
              <w:rPr>
                <w:rFonts w:eastAsia="Calibri" w:cs="Arial"/>
                <w:noProof/>
              </w:rPr>
              <w:t xml:space="preserve"> suportado</w:t>
            </w:r>
            <w:r w:rsidR="007A30D7" w:rsidRPr="00105943">
              <w:rPr>
                <w:rFonts w:eastAsia="Calibri" w:cs="Arial"/>
                <w:noProof/>
              </w:rPr>
              <w:t>s</w:t>
            </w:r>
            <w:r w:rsidRPr="00105943">
              <w:rPr>
                <w:rFonts w:eastAsia="Calibri" w:cs="Arial"/>
                <w:noProof/>
              </w:rPr>
              <w:t xml:space="preserve"> pelo(s) PEP(s)</w:t>
            </w:r>
          </w:p>
          <w:p w14:paraId="71F41512" w14:textId="77777777" w:rsidR="000C380B" w:rsidRPr="00105943" w:rsidRDefault="000C380B" w:rsidP="00792447">
            <w:pPr>
              <w:rPr>
                <w:rFonts w:eastAsia="Calibri" w:cs="Arial"/>
                <w:noProof/>
              </w:rPr>
            </w:pP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default w:val="100"/>
                    <w:maxLength w:val="3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</w:rPr>
              <w:t>100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Pr="00105943">
              <w:rPr>
                <w:rFonts w:eastAsia="Calibri" w:cs="Arial"/>
                <w:b/>
                <w:noProof/>
              </w:rPr>
              <w:t>%</w:t>
            </w:r>
            <w:r w:rsidRPr="00105943">
              <w:rPr>
                <w:rFonts w:eastAsia="Calibri" w:cs="Arial"/>
                <w:noProof/>
              </w:rPr>
              <w:t xml:space="preserve"> -</w:t>
            </w:r>
            <w:r w:rsidRPr="00105943">
              <w:rPr>
                <w:rFonts w:eastAsia="Calibri" w:cs="Arial"/>
                <w:b/>
                <w:noProof/>
              </w:rPr>
              <w:t xml:space="preserve"> 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18P.00000.00.00.00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</w:rPr>
              <w:t>1018P.00000.00.00.00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Pr="00105943">
              <w:rPr>
                <w:rFonts w:eastAsia="Calibri" w:cs="Arial"/>
                <w:b/>
                <w:noProof/>
              </w:rPr>
              <w:t xml:space="preserve">; 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3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</w:rPr>
              <w:t>0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Pr="00105943">
              <w:rPr>
                <w:rFonts w:eastAsia="Calibri" w:cs="Arial"/>
                <w:b/>
                <w:noProof/>
              </w:rPr>
              <w:t>%</w:t>
            </w:r>
            <w:r w:rsidRPr="00105943">
              <w:rPr>
                <w:rFonts w:eastAsia="Calibri" w:cs="Arial"/>
                <w:noProof/>
              </w:rPr>
              <w:t xml:space="preserve"> -</w:t>
            </w:r>
            <w:r w:rsidRPr="00105943">
              <w:rPr>
                <w:rFonts w:eastAsia="Calibri" w:cs="Arial"/>
                <w:b/>
                <w:noProof/>
              </w:rPr>
              <w:t xml:space="preserve"> 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18P.00000.00.00.00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</w:rPr>
              <w:t>1018P.00000.00.00.00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Pr="00105943">
              <w:rPr>
                <w:rFonts w:eastAsia="Calibri" w:cs="Arial"/>
                <w:b/>
                <w:noProof/>
              </w:rPr>
              <w:t xml:space="preserve">; 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3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</w:rPr>
              <w:t>0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Pr="00105943">
              <w:rPr>
                <w:rFonts w:eastAsia="Calibri" w:cs="Arial"/>
                <w:b/>
                <w:noProof/>
              </w:rPr>
              <w:t>%</w:t>
            </w:r>
            <w:r w:rsidRPr="00105943">
              <w:rPr>
                <w:rFonts w:eastAsia="Calibri" w:cs="Arial"/>
                <w:noProof/>
              </w:rPr>
              <w:t xml:space="preserve"> -</w:t>
            </w:r>
            <w:r w:rsidRPr="00105943">
              <w:rPr>
                <w:rFonts w:eastAsia="Calibri" w:cs="Arial"/>
                <w:b/>
                <w:noProof/>
              </w:rPr>
              <w:t xml:space="preserve"> 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18P.00000.00.00.00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</w:rPr>
              <w:t>1018P.00000.00.00.00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D93412" w:rsidRPr="00BD51FE" w14:paraId="72880893" w14:textId="77777777" w:rsidTr="00105943">
        <w:trPr>
          <w:gridAfter w:val="2"/>
          <w:wAfter w:w="2840" w:type="dxa"/>
        </w:trPr>
        <w:tc>
          <w:tcPr>
            <w:tcW w:w="1006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8FBCDF7" w14:textId="77777777" w:rsidR="00D93412" w:rsidRPr="00105943" w:rsidRDefault="00D93412" w:rsidP="00D93412">
            <w:pPr>
              <w:rPr>
                <w:rFonts w:eastAsia="Calibri" w:cs="Arial"/>
                <w:b/>
                <w:noProof/>
                <w:sz w:val="22"/>
                <w:szCs w:val="22"/>
              </w:rPr>
            </w:pPr>
            <w:r w:rsidRPr="00105943">
              <w:rPr>
                <w:rFonts w:eastAsia="Calibri" w:cs="Arial"/>
                <w:noProof/>
              </w:rPr>
              <w:t xml:space="preserve">Tipo de bolsa </w:t>
            </w:r>
            <w:r w:rsidR="002C006E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ionar opção"/>
                    <w:listEntry w:val="Bolsa de iniciação à investigação"/>
                    <w:listEntry w:val="Bolsa de investigação (est curso não conf gr acad)"/>
                    <w:listEntry w:val="Bolsa de investigação (estudante de mestrado)"/>
                    <w:listEntry w:val="Bolsa de investigação (estudante de doutoramento)"/>
                    <w:listEntry w:val="Bolsa de investigação pós-doutoral"/>
                  </w:ddList>
                </w:ffData>
              </w:fldChar>
            </w:r>
            <w:bookmarkStart w:id="1" w:name="Dropdown3"/>
            <w:r w:rsidR="002C006E" w:rsidRPr="00105943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2C006E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bookmarkEnd w:id="1"/>
          </w:p>
          <w:p w14:paraId="0F1946C3" w14:textId="77777777" w:rsidR="000D785A" w:rsidRPr="00105943" w:rsidRDefault="000D785A" w:rsidP="00D93412">
            <w:pPr>
              <w:rPr>
                <w:rFonts w:eastAsia="Calibri" w:cs="Arial"/>
                <w:noProof/>
                <w:sz w:val="22"/>
                <w:szCs w:val="22"/>
              </w:rPr>
            </w:pPr>
            <w:r w:rsidRPr="00105943">
              <w:rPr>
                <w:rFonts w:eastAsia="Calibri" w:cs="Arial"/>
                <w:noProof/>
              </w:rPr>
              <w:t xml:space="preserve">Situação do contrato </w:t>
            </w:r>
            <w:r w:rsidR="00A80306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ionar opção"/>
                    <w:listEntry w:val="contrato novo"/>
                    <w:listEntry w:val="renovação de contrato"/>
                    <w:listEntry w:val="renovação de contrato com alteração subsídio bolsa"/>
                    <w:listEntry w:val="prorrogação de contrato"/>
                    <w:listEntry w:val="alteração do subsídio de bolsa"/>
                    <w:listEntry w:val="complemento de bolsa"/>
                  </w:ddList>
                </w:ffData>
              </w:fldChar>
            </w:r>
            <w:bookmarkStart w:id="2" w:name="Dropdown5"/>
            <w:r w:rsidR="00A80306" w:rsidRPr="00105943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A80306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bookmarkEnd w:id="2"/>
          </w:p>
          <w:p w14:paraId="57BC6BFF" w14:textId="305C1647" w:rsidR="000D785A" w:rsidRPr="00105943" w:rsidRDefault="000D785A" w:rsidP="00D93412">
            <w:pPr>
              <w:rPr>
                <w:rFonts w:eastAsia="Calibri" w:cs="Arial"/>
                <w:noProof/>
              </w:rPr>
            </w:pPr>
            <w:r w:rsidRPr="00105943">
              <w:rPr>
                <w:rFonts w:eastAsia="Calibri" w:cs="Arial"/>
                <w:noProof/>
              </w:rPr>
              <w:t xml:space="preserve">Data de início </w:t>
            </w:r>
            <w:r w:rsidRPr="00326A3B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dia"/>
                    <w:maxLength w:val="3"/>
                  </w:textInput>
                </w:ffData>
              </w:fldChar>
            </w:r>
            <w:r w:rsidRPr="00326A3B">
              <w:rPr>
                <w:rFonts w:eastAsia="Calibri" w:cs="Arial"/>
                <w:b/>
                <w:noProof/>
              </w:rPr>
              <w:instrText xml:space="preserve"> FORMTEXT </w:instrText>
            </w:r>
            <w:r w:rsidRPr="00326A3B">
              <w:rPr>
                <w:rFonts w:eastAsia="Calibri" w:cs="Arial"/>
                <w:b/>
                <w:noProof/>
                <w:sz w:val="22"/>
                <w:szCs w:val="22"/>
              </w:rPr>
            </w:r>
            <w:r w:rsidRPr="00326A3B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326A3B">
              <w:rPr>
                <w:rFonts w:eastAsia="Calibri" w:cs="Arial"/>
                <w:b/>
                <w:noProof/>
              </w:rPr>
              <w:t>0</w:t>
            </w:r>
            <w:r w:rsidRPr="00326A3B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Pr="00326A3B">
              <w:rPr>
                <w:rFonts w:eastAsia="Calibri" w:cs="Arial"/>
                <w:b/>
                <w:noProof/>
              </w:rPr>
              <w:t>/</w:t>
            </w:r>
            <w:r w:rsidRPr="00326A3B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ês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326A3B">
              <w:rPr>
                <w:rFonts w:eastAsia="Calibri" w:cs="Arial"/>
                <w:b/>
                <w:noProof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326A3B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Pr="00326A3B">
              <w:rPr>
                <w:rFonts w:eastAsia="Calibri" w:cs="Arial"/>
                <w:b/>
                <w:noProof/>
              </w:rPr>
              <w:t>/</w:t>
            </w:r>
            <w:r w:rsidR="009C3B8A">
              <w:rPr>
                <w:rFonts w:eastAsia="Calibri"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eastAsia="Calibri" w:cs="Arial"/>
                <w:b/>
                <w:noProof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</w:rPr>
            </w:r>
            <w:r w:rsidR="00E86345">
              <w:rPr>
                <w:rFonts w:eastAsia="Calibri" w:cs="Arial"/>
                <w:b/>
                <w:noProof/>
              </w:rPr>
              <w:fldChar w:fldCharType="separate"/>
            </w:r>
            <w:r w:rsidR="009C3B8A">
              <w:rPr>
                <w:rFonts w:eastAsia="Calibri" w:cs="Arial"/>
                <w:b/>
                <w:noProof/>
              </w:rPr>
              <w:fldChar w:fldCharType="end"/>
            </w:r>
            <w:r w:rsidRPr="00105943">
              <w:rPr>
                <w:rFonts w:eastAsia="Calibri" w:cs="Arial"/>
                <w:noProof/>
              </w:rPr>
              <w:tab/>
            </w:r>
            <w:r w:rsidRPr="00105943">
              <w:rPr>
                <w:rFonts w:eastAsia="Calibri" w:cs="Arial"/>
                <w:noProof/>
              </w:rPr>
              <w:tab/>
            </w:r>
            <w:r w:rsidRPr="00105943">
              <w:rPr>
                <w:rFonts w:eastAsia="Calibri" w:cs="Arial"/>
                <w:noProof/>
              </w:rPr>
              <w:tab/>
              <w:t xml:space="preserve">Data de fim </w:t>
            </w:r>
            <w:r w:rsidRPr="00326A3B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dia"/>
                    <w:maxLength w:val="3"/>
                  </w:textInput>
                </w:ffData>
              </w:fldChar>
            </w:r>
            <w:r w:rsidRPr="00326A3B">
              <w:rPr>
                <w:rFonts w:eastAsia="Calibri" w:cs="Arial"/>
                <w:b/>
                <w:noProof/>
              </w:rPr>
              <w:instrText xml:space="preserve"> FORMTEXT </w:instrText>
            </w:r>
            <w:r w:rsidRPr="00326A3B">
              <w:rPr>
                <w:rFonts w:eastAsia="Calibri" w:cs="Arial"/>
                <w:b/>
                <w:noProof/>
                <w:sz w:val="22"/>
                <w:szCs w:val="22"/>
              </w:rPr>
            </w:r>
            <w:r w:rsidRPr="00326A3B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326A3B">
              <w:rPr>
                <w:rFonts w:eastAsia="Calibri" w:cs="Arial"/>
                <w:b/>
                <w:noProof/>
              </w:rPr>
              <w:t>0</w:t>
            </w:r>
            <w:r w:rsidRPr="00326A3B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Pr="00326A3B">
              <w:rPr>
                <w:rFonts w:eastAsia="Calibri" w:cs="Arial"/>
                <w:b/>
                <w:noProof/>
              </w:rPr>
              <w:t>/</w:t>
            </w:r>
            <w:r w:rsidRPr="00326A3B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mês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326A3B">
              <w:rPr>
                <w:rFonts w:eastAsia="Calibri" w:cs="Arial"/>
                <w:b/>
                <w:noProof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326A3B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Pr="00326A3B">
              <w:rPr>
                <w:rFonts w:eastAsia="Calibri" w:cs="Arial"/>
                <w:b/>
                <w:noProof/>
              </w:rPr>
              <w:t>/</w:t>
            </w:r>
            <w:r w:rsidR="009C3B8A">
              <w:rPr>
                <w:rFonts w:eastAsia="Calibri"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eastAsia="Calibri" w:cs="Arial"/>
                <w:b/>
                <w:noProof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</w:rPr>
            </w:r>
            <w:r w:rsidR="00E86345">
              <w:rPr>
                <w:rFonts w:eastAsia="Calibri" w:cs="Arial"/>
                <w:b/>
                <w:noProof/>
              </w:rPr>
              <w:fldChar w:fldCharType="separate"/>
            </w:r>
            <w:r w:rsidR="009C3B8A">
              <w:rPr>
                <w:rFonts w:eastAsia="Calibri" w:cs="Arial"/>
                <w:b/>
                <w:noProof/>
              </w:rPr>
              <w:fldChar w:fldCharType="end"/>
            </w:r>
          </w:p>
        </w:tc>
      </w:tr>
      <w:tr w:rsidR="000E723D" w:rsidRPr="00BD51FE" w14:paraId="06D6D647" w14:textId="77777777" w:rsidTr="00105943">
        <w:trPr>
          <w:gridAfter w:val="2"/>
          <w:wAfter w:w="2840" w:type="dxa"/>
        </w:trPr>
        <w:tc>
          <w:tcPr>
            <w:tcW w:w="1006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7BDE1AA" w14:textId="77777777" w:rsidR="00D63671" w:rsidRPr="00105943" w:rsidRDefault="00D63671" w:rsidP="00105943">
            <w:pPr>
              <w:spacing w:line="240" w:lineRule="auto"/>
              <w:rPr>
                <w:rFonts w:eastAsia="Calibri" w:cs="Arial"/>
                <w:noProof/>
              </w:rPr>
            </w:pPr>
          </w:p>
          <w:p w14:paraId="7A87371B" w14:textId="07F1B062" w:rsidR="000E723D" w:rsidRPr="00105943" w:rsidRDefault="00011BA8" w:rsidP="00792447">
            <w:pPr>
              <w:rPr>
                <w:rFonts w:eastAsia="Calibri"/>
                <w:sz w:val="22"/>
                <w:szCs w:val="22"/>
                <w:bdr w:val="single" w:sz="4" w:space="0" w:color="auto"/>
              </w:rPr>
            </w:pPr>
            <w:r w:rsidRPr="00105943">
              <w:rPr>
                <w:rFonts w:eastAsia="Calibri" w:cs="Arial"/>
                <w:noProof/>
              </w:rPr>
              <w:t xml:space="preserve">Montante mensal do subsídio de bolsa </w:t>
            </w:r>
            <w:r w:rsidR="00C048EE" w:rsidRPr="00C048EE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ionar opção"/>
                    <w:listEntry w:val="651,12 €"/>
                    <w:listEntry w:val="1040,98 €"/>
                    <w:listEntry w:val="1309,64 € "/>
                    <w:listEntry w:val="1851,00 €"/>
                    <w:listEntry w:val="outro valor"/>
                  </w:ddList>
                </w:ffData>
              </w:fldChar>
            </w:r>
            <w:bookmarkStart w:id="3" w:name="Dropdown4"/>
            <w:r w:rsidR="00C048EE" w:rsidRPr="00C048EE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C048EE" w:rsidRPr="00C048EE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bookmarkEnd w:id="3"/>
            <w:r w:rsidR="00C048EE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AF197D" w:rsidRPr="006F2E09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FD61FC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61FC" w:rsidRPr="00105943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="00FD61FC"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FD61FC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FD61FC" w:rsidRPr="00105943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FD61FC" w:rsidRPr="00105943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FD61FC" w:rsidRPr="00105943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FD61FC" w:rsidRPr="00105943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FD61FC" w:rsidRPr="00105943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FD61FC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AF197D" w:rsidRPr="00105943">
              <w:rPr>
                <w:rFonts w:eastAsia="Calibri"/>
                <w:sz w:val="22"/>
                <w:szCs w:val="22"/>
                <w:bdr w:val="single" w:sz="4" w:space="0" w:color="auto"/>
              </w:rPr>
              <w:t xml:space="preserve">  </w:t>
            </w:r>
          </w:p>
          <w:p w14:paraId="305A0CC8" w14:textId="43C6334D" w:rsidR="00AF197D" w:rsidRPr="00105943" w:rsidRDefault="00D72738" w:rsidP="00E23FC1">
            <w:pPr>
              <w:rPr>
                <w:rFonts w:eastAsia="Calibri" w:cs="Arial"/>
                <w:b/>
                <w:noProof/>
                <w:sz w:val="22"/>
                <w:szCs w:val="22"/>
              </w:rPr>
            </w:pPr>
            <w:r w:rsidRPr="00105943">
              <w:rPr>
                <w:rFonts w:eastAsia="Calibri" w:cs="Arial"/>
                <w:noProof/>
              </w:rPr>
              <w:t>Mont</w:t>
            </w:r>
            <w:r w:rsidR="006979C0" w:rsidRPr="00105943">
              <w:rPr>
                <w:rFonts w:eastAsia="Calibri" w:cs="Arial"/>
                <w:noProof/>
              </w:rPr>
              <w:t xml:space="preserve">ante total do subsídio de bolsa </w:t>
            </w:r>
            <w:r w:rsidR="006979C0" w:rsidRPr="00105943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1023DE" w:rsidRPr="00105943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E7264A" w:rsidRPr="00105943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bookmarkStart w:id="4" w:name="Text8"/>
            <w:r w:rsidR="00C048EE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selecionar opção"/>
                    <w:listEntry w:val="1953,36€ (651,12€ * 3 meses)"/>
                    <w:listEntry w:val="3906,72€ (651,12€ * 6 meses)"/>
                    <w:listEntry w:val="7813,44€ (651,12€ * 12 meses)"/>
                    <w:listEntry w:val="3122,94€ (1040,98€ * 3 meses)"/>
                    <w:listEntry w:val="6245,88€ (1040,98€ * 6 meses)"/>
                    <w:listEntry w:val="12491,76€ (1040,98€ * 12 meses)"/>
                    <w:listEntry w:val="3928,92€ (1309,64€ * 3 meses)"/>
                    <w:listEntry w:val="7857,84€ (1309,64€ * 6 meses)"/>
                    <w:listEntry w:val="15715,68€ (1309,64€ * 12 meses)"/>
                    <w:listEntry w:val="5553,00€ (1851,00€* 3 meses)"/>
                    <w:listEntry w:val="11106,00€ (1851,00€* 6 meses)"/>
                    <w:listEntry w:val="22212,00€ (1851,00€* 12 meses)"/>
                    <w:listEntry w:val="outro valor"/>
                  </w:ddList>
                </w:ffData>
              </w:fldChar>
            </w:r>
            <w:bookmarkStart w:id="5" w:name="Dropdown7"/>
            <w:r w:rsidR="00C048EE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C048EE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bookmarkEnd w:id="5"/>
            <w:r w:rsidR="00C048EE" w:rsidRPr="00C048EE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1023DE" w:rsidRPr="001023DE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bookmarkEnd w:id="4"/>
            <w:r w:rsidR="001023DE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23DE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="001023DE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1023DE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1023DE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1023DE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1023DE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1023DE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1023DE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="001023DE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</w:p>
          <w:p w14:paraId="09A925CF" w14:textId="7EF8536B" w:rsidR="006979C0" w:rsidRPr="00105943" w:rsidRDefault="006979C0" w:rsidP="006979C0">
            <w:pPr>
              <w:rPr>
                <w:rFonts w:eastAsia="Calibri" w:cs="Arial"/>
                <w:b/>
                <w:noProof/>
                <w:sz w:val="22"/>
                <w:szCs w:val="22"/>
              </w:rPr>
            </w:pPr>
            <w:r w:rsidRPr="00105943">
              <w:rPr>
                <w:rFonts w:eastAsia="Calibri" w:cs="Arial"/>
                <w:noProof/>
              </w:rPr>
              <w:t xml:space="preserve">Montante total do subsídio de bolsa </w:t>
            </w:r>
            <w:r w:rsidR="001023DE" w:rsidRPr="00105943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6F49BE" w:rsidRPr="00105943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C048EE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1953,36€ (651,12€ * 3 meses)"/>
                    <w:listEntry w:val="3906,72€ (651,12€ * 6 meses)"/>
                    <w:listEntry w:val="7813,44€ (651,12€ * 12 meses)"/>
                    <w:listEntry w:val="3122,94€ (1040,98€ * 3 meses)"/>
                    <w:listEntry w:val="6245,88€ (1040,98€ * 6 meses)"/>
                    <w:listEntry w:val="12491,76€ (1040,98€ * 12 meses)"/>
                    <w:listEntry w:val="3928,92€ (1309,64€ * 3 meses)"/>
                    <w:listEntry w:val="7857,84€ (1309,64€ * 6 meses)"/>
                    <w:listEntry w:val="15715,68€ (1309,64€ * 12 meses)"/>
                    <w:listEntry w:val="5553,00€ (1851,00€* 3 meses)"/>
                    <w:listEntry w:val="11106,00€ (1851,00€* 6 meses)"/>
                    <w:listEntry w:val="22212,00€ (1851,00€* 12 meses)"/>
                    <w:listEntry w:val="outro valor"/>
                  </w:ddList>
                </w:ffData>
              </w:fldChar>
            </w:r>
            <w:r w:rsidR="00C048EE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C048EE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D25756" w:rsidRPr="00105943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6F49BE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123F8B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23F8B" w:rsidRPr="00105943">
              <w:rPr>
                <w:rFonts w:eastAsia="Calibri" w:cs="Arial"/>
                <w:b/>
                <w:noProof/>
              </w:rPr>
              <w:instrText xml:space="preserve"> FORMTEXT </w:instrText>
            </w:r>
            <w:r w:rsidR="00123F8B"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123F8B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123F8B" w:rsidRPr="00105943">
              <w:rPr>
                <w:rFonts w:eastAsia="Calibri" w:cs="Arial"/>
                <w:b/>
                <w:noProof/>
              </w:rPr>
              <w:t> </w:t>
            </w:r>
            <w:r w:rsidR="00123F8B" w:rsidRPr="00105943">
              <w:rPr>
                <w:rFonts w:eastAsia="Calibri" w:cs="Arial"/>
                <w:b/>
                <w:noProof/>
              </w:rPr>
              <w:t> </w:t>
            </w:r>
            <w:r w:rsidR="00123F8B" w:rsidRPr="00105943">
              <w:rPr>
                <w:rFonts w:eastAsia="Calibri" w:cs="Arial"/>
                <w:b/>
                <w:noProof/>
              </w:rPr>
              <w:t> </w:t>
            </w:r>
            <w:r w:rsidR="00123F8B" w:rsidRPr="00105943">
              <w:rPr>
                <w:rFonts w:eastAsia="Calibri" w:cs="Arial"/>
                <w:b/>
                <w:noProof/>
              </w:rPr>
              <w:t> </w:t>
            </w:r>
            <w:r w:rsidR="00123F8B" w:rsidRPr="00105943">
              <w:rPr>
                <w:rFonts w:eastAsia="Calibri" w:cs="Arial"/>
                <w:b/>
                <w:noProof/>
              </w:rPr>
              <w:t> </w:t>
            </w:r>
            <w:r w:rsidR="00123F8B"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</w:p>
          <w:p w14:paraId="391C1ED0" w14:textId="486316F2" w:rsidR="006979C0" w:rsidRPr="00105943" w:rsidRDefault="006979C0" w:rsidP="00E33FC9">
            <w:pPr>
              <w:rPr>
                <w:rFonts w:eastAsia="Calibri" w:cs="Arial"/>
                <w:b/>
                <w:noProof/>
                <w:sz w:val="22"/>
                <w:szCs w:val="22"/>
              </w:rPr>
            </w:pPr>
            <w:r w:rsidRPr="00105943">
              <w:rPr>
                <w:rFonts w:eastAsia="Calibri" w:cs="Arial"/>
                <w:noProof/>
              </w:rPr>
              <w:t>Montante total do subsídio de bolsa</w:t>
            </w:r>
            <w:r w:rsidR="006F49BE">
              <w:rPr>
                <w:rFonts w:eastAsia="Calibri" w:cs="Arial"/>
                <w:noProof/>
              </w:rPr>
              <w:t xml:space="preserve"> </w:t>
            </w:r>
            <w:r w:rsidRPr="00105943">
              <w:rPr>
                <w:rFonts w:eastAsia="Calibri" w:cs="Arial"/>
                <w:noProof/>
              </w:rPr>
              <w:t xml:space="preserve"> </w:t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6F49BE" w:rsidRPr="00105943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eastAsia="Calibri" w:cs="Arial"/>
                <w:noProof/>
              </w:rPr>
              <w:t xml:space="preserve"> </w:t>
            </w:r>
            <w:r w:rsidR="00C048EE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1953,36€ (651,12€ * 3 meses)"/>
                    <w:listEntry w:val="3906,72€ (651,12€ * 6 meses)"/>
                    <w:listEntry w:val="7813,44€ (651,12€ * 12 meses)"/>
                    <w:listEntry w:val="3122,94€ (1040,98€ * 3 meses)"/>
                    <w:listEntry w:val="6245,88€ (1040,98€ * 6 meses)"/>
                    <w:listEntry w:val="12491,76€ (1040,98€ * 12 meses)"/>
                    <w:listEntry w:val="3928,92€ (1309,64€ * 3 meses)"/>
                    <w:listEntry w:val="7857,84€ (1309,64€ * 6 meses)"/>
                    <w:listEntry w:val="15715,68€ (1309,64€ * 12 meses)"/>
                    <w:listEntry w:val="5553,00€ (1851,00€* 3 meses)"/>
                    <w:listEntry w:val="11106,00€ (1851,00€* 6 meses)"/>
                    <w:listEntry w:val="22212,00€ (1851,00€* 12 meses)"/>
                    <w:listEntry w:val="outro valor"/>
                  </w:ddList>
                </w:ffData>
              </w:fldChar>
            </w:r>
            <w:r w:rsidR="00C048EE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C048EE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810129" w:rsidRPr="00105943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A868D1" w:rsidRPr="00105943">
              <w:rPr>
                <w:rFonts w:eastAsia="Calibri" w:cs="Arial"/>
                <w:b/>
                <w:noProof/>
              </w:rPr>
              <w:t xml:space="preserve"> 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011BA8" w:rsidRPr="00BD51FE" w14:paraId="450759F3" w14:textId="77777777" w:rsidTr="00105943">
        <w:trPr>
          <w:gridAfter w:val="2"/>
          <w:wAfter w:w="2840" w:type="dxa"/>
        </w:trPr>
        <w:tc>
          <w:tcPr>
            <w:tcW w:w="1006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E7048E" w14:textId="77777777" w:rsidR="00BB238B" w:rsidRPr="00105943" w:rsidRDefault="00BB238B" w:rsidP="00105943">
            <w:pPr>
              <w:spacing w:line="240" w:lineRule="auto"/>
              <w:rPr>
                <w:rFonts w:eastAsia="Calibri" w:cs="Arial"/>
                <w:noProof/>
              </w:rPr>
            </w:pPr>
          </w:p>
          <w:p w14:paraId="0BA6C695" w14:textId="77777777" w:rsidR="00011BA8" w:rsidRPr="00105943" w:rsidRDefault="00011BA8" w:rsidP="00AF197D">
            <w:pPr>
              <w:rPr>
                <w:rFonts w:eastAsia="Calibri" w:cs="Arial"/>
                <w:noProof/>
              </w:rPr>
            </w:pPr>
            <w:r w:rsidRPr="00105943">
              <w:rPr>
                <w:rFonts w:eastAsia="Calibri" w:cs="Arial"/>
                <w:noProof/>
              </w:rPr>
              <w:t xml:space="preserve">Montante diário do seguro de acidentes pessoais - </w:t>
            </w:r>
            <w:r w:rsidR="004B5240" w:rsidRPr="00105943">
              <w:rPr>
                <w:rFonts w:eastAsia="Calibri" w:cs="Arial"/>
                <w:noProof/>
              </w:rPr>
              <w:t>€</w:t>
            </w:r>
            <w:r w:rsidR="004B5240">
              <w:rPr>
                <w:rFonts w:eastAsia="Calibri" w:cs="Arial"/>
                <w:noProof/>
              </w:rPr>
              <w:t xml:space="preserve"> </w:t>
            </w:r>
            <w:r w:rsidRPr="00105943">
              <w:rPr>
                <w:rFonts w:eastAsia="Calibri" w:cs="Arial"/>
                <w:noProof/>
              </w:rPr>
              <w:t xml:space="preserve">0,04 </w:t>
            </w:r>
          </w:p>
          <w:p w14:paraId="181CF382" w14:textId="472C79BF" w:rsidR="00D72738" w:rsidRPr="00105943" w:rsidRDefault="00D72738" w:rsidP="002416BF">
            <w:pPr>
              <w:rPr>
                <w:rFonts w:eastAsia="Calibri" w:cs="Arial"/>
                <w:b/>
                <w:noProof/>
                <w:sz w:val="22"/>
                <w:szCs w:val="22"/>
              </w:rPr>
            </w:pPr>
            <w:r w:rsidRPr="00105943">
              <w:rPr>
                <w:rFonts w:eastAsia="Calibri" w:cs="Arial"/>
                <w:noProof/>
              </w:rPr>
              <w:t>Montante total do seguro de acidentes pessoais</w:t>
            </w:r>
            <w:r w:rsidR="006979C0" w:rsidRPr="00105943">
              <w:rPr>
                <w:rFonts w:eastAsia="Calibri" w:cs="Arial"/>
                <w:noProof/>
              </w:rPr>
              <w:t xml:space="preserve"> </w:t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6F49BE" w:rsidRPr="00105943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eastAsia="Calibri" w:cs="Arial"/>
                <w:noProof/>
              </w:rPr>
              <w:t xml:space="preserve"> </w:t>
            </w:r>
            <w:r w:rsidR="00624CB9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                            "/>
                    <w:listEntry w:val="1,07 € (1 mês)"/>
                    <w:listEntry w:val="2,14 € (2 meses)"/>
                    <w:listEntry w:val="3,22 € (3 meses)"/>
                    <w:listEntry w:val="4,29 € (4 meses)"/>
                    <w:listEntry w:val="5,36 € (5 meses)"/>
                    <w:listEntry w:val="6,43 € (6 meses)"/>
                    <w:listEntry w:val="7,50 € (7 meses)"/>
                    <w:listEntry w:val="8,57 € (8 meses)"/>
                    <w:listEntry w:val="9,65 € (9 meses)"/>
                    <w:listEntry w:val="10,72 € (10 meses)"/>
                    <w:listEntry w:val="11,79 € (11 meses)"/>
                    <w:listEntry w:val="12,86 € (12 meses)"/>
                  </w:ddList>
                </w:ffData>
              </w:fldChar>
            </w:r>
            <w:r w:rsidR="00624CB9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624CB9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EB4ECE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EB4ECE">
              <w:rPr>
                <w:rFonts w:eastAsia="Calibri" w:cs="Arial"/>
                <w:noProof/>
              </w:rPr>
              <w:t xml:space="preserve"> 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</w:p>
          <w:p w14:paraId="29B6909A" w14:textId="7A3F15BB" w:rsidR="006979C0" w:rsidRPr="00105943" w:rsidRDefault="006979C0" w:rsidP="006979C0">
            <w:pPr>
              <w:rPr>
                <w:rFonts w:eastAsia="Calibri" w:cs="Arial"/>
                <w:b/>
                <w:noProof/>
                <w:sz w:val="22"/>
                <w:szCs w:val="22"/>
              </w:rPr>
            </w:pPr>
            <w:r w:rsidRPr="00105943">
              <w:rPr>
                <w:rFonts w:eastAsia="Calibri" w:cs="Arial"/>
                <w:noProof/>
              </w:rPr>
              <w:t xml:space="preserve">Montante total do seguro de acidentes pessoais </w:t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6F49BE" w:rsidRPr="00105943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326A3B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624CB9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                            "/>
                    <w:listEntry w:val="1,07 € (1 mês)"/>
                    <w:listEntry w:val="2,14 € (2 meses)"/>
                    <w:listEntry w:val="3,22 € (3 meses)"/>
                    <w:listEntry w:val="4,29 € (4 meses)"/>
                    <w:listEntry w:val="5,36 € (5 meses)"/>
                    <w:listEntry w:val="6,43 € (6 meses)"/>
                    <w:listEntry w:val="7,50 € (7 meses)"/>
                    <w:listEntry w:val="8,57 € (8 meses)"/>
                    <w:listEntry w:val="9,65 € (9 meses)"/>
                    <w:listEntry w:val="10,72 € (10 meses)"/>
                    <w:listEntry w:val="11,79 € (11 meses)"/>
                    <w:listEntry w:val="12,86 € (12 meses)"/>
                  </w:ddList>
                </w:ffData>
              </w:fldChar>
            </w:r>
            <w:r w:rsidR="00624CB9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624CB9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EB4ECE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EB4ECE">
              <w:rPr>
                <w:rFonts w:eastAsia="Calibri" w:cs="Arial"/>
                <w:noProof/>
              </w:rPr>
              <w:t xml:space="preserve"> 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</w:p>
          <w:p w14:paraId="5BD63DA2" w14:textId="1BDB0A23" w:rsidR="006979C0" w:rsidRPr="00105943" w:rsidRDefault="006979C0" w:rsidP="00EB4ECE">
            <w:pPr>
              <w:rPr>
                <w:rFonts w:eastAsia="Calibri" w:cs="Arial"/>
                <w:b/>
                <w:noProof/>
                <w:sz w:val="22"/>
                <w:szCs w:val="22"/>
              </w:rPr>
            </w:pPr>
            <w:r w:rsidRPr="00105943">
              <w:rPr>
                <w:rFonts w:eastAsia="Calibri" w:cs="Arial"/>
                <w:noProof/>
              </w:rPr>
              <w:t xml:space="preserve">Montante total do seguro de acidentes pessoais </w:t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3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6F49BE" w:rsidRPr="00105943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eastAsia="Calibri" w:cs="Arial"/>
                <w:noProof/>
              </w:rPr>
              <w:t xml:space="preserve"> </w:t>
            </w:r>
            <w:r w:rsidR="00624CB9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                            "/>
                    <w:listEntry w:val="1,07 € (1 mês)"/>
                    <w:listEntry w:val="2,14 € (2 meses)"/>
                    <w:listEntry w:val="3,22 € (3 meses)"/>
                    <w:listEntry w:val="4,29 € (4 meses)"/>
                    <w:listEntry w:val="5,36 € (5 meses)"/>
                    <w:listEntry w:val="6,43 € (6 meses)"/>
                    <w:listEntry w:val="7,50 € (7 meses)"/>
                    <w:listEntry w:val="8,57 € (8 meses)"/>
                    <w:listEntry w:val="9,65 € (9 meses)"/>
                    <w:listEntry w:val="10,72 € (10 meses)"/>
                    <w:listEntry w:val="11,79 € (11 meses)"/>
                    <w:listEntry w:val="12,86 € (12 meses)"/>
                  </w:ddList>
                </w:ffData>
              </w:fldChar>
            </w:r>
            <w:r w:rsidR="00624CB9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624CB9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EB4ECE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EB4ECE">
              <w:rPr>
                <w:rFonts w:eastAsia="Calibri" w:cs="Arial"/>
                <w:noProof/>
              </w:rPr>
              <w:t xml:space="preserve"> 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</w:rPr>
              <w:t> 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011BA8" w:rsidRPr="00BD51FE" w14:paraId="7EF4EC0B" w14:textId="77777777" w:rsidTr="00105943">
        <w:trPr>
          <w:gridAfter w:val="2"/>
          <w:wAfter w:w="2840" w:type="dxa"/>
        </w:trPr>
        <w:tc>
          <w:tcPr>
            <w:tcW w:w="10061" w:type="dxa"/>
            <w:gridSpan w:val="3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12A0E9" w14:textId="77777777" w:rsidR="00BB238B" w:rsidRPr="00105943" w:rsidRDefault="00BB238B" w:rsidP="00105943">
            <w:pPr>
              <w:spacing w:line="240" w:lineRule="auto"/>
              <w:rPr>
                <w:rFonts w:eastAsia="Calibri" w:cs="Arial"/>
                <w:noProof/>
              </w:rPr>
            </w:pPr>
          </w:p>
          <w:p w14:paraId="53B3D81F" w14:textId="4B648A55" w:rsidR="00011BA8" w:rsidRPr="00105943" w:rsidRDefault="00011BA8" w:rsidP="00792447">
            <w:pPr>
              <w:rPr>
                <w:rFonts w:eastAsia="Calibri" w:cs="Arial"/>
                <w:noProof/>
              </w:rPr>
            </w:pPr>
            <w:r w:rsidRPr="00105943">
              <w:rPr>
                <w:rFonts w:eastAsia="Calibri" w:cs="Arial"/>
                <w:noProof/>
              </w:rPr>
              <w:t>Montante mensal d</w:t>
            </w:r>
            <w:r w:rsidR="000A5B40" w:rsidRPr="00105943">
              <w:rPr>
                <w:rFonts w:eastAsia="Calibri" w:cs="Arial"/>
                <w:noProof/>
              </w:rPr>
              <w:t xml:space="preserve">o seguro social voluntário - </w:t>
            </w:r>
            <w:r w:rsidR="00F56528" w:rsidRPr="00903A81">
              <w:rPr>
                <w:rFonts w:eastAsia="Calibri" w:cs="Arial"/>
                <w:noProof/>
              </w:rPr>
              <w:t>€</w:t>
            </w:r>
            <w:r w:rsidR="00F56528">
              <w:rPr>
                <w:rFonts w:eastAsia="Calibri" w:cs="Arial"/>
                <w:noProof/>
              </w:rPr>
              <w:t xml:space="preserve"> </w:t>
            </w:r>
            <w:r w:rsidR="00F56528">
              <w:t>1</w:t>
            </w:r>
            <w:r w:rsidR="00006D57">
              <w:t>5</w:t>
            </w:r>
            <w:r w:rsidR="00504E0B">
              <w:t>8</w:t>
            </w:r>
            <w:r w:rsidR="00006D57">
              <w:t>,</w:t>
            </w:r>
            <w:r w:rsidR="00504E0B">
              <w:t>9</w:t>
            </w:r>
            <w:r w:rsidR="00DE5EA5">
              <w:t>9</w:t>
            </w:r>
          </w:p>
          <w:p w14:paraId="3576F00F" w14:textId="246902F0" w:rsidR="00D72738" w:rsidRPr="00105943" w:rsidRDefault="00D72738" w:rsidP="00105943">
            <w:pPr>
              <w:spacing w:before="20" w:after="20"/>
              <w:rPr>
                <w:rFonts w:eastAsia="Calibri"/>
                <w:sz w:val="22"/>
                <w:szCs w:val="22"/>
                <w:bdr w:val="single" w:sz="4" w:space="0" w:color="auto" w:frame="1"/>
              </w:rPr>
            </w:pPr>
            <w:r w:rsidRPr="00105943">
              <w:rPr>
                <w:rFonts w:eastAsia="Calibri" w:cs="Arial"/>
                <w:noProof/>
              </w:rPr>
              <w:t>Montante total do seguro social voluntário</w:t>
            </w:r>
            <w:r w:rsidR="00326A3B">
              <w:rPr>
                <w:rFonts w:eastAsia="Calibri" w:cs="Arial"/>
                <w:noProof/>
              </w:rPr>
              <w:t xml:space="preserve"> </w:t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6F49BE" w:rsidRPr="00105943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eastAsia="Calibri" w:cs="Arial"/>
                <w:noProof/>
              </w:rPr>
              <w:t xml:space="preserve"> </w:t>
            </w:r>
            <w:r w:rsidR="006979C0" w:rsidRPr="00105943">
              <w:rPr>
                <w:rFonts w:eastAsia="Calibri" w:cs="Arial"/>
                <w:noProof/>
              </w:rPr>
              <w:t xml:space="preserve"> </w:t>
            </w:r>
            <w:r w:rsidR="00C8309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€ 158,99 (1 mês)"/>
                    <w:listEntry w:val="€ 317,98 (2 meses)"/>
                    <w:listEntry w:val="€ 476,97 (3 meses)"/>
                    <w:listEntry w:val="€ 635,96 (4 meses)"/>
                    <w:listEntry w:val="€ 794,95 (5 meses)"/>
                    <w:listEntry w:val="€ 953,94 (6 meses)"/>
                    <w:listEntry w:val="€ 1112,93 (7 meses)"/>
                    <w:listEntry w:val="€ 1271,92 (8 meses)"/>
                    <w:listEntry w:val="€ 1430,91 (9 meses)"/>
                    <w:listEntry w:val="€ 1589,90 (10 meses)"/>
                    <w:listEntry w:val="€ 1748,89 (11 meses)"/>
                    <w:listEntry w:val="€ 1907,88 (12 meses)"/>
                  </w:ddList>
                </w:ffData>
              </w:fldChar>
            </w:r>
            <w:r w:rsidR="00C83093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C8309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9C3B8A" w:rsidRPr="009C3B8A">
              <w:rPr>
                <w:rFonts w:eastAsia="Calibri" w:cs="Arial"/>
                <w:b/>
                <w:noProof/>
                <w:sz w:val="22"/>
                <w:szCs w:val="22"/>
              </w:rPr>
              <w:t xml:space="preserve">  </w:t>
            </w:r>
            <w:r w:rsidR="00006D57" w:rsidRPr="00006D57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0A5B40" w:rsidRPr="00EB4ECE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5B40" w:rsidRPr="00EB4ECE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="000A5B40" w:rsidRPr="00EB4ECE">
              <w:rPr>
                <w:rFonts w:ascii="Times New Roman" w:eastAsia="Calibri" w:hAnsi="Times New Roman"/>
                <w:sz w:val="22"/>
                <w:szCs w:val="22"/>
              </w:rPr>
            </w:r>
            <w:r w:rsidR="000A5B40" w:rsidRPr="00EB4ECE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0A5B40" w:rsidRPr="00EB4ECE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0A5B40" w:rsidRPr="00EB4ECE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0A5B40" w:rsidRPr="00EB4ECE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0A5B40" w:rsidRPr="00EB4ECE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0A5B40" w:rsidRPr="00EB4ECE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0A5B40" w:rsidRPr="00EB4ECE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  <w:r w:rsidR="000A5B40" w:rsidRPr="00EB4ECE">
              <w:rPr>
                <w:rFonts w:eastAsia="Calibri"/>
                <w:sz w:val="22"/>
                <w:szCs w:val="22"/>
              </w:rPr>
              <w:t xml:space="preserve">   </w:t>
            </w:r>
          </w:p>
          <w:p w14:paraId="2EE43E46" w14:textId="5F4E943F" w:rsidR="006979C0" w:rsidRPr="00105943" w:rsidRDefault="006979C0" w:rsidP="00105943">
            <w:pPr>
              <w:spacing w:before="20" w:after="20"/>
              <w:rPr>
                <w:rFonts w:eastAsia="Calibri"/>
                <w:sz w:val="22"/>
                <w:szCs w:val="22"/>
                <w:bdr w:val="single" w:sz="4" w:space="0" w:color="auto" w:frame="1"/>
              </w:rPr>
            </w:pPr>
            <w:r w:rsidRPr="00105943">
              <w:rPr>
                <w:rFonts w:eastAsia="Calibri" w:cs="Arial"/>
                <w:noProof/>
              </w:rPr>
              <w:t xml:space="preserve">Montante total do seguro social voluntário </w:t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6F49BE" w:rsidRPr="00105943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eastAsia="Calibri" w:cs="Arial"/>
                <w:noProof/>
              </w:rPr>
              <w:t xml:space="preserve">  </w:t>
            </w:r>
            <w:r w:rsidR="009445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€ 158,99 (1 mês)"/>
                    <w:listEntry w:val="€ 317,98 (2 meses)"/>
                    <w:listEntry w:val="€ 476,97 (3 meses)"/>
                    <w:listEntry w:val="€ 635,96 (4 meses)"/>
                    <w:listEntry w:val="€ 794,95 (5 meses)"/>
                    <w:listEntry w:val="€ 953,94 (6 meses)"/>
                    <w:listEntry w:val="€ 1112,93 (7 meses)"/>
                    <w:listEntry w:val="€ 1271,92 (8 meses)"/>
                    <w:listEntry w:val="€ 1430,91 (9 meses)"/>
                    <w:listEntry w:val="€ 1589,90 (10 meses)"/>
                    <w:listEntry w:val="€ 1748,89 (11 meses)"/>
                    <w:listEntry w:val="€ 1907,88 (12 meses)"/>
                  </w:ddList>
                </w:ffData>
              </w:fldChar>
            </w:r>
            <w:r w:rsidR="00944543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9445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9C3B8A" w:rsidRPr="009C3B8A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006D57" w:rsidRPr="00006D57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Pr="00EB4ECE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CE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EB4ECE">
              <w:rPr>
                <w:rFonts w:ascii="Times New Roman" w:eastAsia="Calibri" w:hAnsi="Times New Roman"/>
                <w:sz w:val="22"/>
                <w:szCs w:val="22"/>
              </w:rPr>
            </w:r>
            <w:r w:rsidRPr="00EB4ECE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EB4ECE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  <w:r w:rsidRPr="00105943">
              <w:rPr>
                <w:rFonts w:eastAsia="Calibri"/>
                <w:sz w:val="22"/>
                <w:szCs w:val="22"/>
                <w:bdr w:val="single" w:sz="4" w:space="0" w:color="auto" w:frame="1"/>
              </w:rPr>
              <w:t xml:space="preserve">   </w:t>
            </w:r>
          </w:p>
          <w:p w14:paraId="0535E092" w14:textId="76E76BE2" w:rsidR="006979C0" w:rsidRPr="00105943" w:rsidRDefault="006979C0" w:rsidP="00105943">
            <w:pPr>
              <w:spacing w:before="20" w:after="20"/>
              <w:rPr>
                <w:rFonts w:eastAsia="Calibri"/>
                <w:sz w:val="22"/>
                <w:szCs w:val="22"/>
                <w:bdr w:val="single" w:sz="4" w:space="0" w:color="auto" w:frame="1"/>
              </w:rPr>
            </w:pPr>
            <w:r w:rsidRPr="00105943">
              <w:rPr>
                <w:rFonts w:eastAsia="Calibri" w:cs="Arial"/>
                <w:noProof/>
              </w:rPr>
              <w:t xml:space="preserve">Montante total do seguro social voluntário </w:t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6F49BE" w:rsidRPr="00105943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eastAsia="Calibri" w:cs="Arial"/>
                <w:noProof/>
              </w:rPr>
              <w:t xml:space="preserve">  </w:t>
            </w:r>
            <w:r w:rsidR="00944543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€ 158,99 (1 mês)"/>
                    <w:listEntry w:val="€ 317,98 (2 meses)"/>
                    <w:listEntry w:val="€ 476,97 (3 meses)"/>
                    <w:listEntry w:val="€ 635,96 (4 meses)"/>
                    <w:listEntry w:val="€ 794,95 (5 meses)"/>
                    <w:listEntry w:val="€ 953,94 (6 meses)"/>
                    <w:listEntry w:val="€ 1112,93 (7 meses)"/>
                    <w:listEntry w:val="€ 1271,92 (8 meses)"/>
                    <w:listEntry w:val="€ 1430,91 (9 meses)"/>
                    <w:listEntry w:val="€ 1589,90 (10 meses)"/>
                    <w:listEntry w:val="€ 1748,89 (11 meses)"/>
                    <w:listEntry w:val="€ 1907,88 (12 meses)"/>
                  </w:ddList>
                </w:ffData>
              </w:fldChar>
            </w:r>
            <w:r w:rsidR="00944543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E86345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944543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9C3B8A" w:rsidRPr="009C3B8A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="00006D57" w:rsidRPr="00006D57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eastAsia="Calibri" w:cs="Arial"/>
                <w:b/>
                <w:noProof/>
                <w:sz w:val="22"/>
                <w:szCs w:val="22"/>
              </w:rPr>
              <w:t xml:space="preserve"> </w:t>
            </w:r>
            <w:r w:rsidRPr="00EB4ECE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CE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EB4ECE">
              <w:rPr>
                <w:rFonts w:ascii="Times New Roman" w:eastAsia="Calibri" w:hAnsi="Times New Roman"/>
                <w:sz w:val="22"/>
                <w:szCs w:val="22"/>
              </w:rPr>
            </w:r>
            <w:r w:rsidRPr="00EB4ECE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EB4ECE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  <w:r w:rsidRPr="00EB4ECE">
              <w:rPr>
                <w:rFonts w:eastAsia="Calibri"/>
                <w:sz w:val="22"/>
                <w:szCs w:val="22"/>
              </w:rPr>
              <w:t xml:space="preserve">   </w:t>
            </w:r>
          </w:p>
        </w:tc>
      </w:tr>
      <w:tr w:rsidR="00BD51FE" w:rsidRPr="00D72738" w14:paraId="0D940B10" w14:textId="77777777" w:rsidTr="00B26194">
        <w:trPr>
          <w:gridAfter w:val="2"/>
          <w:wAfter w:w="2840" w:type="dxa"/>
        </w:trPr>
        <w:tc>
          <w:tcPr>
            <w:tcW w:w="1006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863A9" w14:textId="77777777" w:rsidR="00D9674D" w:rsidRPr="00105943" w:rsidRDefault="00D9674D" w:rsidP="002416BF">
            <w:pPr>
              <w:rPr>
                <w:rFonts w:eastAsia="Calibri" w:cs="Arial"/>
                <w:noProof/>
                <w:sz w:val="4"/>
                <w:szCs w:val="4"/>
              </w:rPr>
            </w:pPr>
          </w:p>
        </w:tc>
      </w:tr>
      <w:tr w:rsidR="003F1565" w:rsidRPr="00D72738" w14:paraId="563E50B8" w14:textId="77777777" w:rsidTr="00B26194">
        <w:trPr>
          <w:gridAfter w:val="2"/>
          <w:wAfter w:w="2840" w:type="dxa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90EED" w14:textId="77777777" w:rsidR="003F1565" w:rsidRPr="00105943" w:rsidRDefault="003F1565" w:rsidP="002416BF">
            <w:pPr>
              <w:rPr>
                <w:rFonts w:eastAsia="Calibri" w:cs="Arial"/>
                <w:noProof/>
                <w:sz w:val="4"/>
                <w:szCs w:val="4"/>
              </w:rPr>
            </w:pPr>
          </w:p>
        </w:tc>
      </w:tr>
      <w:tr w:rsidR="003F1565" w:rsidRPr="00D72738" w14:paraId="633F5BB3" w14:textId="77777777" w:rsidTr="00105943">
        <w:trPr>
          <w:gridAfter w:val="2"/>
          <w:wAfter w:w="2840" w:type="dxa"/>
        </w:trPr>
        <w:tc>
          <w:tcPr>
            <w:tcW w:w="1006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B8CA5" w14:textId="77777777" w:rsidR="003F1565" w:rsidRPr="00105943" w:rsidRDefault="003F1565" w:rsidP="002416BF">
            <w:pPr>
              <w:rPr>
                <w:rFonts w:eastAsia="Calibri" w:cs="Arial"/>
                <w:noProof/>
                <w:sz w:val="4"/>
                <w:szCs w:val="4"/>
              </w:rPr>
            </w:pPr>
          </w:p>
        </w:tc>
      </w:tr>
      <w:tr w:rsidR="00B6015F" w:rsidRPr="00BD51FE" w14:paraId="48B78F78" w14:textId="77777777" w:rsidTr="00105943">
        <w:tc>
          <w:tcPr>
            <w:tcW w:w="10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B1E34" w14:textId="77777777" w:rsidR="00B6015F" w:rsidRPr="00105943" w:rsidRDefault="007230D0" w:rsidP="00B26194">
            <w:pPr>
              <w:spacing w:line="276" w:lineRule="auto"/>
              <w:rPr>
                <w:rFonts w:eastAsia="Calibri" w:cs="Arial"/>
                <w:b/>
                <w:noProof/>
              </w:rPr>
            </w:pPr>
            <w:r w:rsidRPr="00105943">
              <w:rPr>
                <w:rFonts w:eastAsia="Calibri" w:cs="Arial"/>
                <w:b/>
                <w:noProof/>
              </w:rPr>
              <w:t>DIREÇÃO DE PROJETOS</w:t>
            </w: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2693"/>
              <w:gridCol w:w="2977"/>
              <w:gridCol w:w="2835"/>
            </w:tblGrid>
            <w:tr w:rsidR="00F44887" w:rsidRPr="00735C67" w14:paraId="693A096B" w14:textId="77777777" w:rsidTr="00105943">
              <w:tc>
                <w:tcPr>
                  <w:tcW w:w="1447" w:type="dxa"/>
                  <w:shd w:val="clear" w:color="auto" w:fill="F2F2F2"/>
                </w:tcPr>
                <w:p w14:paraId="63B2B42A" w14:textId="77777777" w:rsidR="00F44887" w:rsidRPr="00105943" w:rsidRDefault="00F44887" w:rsidP="00105943">
                  <w:pPr>
                    <w:ind w:left="-108" w:firstLine="108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105943">
                    <w:rPr>
                      <w:rFonts w:eastAsia="Calibri"/>
                      <w:b/>
                      <w:sz w:val="18"/>
                      <w:szCs w:val="18"/>
                    </w:rPr>
                    <w:t>Ano</w:t>
                  </w:r>
                </w:p>
              </w:tc>
              <w:tc>
                <w:tcPr>
                  <w:tcW w:w="2693" w:type="dxa"/>
                  <w:shd w:val="clear" w:color="auto" w:fill="F2F2F2"/>
                </w:tcPr>
                <w:p w14:paraId="59B69216" w14:textId="77777777" w:rsidR="00F44887" w:rsidRPr="00105943" w:rsidRDefault="007230D0" w:rsidP="00105943">
                  <w:pPr>
                    <w:ind w:left="-108" w:firstLine="108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105943">
                    <w:rPr>
                      <w:rFonts w:eastAsia="Calibri"/>
                      <w:b/>
                      <w:sz w:val="18"/>
                      <w:szCs w:val="18"/>
                    </w:rPr>
                    <w:t>Núcleo</w:t>
                  </w:r>
                </w:p>
              </w:tc>
              <w:tc>
                <w:tcPr>
                  <w:tcW w:w="2977" w:type="dxa"/>
                  <w:shd w:val="clear" w:color="auto" w:fill="F2F2F2"/>
                </w:tcPr>
                <w:p w14:paraId="4C0F463C" w14:textId="77777777" w:rsidR="00F44887" w:rsidRPr="00105943" w:rsidRDefault="00F44887" w:rsidP="00105943">
                  <w:pPr>
                    <w:ind w:left="-108" w:firstLine="108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105943">
                    <w:rPr>
                      <w:rFonts w:eastAsia="Calibri"/>
                      <w:b/>
                      <w:sz w:val="18"/>
                      <w:szCs w:val="18"/>
                    </w:rPr>
                    <w:t>Elemento PEP</w:t>
                  </w:r>
                </w:p>
              </w:tc>
              <w:tc>
                <w:tcPr>
                  <w:tcW w:w="2835" w:type="dxa"/>
                  <w:shd w:val="clear" w:color="auto" w:fill="F2F2F2"/>
                </w:tcPr>
                <w:p w14:paraId="01064963" w14:textId="77777777" w:rsidR="00F44887" w:rsidRPr="00105943" w:rsidRDefault="00F44887" w:rsidP="00105943">
                  <w:pPr>
                    <w:ind w:left="-108" w:firstLine="108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105943">
                    <w:rPr>
                      <w:rFonts w:eastAsia="Calibri"/>
                      <w:b/>
                      <w:sz w:val="18"/>
                      <w:szCs w:val="18"/>
                    </w:rPr>
                    <w:t>Reserva</w:t>
                  </w:r>
                </w:p>
              </w:tc>
            </w:tr>
            <w:tr w:rsidR="00326A3B" w:rsidRPr="00735C67" w14:paraId="60A605AB" w14:textId="77777777" w:rsidTr="00105943">
              <w:tc>
                <w:tcPr>
                  <w:tcW w:w="1447" w:type="dxa"/>
                  <w:shd w:val="clear" w:color="auto" w:fill="auto"/>
                </w:tcPr>
                <w:p w14:paraId="72883F63" w14:textId="2F75EE2A" w:rsidR="00326A3B" w:rsidRPr="00903A81" w:rsidRDefault="009C3B8A" w:rsidP="00326A3B">
                  <w:pPr>
                    <w:ind w:left="-108" w:firstLine="108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ano"/>
                          <w:listEntry w:val="2024"/>
                          <w:listEntry w:val="2025"/>
                          <w:listEntry w:val="2026"/>
                          <w:listEntry w:val="2027"/>
                        </w:ddList>
                      </w:ffData>
                    </w:fldChar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6FF4A562" w14:textId="7A64F903" w:rsidR="00326A3B" w:rsidRPr="00B26194" w:rsidRDefault="00B26194" w:rsidP="00B26194">
                  <w:pPr>
                    <w:ind w:left="-108" w:firstLine="108"/>
                    <w:rPr>
                      <w:bdr w:val="single" w:sz="4" w:space="0" w:color="auto"/>
                    </w:rPr>
                  </w:pP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ionar opção"/>
                          <w:listEntry w:val="de Projetos do IPFN"/>
                          <w:listEntry w:val="de Apoio Técnico à Gestão de Projetos"/>
                          <w:listEntry w:val="de Execução de Projetos de Cooperação Empresarial"/>
                          <w:listEntry w:val="de Execução de Projetos de IC&amp;DT"/>
                          <w:listEntry w:val="de Execução de Projetos Internacionais"/>
                        </w:ddList>
                      </w:ffData>
                    </w:fldChar>
                  </w:r>
                  <w:bookmarkStart w:id="6" w:name="Dropdown1"/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  <w:tc>
                <w:tcPr>
                  <w:tcW w:w="2977" w:type="dxa"/>
                  <w:shd w:val="clear" w:color="auto" w:fill="auto"/>
                </w:tcPr>
                <w:p w14:paraId="17799A83" w14:textId="77777777" w:rsidR="00326A3B" w:rsidRPr="00105943" w:rsidRDefault="00326A3B" w:rsidP="00326A3B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000"/>
                          <w:maxLength w:val="3"/>
                        </w:textInput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000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%</w:t>
                  </w:r>
                  <w:r w:rsidRPr="00105943">
                    <w:rPr>
                      <w:rFonts w:eastAsia="Calibri" w:cs="Arial"/>
                      <w:noProof/>
                      <w:sz w:val="18"/>
                      <w:szCs w:val="18"/>
                    </w:rPr>
                    <w:t xml:space="preserve"> -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F295B73" w14:textId="77777777" w:rsidR="00326A3B" w:rsidRPr="00105943" w:rsidRDefault="00326A3B" w:rsidP="00326A3B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26A3B" w:rsidRPr="00735C67" w14:paraId="0E79F2EC" w14:textId="77777777" w:rsidTr="00105943">
              <w:tc>
                <w:tcPr>
                  <w:tcW w:w="1447" w:type="dxa"/>
                  <w:shd w:val="clear" w:color="auto" w:fill="auto"/>
                </w:tcPr>
                <w:p w14:paraId="5C34687B" w14:textId="7A78A1A0" w:rsidR="00326A3B" w:rsidRPr="00903A81" w:rsidRDefault="009C3B8A" w:rsidP="00326A3B">
                  <w:pPr>
                    <w:ind w:left="-108" w:firstLine="108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ano"/>
                          <w:listEntry w:val="2024"/>
                          <w:listEntry w:val="2025"/>
                          <w:listEntry w:val="2026"/>
                          <w:listEntry w:val="2027"/>
                        </w:ddList>
                      </w:ffData>
                    </w:fldChar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61991E15" w14:textId="2ECF645D" w:rsidR="00326A3B" w:rsidRPr="00105943" w:rsidRDefault="00B26194" w:rsidP="00326A3B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ionar opção"/>
                          <w:listEntry w:val="de Projetos do IPFN"/>
                          <w:listEntry w:val="de Apoio Técnico à Gestão de Projetos"/>
                          <w:listEntry w:val="de Execução de Projetos de Cooperação Empresarial"/>
                          <w:listEntry w:val="de Execução de Projetos de IC&amp;DT"/>
                          <w:listEntry w:val="de Execução de Projetos Internacionais"/>
                        </w:ddList>
                      </w:ffData>
                    </w:fldChar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A23FEF1" w14:textId="77777777" w:rsidR="00326A3B" w:rsidRPr="00105943" w:rsidRDefault="00326A3B" w:rsidP="00326A3B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000"/>
                          <w:maxLength w:val="3"/>
                        </w:textInput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000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%</w:t>
                  </w:r>
                  <w:r w:rsidRPr="00105943">
                    <w:rPr>
                      <w:rFonts w:eastAsia="Calibri" w:cs="Arial"/>
                      <w:noProof/>
                      <w:sz w:val="18"/>
                      <w:szCs w:val="18"/>
                    </w:rPr>
                    <w:t xml:space="preserve"> -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61F8524B" w14:textId="77777777" w:rsidR="00326A3B" w:rsidRPr="00105943" w:rsidRDefault="00326A3B" w:rsidP="00326A3B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26A3B" w:rsidRPr="00735C67" w14:paraId="15CA1C26" w14:textId="77777777" w:rsidTr="00105943">
              <w:tc>
                <w:tcPr>
                  <w:tcW w:w="1447" w:type="dxa"/>
                  <w:shd w:val="clear" w:color="auto" w:fill="auto"/>
                </w:tcPr>
                <w:p w14:paraId="7768FBE2" w14:textId="61811612" w:rsidR="00326A3B" w:rsidRPr="00903A81" w:rsidRDefault="009C3B8A" w:rsidP="00326A3B">
                  <w:pPr>
                    <w:ind w:left="-108" w:firstLine="108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ano"/>
                          <w:listEntry w:val="2024"/>
                          <w:listEntry w:val="2025"/>
                          <w:listEntry w:val="2026"/>
                          <w:listEntry w:val="2027"/>
                        </w:ddList>
                      </w:ffData>
                    </w:fldChar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1193F721" w14:textId="636002D6" w:rsidR="00326A3B" w:rsidRPr="00105943" w:rsidRDefault="00B26194" w:rsidP="00326A3B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ionar opção"/>
                          <w:listEntry w:val="de Projetos do IPFN"/>
                          <w:listEntry w:val="de Apoio Técnico à Gestão de Projetos"/>
                          <w:listEntry w:val="de Execução de Projetos de Cooperação Empresarial"/>
                          <w:listEntry w:val="de Execução de Projetos de IC&amp;DT"/>
                          <w:listEntry w:val="de Execução de Projetos Internacionais"/>
                        </w:ddList>
                      </w:ffData>
                    </w:fldChar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7C615C" w14:textId="77777777" w:rsidR="00326A3B" w:rsidRPr="00105943" w:rsidRDefault="00326A3B" w:rsidP="00326A3B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000"/>
                          <w:maxLength w:val="3"/>
                        </w:textInput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000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%</w:t>
                  </w:r>
                  <w:r w:rsidRPr="00105943">
                    <w:rPr>
                      <w:rFonts w:eastAsia="Calibri" w:cs="Arial"/>
                      <w:noProof/>
                      <w:sz w:val="18"/>
                      <w:szCs w:val="18"/>
                    </w:rPr>
                    <w:t xml:space="preserve"> -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62B00559" w14:textId="77777777" w:rsidR="00326A3B" w:rsidRPr="00105943" w:rsidRDefault="00326A3B" w:rsidP="00326A3B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26A3B" w:rsidRPr="00735C67" w14:paraId="29F1710F" w14:textId="77777777" w:rsidTr="00105943">
              <w:tc>
                <w:tcPr>
                  <w:tcW w:w="1447" w:type="dxa"/>
                  <w:shd w:val="clear" w:color="auto" w:fill="auto"/>
                </w:tcPr>
                <w:p w14:paraId="05A6981A" w14:textId="68A6DE3E" w:rsidR="00326A3B" w:rsidRPr="00903A81" w:rsidRDefault="009C3B8A" w:rsidP="00326A3B">
                  <w:pPr>
                    <w:ind w:left="-108" w:firstLine="108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ano"/>
                          <w:listEntry w:val="2024"/>
                          <w:listEntry w:val="2025"/>
                          <w:listEntry w:val="2026"/>
                          <w:listEntry w:val="2027"/>
                        </w:ddList>
                      </w:ffData>
                    </w:fldChar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6325DD0F" w14:textId="0C85478B" w:rsidR="00326A3B" w:rsidRPr="00105943" w:rsidRDefault="00B26194" w:rsidP="00326A3B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ionar opção"/>
                          <w:listEntry w:val="de Projetos do IPFN"/>
                          <w:listEntry w:val="de Apoio Técnico à Gestão de Projetos"/>
                          <w:listEntry w:val="de Execução de Projetos de Cooperação Empresarial"/>
                          <w:listEntry w:val="de Execução de Projetos de IC&amp;DT"/>
                          <w:listEntry w:val="de Execução de Projetos Internacionais"/>
                        </w:ddList>
                      </w:ffData>
                    </w:fldChar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E9E6A75" w14:textId="77777777" w:rsidR="00326A3B" w:rsidRPr="00105943" w:rsidRDefault="00326A3B" w:rsidP="00326A3B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000"/>
                          <w:maxLength w:val="3"/>
                        </w:textInput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000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%</w:t>
                  </w:r>
                  <w:r w:rsidRPr="00105943">
                    <w:rPr>
                      <w:rFonts w:eastAsia="Calibri" w:cs="Arial"/>
                      <w:noProof/>
                      <w:sz w:val="18"/>
                      <w:szCs w:val="18"/>
                    </w:rPr>
                    <w:t xml:space="preserve"> -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E66D475" w14:textId="77777777" w:rsidR="00326A3B" w:rsidRPr="00105943" w:rsidRDefault="00326A3B" w:rsidP="00326A3B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E8B1D26" w14:textId="77777777" w:rsidR="00F44887" w:rsidRPr="00105943" w:rsidRDefault="00F44887" w:rsidP="00105943">
            <w:pPr>
              <w:spacing w:line="60" w:lineRule="exact"/>
              <w:ind w:left="-108" w:firstLine="108"/>
              <w:rPr>
                <w:rFonts w:eastAsia="Calibri"/>
                <w:sz w:val="16"/>
                <w:szCs w:val="16"/>
              </w:rPr>
            </w:pPr>
          </w:p>
          <w:p w14:paraId="29EA0656" w14:textId="503BC969" w:rsidR="007230D0" w:rsidRPr="00105943" w:rsidRDefault="007230D0" w:rsidP="00105943">
            <w:pPr>
              <w:ind w:left="-108" w:firstLine="108"/>
              <w:rPr>
                <w:rFonts w:eastAsia="Calibri"/>
                <w:sz w:val="18"/>
                <w:szCs w:val="18"/>
              </w:rPr>
            </w:pPr>
            <w:r w:rsidRPr="00105943">
              <w:rPr>
                <w:rFonts w:eastAsia="Calibri" w:cs="Arial"/>
                <w:noProof/>
                <w:sz w:val="18"/>
                <w:szCs w:val="18"/>
              </w:rPr>
              <w:t xml:space="preserve">Data: </w:t>
            </w:r>
            <w:r w:rsidRPr="00105943">
              <w:rPr>
                <w:rFonts w:eastAsia="Calibri" w:cs="Arial"/>
                <w:b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dia"/>
                    <w:maxLength w:val="3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8"/>
                <w:szCs w:val="18"/>
              </w:rPr>
            </w:r>
            <w:r w:rsidRPr="00105943">
              <w:rPr>
                <w:rFonts w:eastAsia="Calibri" w:cs="Arial"/>
                <w:b/>
                <w:noProof/>
                <w:sz w:val="18"/>
                <w:szCs w:val="18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8"/>
                <w:szCs w:val="18"/>
              </w:rPr>
              <w:t>dia</w:t>
            </w:r>
            <w:r w:rsidRPr="00105943">
              <w:rPr>
                <w:rFonts w:eastAsia="Calibri" w:cs="Arial"/>
                <w:b/>
                <w:noProof/>
                <w:sz w:val="18"/>
                <w:szCs w:val="18"/>
              </w:rPr>
              <w:fldChar w:fldCharType="end"/>
            </w:r>
            <w:r w:rsidRPr="00105943">
              <w:rPr>
                <w:rFonts w:eastAsia="Calibri" w:cs="Arial"/>
                <w:noProof/>
                <w:sz w:val="18"/>
                <w:szCs w:val="18"/>
              </w:rPr>
              <w:t>/</w:t>
            </w:r>
            <w:r w:rsidRPr="00105943">
              <w:rPr>
                <w:rFonts w:eastAsia="Calibri" w:cs="Arial"/>
                <w:b/>
                <w:noProof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mês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8"/>
                <w:szCs w:val="18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18"/>
                <w:szCs w:val="18"/>
              </w:rPr>
            </w:r>
            <w:r w:rsidR="00E86345">
              <w:rPr>
                <w:rFonts w:eastAsia="Calibri" w:cs="Arial"/>
                <w:b/>
                <w:noProof/>
                <w:sz w:val="18"/>
                <w:szCs w:val="18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8"/>
                <w:szCs w:val="18"/>
              </w:rPr>
              <w:fldChar w:fldCharType="end"/>
            </w:r>
            <w:r w:rsidRPr="00105943">
              <w:rPr>
                <w:rFonts w:eastAsia="Calibri" w:cs="Arial"/>
                <w:noProof/>
                <w:sz w:val="18"/>
                <w:szCs w:val="18"/>
              </w:rPr>
              <w:t>/</w:t>
            </w:r>
            <w:r w:rsidR="009C3B8A">
              <w:rPr>
                <w:rFonts w:eastAsia="Calibri" w:cs="Arial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eastAsia="Calibri" w:cs="Arial"/>
                <w:b/>
                <w:noProof/>
                <w:sz w:val="18"/>
                <w:szCs w:val="18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18"/>
                <w:szCs w:val="18"/>
              </w:rPr>
            </w:r>
            <w:r w:rsidR="00E86345">
              <w:rPr>
                <w:rFonts w:eastAsia="Calibri" w:cs="Arial"/>
                <w:b/>
                <w:noProof/>
                <w:sz w:val="18"/>
                <w:szCs w:val="18"/>
              </w:rPr>
              <w:fldChar w:fldCharType="separate"/>
            </w:r>
            <w:r w:rsidR="009C3B8A">
              <w:rPr>
                <w:rFonts w:eastAsia="Calibri" w:cs="Arial"/>
                <w:b/>
                <w:noProof/>
                <w:sz w:val="18"/>
                <w:szCs w:val="18"/>
              </w:rPr>
              <w:fldChar w:fldCharType="end"/>
            </w:r>
          </w:p>
          <w:p w14:paraId="1201C851" w14:textId="77777777" w:rsidR="00BB238B" w:rsidRPr="00105943" w:rsidRDefault="00BB238B" w:rsidP="00105943">
            <w:pPr>
              <w:spacing w:line="276" w:lineRule="auto"/>
              <w:rPr>
                <w:rFonts w:eastAsia="Calibri" w:cs="Arial"/>
                <w:b/>
                <w:noProof/>
              </w:rPr>
            </w:pPr>
          </w:p>
          <w:p w14:paraId="696E924E" w14:textId="77777777" w:rsidR="00BB238B" w:rsidRPr="00105943" w:rsidRDefault="00BB238B" w:rsidP="00105943">
            <w:pPr>
              <w:spacing w:line="276" w:lineRule="auto"/>
              <w:ind w:left="-108" w:firstLine="108"/>
              <w:rPr>
                <w:rFonts w:eastAsia="Calibri" w:cs="Arial"/>
                <w:b/>
                <w:noProof/>
              </w:rPr>
            </w:pPr>
          </w:p>
          <w:p w14:paraId="51EFB418" w14:textId="77777777" w:rsidR="007230D0" w:rsidRPr="00105943" w:rsidRDefault="007230D0" w:rsidP="00105943">
            <w:pPr>
              <w:spacing w:line="276" w:lineRule="auto"/>
              <w:ind w:left="-108" w:firstLine="108"/>
              <w:rPr>
                <w:rFonts w:eastAsia="Calibri" w:cs="Arial"/>
                <w:b/>
                <w:noProof/>
              </w:rPr>
            </w:pPr>
            <w:r w:rsidRPr="00105943">
              <w:rPr>
                <w:rFonts w:eastAsia="Calibri" w:cs="Arial"/>
                <w:b/>
                <w:noProof/>
              </w:rPr>
              <w:t>CONTABILIDADES AUTÓNOMAS</w:t>
            </w: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693"/>
              <w:gridCol w:w="2977"/>
              <w:gridCol w:w="2722"/>
            </w:tblGrid>
            <w:tr w:rsidR="007230D0" w:rsidRPr="00735C67" w14:paraId="3503CE92" w14:textId="77777777" w:rsidTr="00105943">
              <w:tc>
                <w:tcPr>
                  <w:tcW w:w="1560" w:type="dxa"/>
                  <w:shd w:val="clear" w:color="auto" w:fill="F2F2F2"/>
                </w:tcPr>
                <w:p w14:paraId="73DCDCED" w14:textId="77777777" w:rsidR="007230D0" w:rsidRPr="00105943" w:rsidRDefault="007230D0" w:rsidP="00105943">
                  <w:pPr>
                    <w:ind w:left="-108" w:firstLine="108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105943">
                    <w:rPr>
                      <w:rFonts w:eastAsia="Calibri"/>
                      <w:b/>
                      <w:sz w:val="18"/>
                      <w:szCs w:val="18"/>
                    </w:rPr>
                    <w:t>Ano</w:t>
                  </w:r>
                </w:p>
              </w:tc>
              <w:tc>
                <w:tcPr>
                  <w:tcW w:w="2693" w:type="dxa"/>
                  <w:shd w:val="clear" w:color="auto" w:fill="F2F2F2"/>
                </w:tcPr>
                <w:p w14:paraId="7B1452A0" w14:textId="77777777" w:rsidR="007230D0" w:rsidRPr="00105943" w:rsidRDefault="007230D0" w:rsidP="00105943">
                  <w:pPr>
                    <w:ind w:left="-108" w:firstLine="108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105943">
                    <w:rPr>
                      <w:rFonts w:eastAsia="Calibri"/>
                      <w:b/>
                      <w:sz w:val="18"/>
                      <w:szCs w:val="18"/>
                    </w:rPr>
                    <w:t>Contabilidade</w:t>
                  </w:r>
                </w:p>
              </w:tc>
              <w:tc>
                <w:tcPr>
                  <w:tcW w:w="2977" w:type="dxa"/>
                  <w:shd w:val="clear" w:color="auto" w:fill="F2F2F2"/>
                </w:tcPr>
                <w:p w14:paraId="55B2BEEE" w14:textId="77777777" w:rsidR="007230D0" w:rsidRPr="00105943" w:rsidRDefault="007230D0" w:rsidP="00105943">
                  <w:pPr>
                    <w:ind w:left="-108" w:firstLine="108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105943">
                    <w:rPr>
                      <w:rFonts w:eastAsia="Calibri"/>
                      <w:b/>
                      <w:sz w:val="18"/>
                      <w:szCs w:val="18"/>
                    </w:rPr>
                    <w:t>Elemento PEP</w:t>
                  </w:r>
                </w:p>
              </w:tc>
              <w:tc>
                <w:tcPr>
                  <w:tcW w:w="2722" w:type="dxa"/>
                  <w:shd w:val="clear" w:color="auto" w:fill="F2F2F2"/>
                </w:tcPr>
                <w:p w14:paraId="4553A593" w14:textId="77777777" w:rsidR="007230D0" w:rsidRPr="00105943" w:rsidRDefault="007230D0" w:rsidP="00105943">
                  <w:pPr>
                    <w:ind w:left="-108" w:firstLine="108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105943">
                    <w:rPr>
                      <w:rFonts w:eastAsia="Calibri"/>
                      <w:b/>
                      <w:sz w:val="18"/>
                      <w:szCs w:val="18"/>
                    </w:rPr>
                    <w:t>Reserva</w:t>
                  </w:r>
                </w:p>
              </w:tc>
            </w:tr>
            <w:tr w:rsidR="007230D0" w:rsidRPr="007230D0" w14:paraId="08DC5224" w14:textId="77777777" w:rsidTr="00105943">
              <w:tc>
                <w:tcPr>
                  <w:tcW w:w="1560" w:type="dxa"/>
                  <w:shd w:val="clear" w:color="auto" w:fill="auto"/>
                </w:tcPr>
                <w:p w14:paraId="6E188C88" w14:textId="0454131D" w:rsidR="007230D0" w:rsidRPr="00105943" w:rsidRDefault="006F49BE" w:rsidP="00105943">
                  <w:pPr>
                    <w:ind w:left="-108" w:firstLine="108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ano"/>
                          <w:listEntry w:val="2023"/>
                          <w:listEntry w:val="2024"/>
                          <w:listEntry w:val="2025"/>
                          <w:listEntry w:val="2026"/>
                          <w:listEntry w:val="2027"/>
                        </w:ddList>
                      </w:ffData>
                    </w:fldChar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3ED420E9" w14:textId="75D7487F" w:rsidR="007230D0" w:rsidRPr="00105943" w:rsidRDefault="00B26194" w:rsidP="00105943">
                  <w:pPr>
                    <w:ind w:left="-108" w:firstLine="108"/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opção"/>
                          <w:listEntry w:val="Loures"/>
                          <w:listEntry w:val="Oeiras"/>
                        </w:ddList>
                      </w:ffData>
                    </w:fldChar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AFF6CE0" w14:textId="77777777" w:rsidR="007230D0" w:rsidRPr="00105943" w:rsidRDefault="007230D0" w:rsidP="00105943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000"/>
                          <w:maxLength w:val="3"/>
                        </w:textInput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000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%</w:t>
                  </w:r>
                  <w:r w:rsidRPr="00105943">
                    <w:rPr>
                      <w:rFonts w:eastAsia="Calibri" w:cs="Arial"/>
                      <w:noProof/>
                      <w:sz w:val="18"/>
                      <w:szCs w:val="18"/>
                    </w:rPr>
                    <w:t xml:space="preserve"> -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22" w:type="dxa"/>
                  <w:shd w:val="clear" w:color="auto" w:fill="auto"/>
                </w:tcPr>
                <w:p w14:paraId="6400AC3B" w14:textId="77777777" w:rsidR="007230D0" w:rsidRPr="00105943" w:rsidRDefault="007230D0" w:rsidP="00105943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230D0" w:rsidRPr="007230D0" w14:paraId="728DDCDA" w14:textId="77777777" w:rsidTr="00105943">
              <w:tc>
                <w:tcPr>
                  <w:tcW w:w="1560" w:type="dxa"/>
                  <w:shd w:val="clear" w:color="auto" w:fill="auto"/>
                </w:tcPr>
                <w:p w14:paraId="0747E87A" w14:textId="1F918EED" w:rsidR="007230D0" w:rsidRPr="00105943" w:rsidRDefault="006F49BE" w:rsidP="00105943">
                  <w:pPr>
                    <w:ind w:left="-108" w:firstLine="108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ano"/>
                          <w:listEntry w:val="2023"/>
                          <w:listEntry w:val="2024"/>
                          <w:listEntry w:val="2025"/>
                          <w:listEntry w:val="2026"/>
                          <w:listEntry w:val="2027"/>
                        </w:ddList>
                      </w:ffData>
                    </w:fldChar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6CAE490A" w14:textId="5A3A59AA" w:rsidR="007230D0" w:rsidRPr="00105943" w:rsidRDefault="00B26194" w:rsidP="00105943">
                  <w:pPr>
                    <w:ind w:left="-108" w:firstLine="108"/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opção"/>
                          <w:listEntry w:val="Loures"/>
                          <w:listEntry w:val="Oeiras"/>
                        </w:ddList>
                      </w:ffData>
                    </w:fldChar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534F1BA" w14:textId="77777777" w:rsidR="007230D0" w:rsidRPr="00105943" w:rsidRDefault="007230D0" w:rsidP="00105943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000"/>
                          <w:maxLength w:val="3"/>
                        </w:textInput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000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%</w:t>
                  </w:r>
                  <w:r w:rsidRPr="00105943">
                    <w:rPr>
                      <w:rFonts w:eastAsia="Calibri" w:cs="Arial"/>
                      <w:noProof/>
                      <w:sz w:val="18"/>
                      <w:szCs w:val="18"/>
                    </w:rPr>
                    <w:t xml:space="preserve"> -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22" w:type="dxa"/>
                  <w:shd w:val="clear" w:color="auto" w:fill="auto"/>
                </w:tcPr>
                <w:p w14:paraId="0B2A5865" w14:textId="77777777" w:rsidR="007230D0" w:rsidRPr="00105943" w:rsidRDefault="007230D0" w:rsidP="00105943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230D0" w:rsidRPr="007230D0" w14:paraId="0F2940E2" w14:textId="77777777" w:rsidTr="00105943">
              <w:tc>
                <w:tcPr>
                  <w:tcW w:w="1560" w:type="dxa"/>
                  <w:shd w:val="clear" w:color="auto" w:fill="auto"/>
                </w:tcPr>
                <w:p w14:paraId="475E7FF2" w14:textId="55202FE0" w:rsidR="007230D0" w:rsidRPr="00105943" w:rsidRDefault="006F49BE" w:rsidP="00105943">
                  <w:pPr>
                    <w:ind w:left="-108" w:firstLine="108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ano"/>
                          <w:listEntry w:val="2023"/>
                          <w:listEntry w:val="2024"/>
                          <w:listEntry w:val="2025"/>
                          <w:listEntry w:val="2026"/>
                          <w:listEntry w:val="2027"/>
                        </w:ddList>
                      </w:ffData>
                    </w:fldChar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0F5F3E5C" w14:textId="083D5032" w:rsidR="007230D0" w:rsidRPr="00105943" w:rsidRDefault="00B26194" w:rsidP="00105943">
                  <w:pPr>
                    <w:ind w:left="-108" w:firstLine="108"/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opção"/>
                          <w:listEntry w:val="Loures"/>
                          <w:listEntry w:val="Oeiras"/>
                        </w:ddList>
                      </w:ffData>
                    </w:fldChar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3E801EC" w14:textId="77777777" w:rsidR="007230D0" w:rsidRPr="00105943" w:rsidRDefault="007230D0" w:rsidP="00105943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000"/>
                          <w:maxLength w:val="3"/>
                        </w:textInput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000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%</w:t>
                  </w:r>
                  <w:r w:rsidRPr="00105943">
                    <w:rPr>
                      <w:rFonts w:eastAsia="Calibri" w:cs="Arial"/>
                      <w:noProof/>
                      <w:sz w:val="18"/>
                      <w:szCs w:val="18"/>
                    </w:rPr>
                    <w:t xml:space="preserve"> -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22" w:type="dxa"/>
                  <w:shd w:val="clear" w:color="auto" w:fill="auto"/>
                </w:tcPr>
                <w:p w14:paraId="069EA4E9" w14:textId="77777777" w:rsidR="007230D0" w:rsidRPr="00105943" w:rsidRDefault="007230D0" w:rsidP="00105943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230D0" w:rsidRPr="007230D0" w14:paraId="4E119C46" w14:textId="77777777" w:rsidTr="00105943">
              <w:tc>
                <w:tcPr>
                  <w:tcW w:w="1560" w:type="dxa"/>
                  <w:shd w:val="clear" w:color="auto" w:fill="auto"/>
                </w:tcPr>
                <w:p w14:paraId="3CAAE775" w14:textId="09BA6AEC" w:rsidR="007230D0" w:rsidRPr="00105943" w:rsidRDefault="006F49BE" w:rsidP="00105943">
                  <w:pPr>
                    <w:ind w:left="-108" w:firstLine="108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ano"/>
                          <w:listEntry w:val="2023"/>
                          <w:listEntry w:val="2024"/>
                          <w:listEntry w:val="2025"/>
                          <w:listEntry w:val="2026"/>
                          <w:listEntry w:val="2027"/>
                        </w:ddList>
                      </w:ffData>
                    </w:fldChar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037E46AE" w14:textId="0210D025" w:rsidR="007230D0" w:rsidRPr="00105943" w:rsidRDefault="00B26194" w:rsidP="00105943">
                  <w:pPr>
                    <w:ind w:left="-108" w:firstLine="108"/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opção"/>
                          <w:listEntry w:val="Loures"/>
                          <w:listEntry w:val="Oeiras"/>
                        </w:ddList>
                      </w:ffData>
                    </w:fldChar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="00E86345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E6A2627" w14:textId="77777777" w:rsidR="007230D0" w:rsidRPr="00105943" w:rsidRDefault="007230D0" w:rsidP="00105943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000"/>
                          <w:maxLength w:val="3"/>
                        </w:textInput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000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%</w:t>
                  </w:r>
                  <w:r w:rsidRPr="00105943">
                    <w:rPr>
                      <w:rFonts w:eastAsia="Calibri" w:cs="Arial"/>
                      <w:noProof/>
                      <w:sz w:val="18"/>
                      <w:szCs w:val="18"/>
                    </w:rPr>
                    <w:t xml:space="preserve"> -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22" w:type="dxa"/>
                  <w:shd w:val="clear" w:color="auto" w:fill="auto"/>
                </w:tcPr>
                <w:p w14:paraId="69466EB2" w14:textId="77777777" w:rsidR="007230D0" w:rsidRPr="00105943" w:rsidRDefault="007230D0" w:rsidP="00105943">
                  <w:pPr>
                    <w:ind w:left="-108" w:firstLine="108"/>
                    <w:rPr>
                      <w:rFonts w:eastAsia="Calibri"/>
                      <w:sz w:val="18"/>
                      <w:szCs w:val="18"/>
                    </w:rPr>
                  </w:pP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eastAsia="Calibri"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4A4FBB4" w14:textId="77777777" w:rsidR="00F44887" w:rsidRPr="00105943" w:rsidRDefault="00F44887" w:rsidP="00105943">
            <w:pPr>
              <w:ind w:left="-108" w:firstLine="108"/>
              <w:rPr>
                <w:rFonts w:eastAsia="Calibri" w:cs="Arial"/>
                <w:b/>
                <w:noProof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8ECCE" w14:textId="77777777" w:rsidR="00B6015F" w:rsidRPr="00105943" w:rsidRDefault="00B6015F" w:rsidP="00105943">
            <w:pPr>
              <w:spacing w:line="276" w:lineRule="auto"/>
              <w:rPr>
                <w:rFonts w:eastAsia="Calibri" w:cs="Arial"/>
                <w:b/>
                <w:noProof/>
                <w:color w:val="FF000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14818" w14:textId="77777777" w:rsidR="00B6015F" w:rsidRPr="00105943" w:rsidRDefault="00B6015F" w:rsidP="00792447">
            <w:pPr>
              <w:rPr>
                <w:rFonts w:eastAsia="Calibri" w:cs="Arial"/>
                <w:b/>
                <w:noProof/>
              </w:rPr>
            </w:pPr>
          </w:p>
        </w:tc>
      </w:tr>
    </w:tbl>
    <w:p w14:paraId="4507C4C3" w14:textId="77777777" w:rsidR="00550770" w:rsidRDefault="00550770" w:rsidP="007230D0">
      <w:pPr>
        <w:spacing w:line="60" w:lineRule="exact"/>
        <w:rPr>
          <w:sz w:val="18"/>
          <w:szCs w:val="18"/>
        </w:rPr>
      </w:pPr>
    </w:p>
    <w:p w14:paraId="56144255" w14:textId="1D7A7655" w:rsidR="007230D0" w:rsidRPr="007230D0" w:rsidRDefault="007230D0" w:rsidP="007230D0">
      <w:pPr>
        <w:rPr>
          <w:rFonts w:cs="Arial"/>
          <w:b/>
          <w:noProof/>
          <w:sz w:val="18"/>
          <w:szCs w:val="18"/>
        </w:rPr>
      </w:pPr>
      <w:r>
        <w:rPr>
          <w:rFonts w:cs="Arial"/>
          <w:noProof/>
          <w:sz w:val="18"/>
          <w:szCs w:val="18"/>
        </w:rPr>
        <w:t xml:space="preserve">   </w:t>
      </w:r>
      <w:r w:rsidRPr="007230D0">
        <w:rPr>
          <w:rFonts w:cs="Arial"/>
          <w:noProof/>
          <w:sz w:val="18"/>
          <w:szCs w:val="18"/>
        </w:rPr>
        <w:t xml:space="preserve">Data: </w:t>
      </w:r>
      <w:r w:rsidRPr="007230D0">
        <w:rPr>
          <w:rFonts w:cs="Arial"/>
          <w:b/>
          <w:noProof/>
          <w:sz w:val="18"/>
          <w:szCs w:val="18"/>
        </w:rPr>
        <w:fldChar w:fldCharType="begin">
          <w:ffData>
            <w:name w:val="Text2"/>
            <w:enabled/>
            <w:calcOnExit w:val="0"/>
            <w:textInput>
              <w:type w:val="number"/>
              <w:default w:val="dia"/>
              <w:maxLength w:val="3"/>
            </w:textInput>
          </w:ffData>
        </w:fldChar>
      </w:r>
      <w:r w:rsidRPr="007230D0">
        <w:rPr>
          <w:rFonts w:cs="Arial"/>
          <w:b/>
          <w:noProof/>
          <w:sz w:val="18"/>
          <w:szCs w:val="18"/>
        </w:rPr>
        <w:instrText xml:space="preserve"> FORMTEXT </w:instrText>
      </w:r>
      <w:r w:rsidRPr="007230D0">
        <w:rPr>
          <w:rFonts w:cs="Arial"/>
          <w:b/>
          <w:noProof/>
          <w:sz w:val="18"/>
          <w:szCs w:val="18"/>
        </w:rPr>
      </w:r>
      <w:r w:rsidRPr="007230D0">
        <w:rPr>
          <w:rFonts w:cs="Arial"/>
          <w:b/>
          <w:noProof/>
          <w:sz w:val="18"/>
          <w:szCs w:val="18"/>
        </w:rPr>
        <w:fldChar w:fldCharType="separate"/>
      </w:r>
      <w:r w:rsidR="00B458A6">
        <w:rPr>
          <w:rFonts w:cs="Arial"/>
          <w:b/>
          <w:noProof/>
          <w:sz w:val="18"/>
          <w:szCs w:val="18"/>
        </w:rPr>
        <w:t>0</w:t>
      </w:r>
      <w:r w:rsidRPr="007230D0">
        <w:rPr>
          <w:rFonts w:cs="Arial"/>
          <w:b/>
          <w:noProof/>
          <w:sz w:val="18"/>
          <w:szCs w:val="18"/>
        </w:rPr>
        <w:fldChar w:fldCharType="end"/>
      </w:r>
      <w:r w:rsidRPr="007230D0">
        <w:rPr>
          <w:rFonts w:cs="Arial"/>
          <w:b/>
          <w:noProof/>
          <w:sz w:val="18"/>
          <w:szCs w:val="18"/>
        </w:rPr>
        <w:t>/</w:t>
      </w:r>
      <w:r w:rsidRPr="007230D0">
        <w:rPr>
          <w:rFonts w:cs="Arial"/>
          <w:b/>
          <w:noProof/>
          <w:sz w:val="18"/>
          <w:szCs w:val="18"/>
        </w:rPr>
        <w:fldChar w:fldCharType="begin">
          <w:ffData>
            <w:name w:val="Dropdown5"/>
            <w:enabled/>
            <w:calcOnExit w:val="0"/>
            <w:ddList>
              <w:listEntry w:val="mês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Pr="007230D0">
        <w:rPr>
          <w:rFonts w:cs="Arial"/>
          <w:b/>
          <w:noProof/>
          <w:sz w:val="18"/>
          <w:szCs w:val="18"/>
        </w:rPr>
        <w:instrText xml:space="preserve"> FORMDROPDOWN </w:instrText>
      </w:r>
      <w:r w:rsidR="00E86345">
        <w:rPr>
          <w:rFonts w:cs="Arial"/>
          <w:b/>
          <w:noProof/>
          <w:sz w:val="18"/>
          <w:szCs w:val="18"/>
        </w:rPr>
      </w:r>
      <w:r w:rsidR="00E86345">
        <w:rPr>
          <w:rFonts w:cs="Arial"/>
          <w:b/>
          <w:noProof/>
          <w:sz w:val="18"/>
          <w:szCs w:val="18"/>
        </w:rPr>
        <w:fldChar w:fldCharType="separate"/>
      </w:r>
      <w:r w:rsidRPr="007230D0">
        <w:rPr>
          <w:rFonts w:cs="Arial"/>
          <w:b/>
          <w:noProof/>
          <w:sz w:val="18"/>
          <w:szCs w:val="18"/>
        </w:rPr>
        <w:fldChar w:fldCharType="end"/>
      </w:r>
      <w:r w:rsidRPr="007230D0">
        <w:rPr>
          <w:rFonts w:cs="Arial"/>
          <w:b/>
          <w:noProof/>
          <w:sz w:val="18"/>
          <w:szCs w:val="18"/>
        </w:rPr>
        <w:t>/</w:t>
      </w:r>
      <w:r w:rsidR="009C3B8A">
        <w:rPr>
          <w:rFonts w:eastAsia="Calibri" w:cs="Arial"/>
          <w:b/>
          <w:noProof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ano"/>
              <w:listEntry w:val="2024"/>
              <w:listEntry w:val="2025"/>
              <w:listEntry w:val="2026"/>
              <w:listEntry w:val="2027"/>
            </w:ddList>
          </w:ffData>
        </w:fldChar>
      </w:r>
      <w:r w:rsidR="009C3B8A">
        <w:rPr>
          <w:rFonts w:eastAsia="Calibri" w:cs="Arial"/>
          <w:b/>
          <w:noProof/>
          <w:sz w:val="18"/>
          <w:szCs w:val="18"/>
        </w:rPr>
        <w:instrText xml:space="preserve"> FORMDROPDOWN </w:instrText>
      </w:r>
      <w:r w:rsidR="00E86345">
        <w:rPr>
          <w:rFonts w:eastAsia="Calibri" w:cs="Arial"/>
          <w:b/>
          <w:noProof/>
          <w:sz w:val="18"/>
          <w:szCs w:val="18"/>
        </w:rPr>
      </w:r>
      <w:r w:rsidR="00E86345">
        <w:rPr>
          <w:rFonts w:eastAsia="Calibri" w:cs="Arial"/>
          <w:b/>
          <w:noProof/>
          <w:sz w:val="18"/>
          <w:szCs w:val="18"/>
        </w:rPr>
        <w:fldChar w:fldCharType="separate"/>
      </w:r>
      <w:r w:rsidR="009C3B8A">
        <w:rPr>
          <w:rFonts w:eastAsia="Calibri" w:cs="Arial"/>
          <w:b/>
          <w:noProof/>
          <w:sz w:val="18"/>
          <w:szCs w:val="18"/>
        </w:rPr>
        <w:fldChar w:fldCharType="end"/>
      </w:r>
    </w:p>
    <w:p w14:paraId="62419A62" w14:textId="77777777" w:rsidR="00735C67" w:rsidRDefault="00735C67" w:rsidP="00550770">
      <w:pPr>
        <w:rPr>
          <w:sz w:val="18"/>
          <w:szCs w:val="18"/>
        </w:rPr>
      </w:pPr>
    </w:p>
    <w:p w14:paraId="09CC83D6" w14:textId="77777777" w:rsidR="00D63671" w:rsidRDefault="00D63671" w:rsidP="00550770">
      <w:pPr>
        <w:rPr>
          <w:sz w:val="18"/>
          <w:szCs w:val="18"/>
        </w:rPr>
      </w:pPr>
    </w:p>
    <w:p w14:paraId="05EA613E" w14:textId="77777777" w:rsidR="00735C67" w:rsidRPr="00F44887" w:rsidRDefault="00F44887" w:rsidP="00F44887">
      <w:pPr>
        <w:spacing w:line="276" w:lineRule="auto"/>
        <w:rPr>
          <w:rFonts w:cs="Arial"/>
          <w:b/>
          <w:noProof/>
        </w:rPr>
      </w:pPr>
      <w:r>
        <w:rPr>
          <w:rFonts w:cs="Arial"/>
          <w:b/>
          <w:noProof/>
        </w:rPr>
        <w:t>NÚCLEO DE EXECUÇÃO ORÇAMENTAL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1134"/>
        <w:gridCol w:w="1276"/>
        <w:gridCol w:w="1134"/>
        <w:gridCol w:w="1701"/>
        <w:gridCol w:w="1411"/>
      </w:tblGrid>
      <w:tr w:rsidR="00B5741C" w:rsidRPr="00735C67" w14:paraId="333D1FE0" w14:textId="77777777" w:rsidTr="00105943">
        <w:tc>
          <w:tcPr>
            <w:tcW w:w="567" w:type="dxa"/>
            <w:shd w:val="clear" w:color="auto" w:fill="F2F2F2"/>
          </w:tcPr>
          <w:p w14:paraId="0BA1395B" w14:textId="77777777" w:rsidR="00735C67" w:rsidRPr="00105943" w:rsidRDefault="00735C67" w:rsidP="0010594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05943">
              <w:rPr>
                <w:rFonts w:eastAsia="Calibri"/>
                <w:b/>
                <w:sz w:val="18"/>
                <w:szCs w:val="18"/>
              </w:rPr>
              <w:t>Ano</w:t>
            </w:r>
          </w:p>
        </w:tc>
        <w:tc>
          <w:tcPr>
            <w:tcW w:w="1843" w:type="dxa"/>
            <w:shd w:val="clear" w:color="auto" w:fill="F2F2F2"/>
          </w:tcPr>
          <w:p w14:paraId="43220384" w14:textId="77777777" w:rsidR="00735C67" w:rsidRPr="00105943" w:rsidRDefault="00735C67" w:rsidP="0010594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05943">
              <w:rPr>
                <w:rFonts w:eastAsia="Calibri"/>
                <w:b/>
                <w:sz w:val="18"/>
                <w:szCs w:val="18"/>
              </w:rPr>
              <w:t>Elemento PEP</w:t>
            </w:r>
          </w:p>
        </w:tc>
        <w:tc>
          <w:tcPr>
            <w:tcW w:w="1134" w:type="dxa"/>
            <w:shd w:val="clear" w:color="auto" w:fill="F2F2F2"/>
          </w:tcPr>
          <w:p w14:paraId="0AEDC648" w14:textId="77777777" w:rsidR="00735C67" w:rsidRPr="00105943" w:rsidRDefault="00735C67" w:rsidP="0010594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05943">
              <w:rPr>
                <w:rFonts w:eastAsia="Calibri"/>
                <w:b/>
                <w:sz w:val="18"/>
                <w:szCs w:val="18"/>
              </w:rPr>
              <w:t>Reserva</w:t>
            </w:r>
          </w:p>
        </w:tc>
        <w:tc>
          <w:tcPr>
            <w:tcW w:w="1134" w:type="dxa"/>
            <w:shd w:val="clear" w:color="auto" w:fill="F2F2F2"/>
          </w:tcPr>
          <w:p w14:paraId="5EDC7E23" w14:textId="77777777" w:rsidR="00735C67" w:rsidRPr="00105943" w:rsidRDefault="00735C67" w:rsidP="0010594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05943">
              <w:rPr>
                <w:rFonts w:eastAsia="Calibri"/>
                <w:b/>
                <w:spacing w:val="-18"/>
                <w:sz w:val="18"/>
                <w:szCs w:val="18"/>
              </w:rPr>
              <w:t>Cabimento</w:t>
            </w:r>
          </w:p>
        </w:tc>
        <w:tc>
          <w:tcPr>
            <w:tcW w:w="1276" w:type="dxa"/>
            <w:shd w:val="clear" w:color="auto" w:fill="F2F2F2"/>
          </w:tcPr>
          <w:p w14:paraId="4BDFF794" w14:textId="77777777" w:rsidR="00735C67" w:rsidRPr="00105943" w:rsidRDefault="00735C67" w:rsidP="0010594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05943">
              <w:rPr>
                <w:rFonts w:eastAsia="Calibri"/>
                <w:b/>
                <w:spacing w:val="-18"/>
                <w:sz w:val="18"/>
                <w:szCs w:val="18"/>
              </w:rPr>
              <w:t>Compromisso</w:t>
            </w:r>
          </w:p>
        </w:tc>
        <w:tc>
          <w:tcPr>
            <w:tcW w:w="1134" w:type="dxa"/>
            <w:shd w:val="clear" w:color="auto" w:fill="F2F2F2"/>
          </w:tcPr>
          <w:p w14:paraId="6A29D410" w14:textId="77777777" w:rsidR="00735C67" w:rsidRPr="00105943" w:rsidRDefault="00735C67" w:rsidP="0010594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05943">
              <w:rPr>
                <w:rFonts w:eastAsia="Calibri"/>
                <w:b/>
                <w:sz w:val="18"/>
                <w:szCs w:val="18"/>
              </w:rPr>
              <w:t>Fundo</w:t>
            </w:r>
          </w:p>
        </w:tc>
        <w:tc>
          <w:tcPr>
            <w:tcW w:w="1701" w:type="dxa"/>
            <w:shd w:val="clear" w:color="auto" w:fill="F2F2F2"/>
          </w:tcPr>
          <w:p w14:paraId="61B947D9" w14:textId="77777777" w:rsidR="00735C67" w:rsidRPr="00105943" w:rsidRDefault="00735C67" w:rsidP="00105943">
            <w:pPr>
              <w:jc w:val="center"/>
              <w:rPr>
                <w:rFonts w:eastAsia="Calibri"/>
                <w:b/>
                <w:spacing w:val="-18"/>
                <w:sz w:val="18"/>
                <w:szCs w:val="18"/>
              </w:rPr>
            </w:pPr>
            <w:r w:rsidRPr="00105943">
              <w:rPr>
                <w:rFonts w:eastAsia="Calibri"/>
                <w:b/>
                <w:spacing w:val="-18"/>
                <w:sz w:val="18"/>
                <w:szCs w:val="18"/>
              </w:rPr>
              <w:t>Centro Financeiro</w:t>
            </w:r>
          </w:p>
        </w:tc>
        <w:tc>
          <w:tcPr>
            <w:tcW w:w="1411" w:type="dxa"/>
            <w:shd w:val="clear" w:color="auto" w:fill="F2F2F2"/>
          </w:tcPr>
          <w:p w14:paraId="1C06281A" w14:textId="77777777" w:rsidR="00735C67" w:rsidRPr="00105943" w:rsidRDefault="00735C67" w:rsidP="00105943">
            <w:pPr>
              <w:jc w:val="center"/>
              <w:rPr>
                <w:rFonts w:eastAsia="Calibri"/>
                <w:b/>
                <w:spacing w:val="-18"/>
                <w:sz w:val="18"/>
                <w:szCs w:val="18"/>
              </w:rPr>
            </w:pPr>
            <w:r w:rsidRPr="00105943">
              <w:rPr>
                <w:rFonts w:eastAsia="Calibri"/>
                <w:b/>
                <w:spacing w:val="-18"/>
                <w:sz w:val="18"/>
                <w:szCs w:val="18"/>
              </w:rPr>
              <w:t>Área Funcional</w:t>
            </w:r>
          </w:p>
        </w:tc>
      </w:tr>
      <w:tr w:rsidR="00735C67" w:rsidRPr="00735C67" w14:paraId="2FA25941" w14:textId="77777777" w:rsidTr="00105943">
        <w:tc>
          <w:tcPr>
            <w:tcW w:w="567" w:type="dxa"/>
            <w:shd w:val="clear" w:color="auto" w:fill="auto"/>
          </w:tcPr>
          <w:p w14:paraId="4AFC9137" w14:textId="77777777" w:rsidR="00735C67" w:rsidRPr="00105943" w:rsidRDefault="00F56528" w:rsidP="00105943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2022"/>
                    <w:listEntry w:val="2023"/>
                    <w:listEntry w:val="2024"/>
                    <w:listEntry w:val="2025"/>
                    <w:listEntry w:val="2026"/>
                  </w:ddList>
                </w:ffData>
              </w:fldChar>
            </w:r>
            <w:r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16"/>
                <w:szCs w:val="16"/>
              </w:rPr>
            </w:r>
            <w:r w:rsidR="00E86345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65BD7B3" w14:textId="77777777" w:rsidR="00735C67" w:rsidRPr="00105943" w:rsidRDefault="00F44887" w:rsidP="00FD61FC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000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  <w:r w:rsidR="00735C67" w:rsidRPr="00105943">
              <w:rPr>
                <w:rFonts w:eastAsia="Calibri"/>
                <w:sz w:val="16"/>
                <w:szCs w:val="16"/>
              </w:rPr>
              <w:t xml:space="preserve">%  </w:t>
            </w:r>
            <w:r w:rsidR="00FD61FC"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61FC"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="00FD61FC"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="00FD61FC"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="00FD61FC"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="00FD61FC"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="00FD61FC"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="00FD61FC"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="00FD61FC"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="00FD61FC"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C6EDD60" w14:textId="77777777" w:rsidR="00735C67" w:rsidRPr="00105943" w:rsidRDefault="007230D0" w:rsidP="0055077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134" w:type="dxa"/>
            <w:shd w:val="clear" w:color="auto" w:fill="auto"/>
          </w:tcPr>
          <w:p w14:paraId="642F5C34" w14:textId="77777777" w:rsidR="00735C67" w:rsidRPr="00105943" w:rsidRDefault="00735C67" w:rsidP="0055077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7F116CD" w14:textId="77777777" w:rsidR="00735C67" w:rsidRPr="00105943" w:rsidRDefault="00735C67" w:rsidP="0055077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7047D21" w14:textId="77777777" w:rsidR="00735C67" w:rsidRPr="00105943" w:rsidRDefault="00735C67" w:rsidP="0055077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2413FD8" w14:textId="327FA984" w:rsidR="00735C67" w:rsidRPr="00105943" w:rsidRDefault="00B26194" w:rsidP="0055077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1018 01 10 (Central)"/>
                    <w:listEntry w:val="1018 01 20 (Projetos)"/>
                    <w:listEntry w:val="1018 01 36 (TP)"/>
                    <w:listEntry w:val="1018 01 38 (CTN)"/>
                    <w:listEntry w:val="1018 0R 20"/>
                  </w:ddList>
                </w:ffData>
              </w:fldChar>
            </w:r>
            <w:r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16"/>
                <w:szCs w:val="16"/>
              </w:rPr>
            </w:r>
            <w:r w:rsidR="00E86345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14:paraId="6C3B07AD" w14:textId="77777777" w:rsidR="00735C67" w:rsidRPr="00105943" w:rsidRDefault="006F20D0" w:rsidP="0055077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6F20D0" w:rsidRPr="00735C67" w14:paraId="37FE315F" w14:textId="77777777" w:rsidTr="00105943">
        <w:tc>
          <w:tcPr>
            <w:tcW w:w="567" w:type="dxa"/>
            <w:shd w:val="clear" w:color="auto" w:fill="auto"/>
          </w:tcPr>
          <w:p w14:paraId="0246F18D" w14:textId="77777777" w:rsidR="006F20D0" w:rsidRPr="00105943" w:rsidRDefault="00F56528" w:rsidP="00105943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2022"/>
                    <w:listEntry w:val="2023"/>
                    <w:listEntry w:val="2024"/>
                    <w:listEntry w:val="2025"/>
                    <w:listEntry w:val="2026"/>
                  </w:ddList>
                </w:ffData>
              </w:fldChar>
            </w:r>
            <w:r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16"/>
                <w:szCs w:val="16"/>
              </w:rPr>
            </w:r>
            <w:r w:rsidR="00E86345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6AD6704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000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  <w:r w:rsidRPr="00105943">
              <w:rPr>
                <w:rFonts w:eastAsia="Calibri"/>
                <w:sz w:val="16"/>
                <w:szCs w:val="16"/>
              </w:rPr>
              <w:t xml:space="preserve">%  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555F884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E2BDEA7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409B2DD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31FAE6A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172E229" w14:textId="77777777" w:rsidR="006F20D0" w:rsidRPr="00105943" w:rsidRDefault="00974469" w:rsidP="006F20D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1018 01 10 (Central)"/>
                    <w:listEntry w:val="1018 01 20 (Projetos)"/>
                    <w:listEntry w:val="1018 01 36 (TP)"/>
                    <w:listEntry w:val="1018 01 38 (CTN)"/>
                    <w:listEntry w:val="1018 0R 20"/>
                  </w:ddList>
                </w:ffData>
              </w:fldChar>
            </w:r>
            <w:r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16"/>
                <w:szCs w:val="16"/>
              </w:rPr>
            </w:r>
            <w:r w:rsidR="00E86345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14:paraId="0F5B2DF1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6F20D0" w:rsidRPr="00735C67" w14:paraId="0ADE48B0" w14:textId="77777777" w:rsidTr="00105943">
        <w:tc>
          <w:tcPr>
            <w:tcW w:w="567" w:type="dxa"/>
            <w:shd w:val="clear" w:color="auto" w:fill="auto"/>
          </w:tcPr>
          <w:p w14:paraId="2DB8D38B" w14:textId="77777777" w:rsidR="006F20D0" w:rsidRPr="00105943" w:rsidRDefault="00F56528" w:rsidP="00105943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2022"/>
                    <w:listEntry w:val="2023"/>
                    <w:listEntry w:val="2024"/>
                    <w:listEntry w:val="2025"/>
                    <w:listEntry w:val="2026"/>
                  </w:ddList>
                </w:ffData>
              </w:fldChar>
            </w:r>
            <w:r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16"/>
                <w:szCs w:val="16"/>
              </w:rPr>
            </w:r>
            <w:r w:rsidR="00E86345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69840A8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000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  <w:r w:rsidRPr="00105943">
              <w:rPr>
                <w:rFonts w:eastAsia="Calibri"/>
                <w:sz w:val="16"/>
                <w:szCs w:val="16"/>
              </w:rPr>
              <w:t xml:space="preserve">%  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9F5399C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FAFE194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96D9E50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D5F6211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F41FB72" w14:textId="77777777" w:rsidR="006F20D0" w:rsidRPr="00105943" w:rsidRDefault="00974469" w:rsidP="006F20D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1018 01 10 (Central)"/>
                    <w:listEntry w:val="1018 01 20 (Projetos)"/>
                    <w:listEntry w:val="1018 01 36 (TP)"/>
                    <w:listEntry w:val="1018 01 38 (CTN)"/>
                    <w:listEntry w:val="1018 0R 20"/>
                  </w:ddList>
                </w:ffData>
              </w:fldChar>
            </w:r>
            <w:r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16"/>
                <w:szCs w:val="16"/>
              </w:rPr>
            </w:r>
            <w:r w:rsidR="00E86345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14:paraId="61581303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6F20D0" w:rsidRPr="00735C67" w14:paraId="64013F93" w14:textId="77777777" w:rsidTr="00105943">
        <w:tc>
          <w:tcPr>
            <w:tcW w:w="567" w:type="dxa"/>
            <w:shd w:val="clear" w:color="auto" w:fill="auto"/>
          </w:tcPr>
          <w:p w14:paraId="0C973F50" w14:textId="77777777" w:rsidR="006F20D0" w:rsidRPr="00105943" w:rsidRDefault="00F56528" w:rsidP="00105943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2022"/>
                    <w:listEntry w:val="2023"/>
                    <w:listEntry w:val="2024"/>
                    <w:listEntry w:val="2025"/>
                    <w:listEntry w:val="2026"/>
                  </w:ddList>
                </w:ffData>
              </w:fldChar>
            </w:r>
            <w:r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16"/>
                <w:szCs w:val="16"/>
              </w:rPr>
            </w:r>
            <w:r w:rsidR="00E86345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1649C75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000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  <w:r w:rsidRPr="00105943">
              <w:rPr>
                <w:rFonts w:eastAsia="Calibri"/>
                <w:sz w:val="16"/>
                <w:szCs w:val="16"/>
              </w:rPr>
              <w:t xml:space="preserve">%  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BD2F76B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76A7F37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B9F356D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5D16546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D26FDA2" w14:textId="77777777" w:rsidR="006F20D0" w:rsidRPr="00105943" w:rsidRDefault="00974469" w:rsidP="006F20D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1018 01 10 (Central)"/>
                    <w:listEntry w:val="1018 01 20 (Projetos)"/>
                    <w:listEntry w:val="1018 01 36 (TP)"/>
                    <w:listEntry w:val="1018 01 38 (CTN)"/>
                    <w:listEntry w:val="1018 0R 20"/>
                  </w:ddList>
                </w:ffData>
              </w:fldChar>
            </w:r>
            <w:r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E86345">
              <w:rPr>
                <w:rFonts w:eastAsia="Calibri" w:cs="Arial"/>
                <w:b/>
                <w:noProof/>
                <w:sz w:val="16"/>
                <w:szCs w:val="16"/>
              </w:rPr>
            </w:r>
            <w:r w:rsidR="00E86345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14:paraId="7BDCE319" w14:textId="77777777" w:rsidR="006F20D0" w:rsidRPr="00105943" w:rsidRDefault="006F20D0" w:rsidP="006F20D0">
            <w:pPr>
              <w:rPr>
                <w:rFonts w:eastAsia="Calibri"/>
                <w:sz w:val="16"/>
                <w:szCs w:val="16"/>
              </w:rPr>
            </w:pP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eastAsia="Calibri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14:paraId="1EF0D03B" w14:textId="77777777" w:rsidR="00735C67" w:rsidRPr="00735C67" w:rsidRDefault="00735C67" w:rsidP="007230D0">
      <w:pPr>
        <w:spacing w:line="60" w:lineRule="exact"/>
        <w:rPr>
          <w:sz w:val="16"/>
          <w:szCs w:val="16"/>
        </w:rPr>
      </w:pPr>
    </w:p>
    <w:p w14:paraId="17713B82" w14:textId="3BC0F7F2" w:rsidR="00550770" w:rsidRPr="007230D0" w:rsidRDefault="00735C67" w:rsidP="00550770">
      <w:pPr>
        <w:rPr>
          <w:sz w:val="18"/>
          <w:szCs w:val="18"/>
        </w:rPr>
      </w:pPr>
      <w:r w:rsidRPr="007230D0">
        <w:rPr>
          <w:rFonts w:cs="Arial"/>
          <w:noProof/>
          <w:sz w:val="18"/>
          <w:szCs w:val="18"/>
        </w:rPr>
        <w:t xml:space="preserve">Data: </w:t>
      </w:r>
      <w:r w:rsidRPr="007230D0">
        <w:rPr>
          <w:rFonts w:cs="Arial"/>
          <w:b/>
          <w:noProof/>
          <w:sz w:val="18"/>
          <w:szCs w:val="18"/>
        </w:rPr>
        <w:fldChar w:fldCharType="begin">
          <w:ffData>
            <w:name w:val="Text2"/>
            <w:enabled/>
            <w:calcOnExit w:val="0"/>
            <w:textInput>
              <w:type w:val="number"/>
              <w:default w:val="dia"/>
              <w:maxLength w:val="3"/>
            </w:textInput>
          </w:ffData>
        </w:fldChar>
      </w:r>
      <w:r w:rsidRPr="007230D0">
        <w:rPr>
          <w:rFonts w:cs="Arial"/>
          <w:b/>
          <w:noProof/>
          <w:sz w:val="18"/>
          <w:szCs w:val="18"/>
        </w:rPr>
        <w:instrText xml:space="preserve"> FORMTEXT </w:instrText>
      </w:r>
      <w:r w:rsidRPr="007230D0">
        <w:rPr>
          <w:rFonts w:cs="Arial"/>
          <w:b/>
          <w:noProof/>
          <w:sz w:val="18"/>
          <w:szCs w:val="18"/>
        </w:rPr>
      </w:r>
      <w:r w:rsidRPr="007230D0">
        <w:rPr>
          <w:rFonts w:cs="Arial"/>
          <w:b/>
          <w:noProof/>
          <w:sz w:val="18"/>
          <w:szCs w:val="18"/>
        </w:rPr>
        <w:fldChar w:fldCharType="separate"/>
      </w:r>
      <w:r w:rsidRPr="007230D0">
        <w:rPr>
          <w:rFonts w:cs="Arial"/>
          <w:b/>
          <w:noProof/>
          <w:sz w:val="18"/>
          <w:szCs w:val="18"/>
        </w:rPr>
        <w:t>dia</w:t>
      </w:r>
      <w:r w:rsidRPr="007230D0">
        <w:rPr>
          <w:rFonts w:cs="Arial"/>
          <w:b/>
          <w:noProof/>
          <w:sz w:val="18"/>
          <w:szCs w:val="18"/>
        </w:rPr>
        <w:fldChar w:fldCharType="end"/>
      </w:r>
      <w:r w:rsidRPr="007230D0">
        <w:rPr>
          <w:rFonts w:cs="Arial"/>
          <w:noProof/>
          <w:sz w:val="18"/>
          <w:szCs w:val="18"/>
        </w:rPr>
        <w:t>/</w:t>
      </w:r>
      <w:r w:rsidRPr="007230D0">
        <w:rPr>
          <w:rFonts w:cs="Arial"/>
          <w:b/>
          <w:noProof/>
          <w:sz w:val="18"/>
          <w:szCs w:val="18"/>
        </w:rPr>
        <w:fldChar w:fldCharType="begin">
          <w:ffData>
            <w:name w:val="Dropdown5"/>
            <w:enabled/>
            <w:calcOnExit w:val="0"/>
            <w:ddList>
              <w:listEntry w:val="mês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Pr="007230D0">
        <w:rPr>
          <w:rFonts w:cs="Arial"/>
          <w:b/>
          <w:noProof/>
          <w:sz w:val="18"/>
          <w:szCs w:val="18"/>
        </w:rPr>
        <w:instrText xml:space="preserve"> FORMDROPDOWN </w:instrText>
      </w:r>
      <w:r w:rsidR="00E86345">
        <w:rPr>
          <w:rFonts w:cs="Arial"/>
          <w:b/>
          <w:noProof/>
          <w:sz w:val="18"/>
          <w:szCs w:val="18"/>
        </w:rPr>
      </w:r>
      <w:r w:rsidR="00E86345">
        <w:rPr>
          <w:rFonts w:cs="Arial"/>
          <w:b/>
          <w:noProof/>
          <w:sz w:val="18"/>
          <w:szCs w:val="18"/>
        </w:rPr>
        <w:fldChar w:fldCharType="separate"/>
      </w:r>
      <w:r w:rsidRPr="007230D0">
        <w:rPr>
          <w:rFonts w:cs="Arial"/>
          <w:b/>
          <w:noProof/>
          <w:sz w:val="18"/>
          <w:szCs w:val="18"/>
        </w:rPr>
        <w:fldChar w:fldCharType="end"/>
      </w:r>
      <w:r w:rsidRPr="007230D0">
        <w:rPr>
          <w:rFonts w:cs="Arial"/>
          <w:noProof/>
          <w:sz w:val="18"/>
          <w:szCs w:val="18"/>
        </w:rPr>
        <w:t>/</w:t>
      </w:r>
      <w:r w:rsidR="009C3B8A">
        <w:rPr>
          <w:rFonts w:eastAsia="Calibri" w:cs="Arial"/>
          <w:b/>
          <w:noProof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ano"/>
              <w:listEntry w:val="2024"/>
              <w:listEntry w:val="2025"/>
              <w:listEntry w:val="2026"/>
              <w:listEntry w:val="2027"/>
            </w:ddList>
          </w:ffData>
        </w:fldChar>
      </w:r>
      <w:r w:rsidR="009C3B8A">
        <w:rPr>
          <w:rFonts w:eastAsia="Calibri" w:cs="Arial"/>
          <w:b/>
          <w:noProof/>
          <w:sz w:val="18"/>
          <w:szCs w:val="18"/>
        </w:rPr>
        <w:instrText xml:space="preserve"> FORMDROPDOWN </w:instrText>
      </w:r>
      <w:r w:rsidR="00E86345">
        <w:rPr>
          <w:rFonts w:eastAsia="Calibri" w:cs="Arial"/>
          <w:b/>
          <w:noProof/>
          <w:sz w:val="18"/>
          <w:szCs w:val="18"/>
        </w:rPr>
      </w:r>
      <w:r w:rsidR="00E86345">
        <w:rPr>
          <w:rFonts w:eastAsia="Calibri" w:cs="Arial"/>
          <w:b/>
          <w:noProof/>
          <w:sz w:val="18"/>
          <w:szCs w:val="18"/>
        </w:rPr>
        <w:fldChar w:fldCharType="separate"/>
      </w:r>
      <w:r w:rsidR="009C3B8A">
        <w:rPr>
          <w:rFonts w:eastAsia="Calibri" w:cs="Arial"/>
          <w:b/>
          <w:noProof/>
          <w:sz w:val="18"/>
          <w:szCs w:val="18"/>
        </w:rPr>
        <w:fldChar w:fldCharType="end"/>
      </w:r>
    </w:p>
    <w:p w14:paraId="6E04960F" w14:textId="77777777" w:rsidR="00550770" w:rsidRPr="00550770" w:rsidRDefault="00550770" w:rsidP="00550770">
      <w:pPr>
        <w:rPr>
          <w:sz w:val="18"/>
          <w:szCs w:val="18"/>
        </w:rPr>
      </w:pPr>
    </w:p>
    <w:p w14:paraId="40FDA141" w14:textId="77777777" w:rsidR="00550770" w:rsidRPr="00550770" w:rsidRDefault="00550770" w:rsidP="00550770">
      <w:pPr>
        <w:rPr>
          <w:sz w:val="18"/>
          <w:szCs w:val="18"/>
        </w:rPr>
      </w:pPr>
    </w:p>
    <w:p w14:paraId="5D20125A" w14:textId="77777777" w:rsidR="00550770" w:rsidRPr="00550770" w:rsidRDefault="00550770" w:rsidP="00550770">
      <w:pPr>
        <w:rPr>
          <w:sz w:val="18"/>
          <w:szCs w:val="18"/>
        </w:rPr>
      </w:pPr>
    </w:p>
    <w:p w14:paraId="326CFB6F" w14:textId="77777777" w:rsidR="00550770" w:rsidRPr="00550770" w:rsidRDefault="00550770" w:rsidP="00550770">
      <w:pPr>
        <w:rPr>
          <w:sz w:val="18"/>
          <w:szCs w:val="18"/>
        </w:rPr>
      </w:pPr>
    </w:p>
    <w:p w14:paraId="19F6AB04" w14:textId="77777777" w:rsidR="00550770" w:rsidRPr="00550770" w:rsidRDefault="00550770" w:rsidP="00550770">
      <w:pPr>
        <w:rPr>
          <w:sz w:val="18"/>
          <w:szCs w:val="18"/>
        </w:rPr>
      </w:pPr>
    </w:p>
    <w:p w14:paraId="270B7C31" w14:textId="77777777" w:rsidR="00550770" w:rsidRPr="00550770" w:rsidRDefault="00550770" w:rsidP="00550770">
      <w:pPr>
        <w:rPr>
          <w:sz w:val="18"/>
          <w:szCs w:val="18"/>
        </w:rPr>
      </w:pPr>
    </w:p>
    <w:p w14:paraId="7EA81F11" w14:textId="77777777" w:rsidR="00B6015F" w:rsidRPr="00792447" w:rsidRDefault="00BF7674" w:rsidP="0079244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97D343A" wp14:editId="334970B5">
                <wp:simplePos x="0" y="0"/>
                <wp:positionH relativeFrom="page">
                  <wp:posOffset>662940</wp:posOffset>
                </wp:positionH>
                <wp:positionV relativeFrom="page">
                  <wp:posOffset>7315200</wp:posOffset>
                </wp:positionV>
                <wp:extent cx="278765" cy="1882140"/>
                <wp:effectExtent l="0" t="0" r="6985" b="3810"/>
                <wp:wrapNone/>
                <wp:docPr id="7" name="Caixa de text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27876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D3CF4" w14:textId="77777777" w:rsidR="009C3B8A" w:rsidRPr="008D2AA7" w:rsidRDefault="009C3B8A" w:rsidP="009C3B8A">
                            <w:pP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B7</w:t>
                            </w:r>
                            <w:r w:rsidRPr="0076222A">
                              <w:rPr>
                                <w:rFonts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D2AA7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 xml:space="preserve">| </w:t>
                            </w:r>
                            <w: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 xml:space="preserve">V11_17.12.19 </w:t>
                            </w:r>
                            <w:r w:rsidRPr="008D2AA7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 xml:space="preserve">| </w:t>
                            </w:r>
                            <w:r w:rsidRPr="002A4BC9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>25.01.21</w:t>
                            </w:r>
                          </w:p>
                          <w:p w14:paraId="19E1A975" w14:textId="77777777" w:rsidR="002303FF" w:rsidRPr="004A066A" w:rsidRDefault="002303FF" w:rsidP="00550770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D343A" id="Caixa de texto 7" o:spid="_x0000_s1027" type="#_x0000_t202" style="position:absolute;margin-left:52.2pt;margin-top:8in;width:21.95pt;height:148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" stroked="f">
                <o:lock v:ext="edit" aspectratio="t"/>
                <v:textbox style="layout-flow:vertical;mso-layout-flow-alt:bottom-to-top" inset="0,0,0,0">
                  <w:txbxContent>
                    <w:p w14:paraId="6CBD3CF4" w14:textId="77777777" w:rsidR="009C3B8A" w:rsidRPr="008D2AA7" w:rsidRDefault="009C3B8A" w:rsidP="009C3B8A">
                      <w:pP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olor w:val="808080"/>
                          <w:sz w:val="16"/>
                          <w:szCs w:val="16"/>
                        </w:rPr>
                        <w:t>B7</w:t>
                      </w:r>
                      <w:r w:rsidRPr="0076222A">
                        <w:rPr>
                          <w:rFonts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8D2AA7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 xml:space="preserve">| </w:t>
                      </w:r>
                      <w: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 xml:space="preserve">V11_17.12.19 </w:t>
                      </w:r>
                      <w:r w:rsidRPr="008D2AA7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 xml:space="preserve">| </w:t>
                      </w:r>
                      <w:r w:rsidRPr="002A4BC9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color w:val="808080"/>
                          <w:sz w:val="16"/>
                          <w:szCs w:val="16"/>
                        </w:rPr>
                        <w:t>25.01.21</w:t>
                      </w:r>
                    </w:p>
                    <w:p w14:paraId="19E1A975" w14:textId="77777777" w:rsidR="002303FF" w:rsidRPr="004A066A" w:rsidRDefault="002303FF" w:rsidP="00550770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B6015F" w:rsidRPr="00792447" w:rsidSect="00FA7B9A">
      <w:footerReference w:type="default" r:id="rId8"/>
      <w:pgSz w:w="11906" w:h="16838"/>
      <w:pgMar w:top="1418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CF7C" w14:textId="77777777" w:rsidR="004975EB" w:rsidRDefault="004975EB" w:rsidP="005C09D8">
      <w:pPr>
        <w:spacing w:line="240" w:lineRule="auto"/>
      </w:pPr>
      <w:r>
        <w:separator/>
      </w:r>
    </w:p>
  </w:endnote>
  <w:endnote w:type="continuationSeparator" w:id="0">
    <w:p w14:paraId="17785307" w14:textId="77777777" w:rsidR="004975EB" w:rsidRDefault="004975EB" w:rsidP="005C0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FFDC" w14:textId="77777777" w:rsidR="002303FF" w:rsidRDefault="002303FF">
    <w:pPr>
      <w:pStyle w:val="Footer"/>
      <w:jc w:val="right"/>
    </w:pPr>
    <w:r w:rsidRPr="00F13456">
      <w:rPr>
        <w:sz w:val="18"/>
        <w:szCs w:val="18"/>
      </w:rPr>
      <w:fldChar w:fldCharType="begin"/>
    </w:r>
    <w:r w:rsidRPr="00F13456">
      <w:rPr>
        <w:sz w:val="18"/>
        <w:szCs w:val="18"/>
      </w:rPr>
      <w:instrText>PAGE   \* MERGEFORMAT</w:instrText>
    </w:r>
    <w:r w:rsidRPr="00F13456">
      <w:rPr>
        <w:sz w:val="18"/>
        <w:szCs w:val="18"/>
      </w:rPr>
      <w:fldChar w:fldCharType="separate"/>
    </w:r>
    <w:r w:rsidR="00810129">
      <w:rPr>
        <w:noProof/>
        <w:sz w:val="18"/>
        <w:szCs w:val="18"/>
      </w:rPr>
      <w:t>2</w:t>
    </w:r>
    <w:r w:rsidRPr="00F13456">
      <w:rPr>
        <w:sz w:val="18"/>
        <w:szCs w:val="18"/>
      </w:rPr>
      <w:fldChar w:fldCharType="end"/>
    </w:r>
  </w:p>
  <w:p w14:paraId="30314B8D" w14:textId="77777777" w:rsidR="002303FF" w:rsidRDefault="002303FF" w:rsidP="001F35B7">
    <w:pPr>
      <w:spacing w:line="120" w:lineRule="auto"/>
      <w:rPr>
        <w:rFonts w:cs="Arial"/>
        <w:noProof/>
        <w:sz w:val="4"/>
        <w:szCs w:val="4"/>
      </w:rPr>
    </w:pPr>
  </w:p>
  <w:p w14:paraId="6E2C35A4" w14:textId="77777777" w:rsidR="002303FF" w:rsidRDefault="002303FF" w:rsidP="001F35B7">
    <w:pPr>
      <w:spacing w:line="120" w:lineRule="auto"/>
      <w:rPr>
        <w:rFonts w:cs="Arial"/>
        <w:noProof/>
        <w:sz w:val="4"/>
        <w:szCs w:val="4"/>
      </w:rPr>
    </w:pPr>
  </w:p>
  <w:p w14:paraId="3112C81E" w14:textId="77777777" w:rsidR="002303FF" w:rsidRPr="00550770" w:rsidRDefault="002303FF" w:rsidP="001F35B7">
    <w:pPr>
      <w:jc w:val="center"/>
      <w:rPr>
        <w:b/>
        <w:sz w:val="16"/>
        <w:szCs w:val="16"/>
      </w:rPr>
    </w:pPr>
    <w:r w:rsidRPr="005C09D8">
      <w:rPr>
        <w:sz w:val="16"/>
        <w:szCs w:val="16"/>
      </w:rPr>
      <w:t xml:space="preserve">Nota: </w:t>
    </w:r>
    <w:r>
      <w:rPr>
        <w:sz w:val="16"/>
        <w:szCs w:val="16"/>
      </w:rPr>
      <w:t>O</w:t>
    </w:r>
    <w:r w:rsidRPr="005C09D8">
      <w:rPr>
        <w:sz w:val="16"/>
        <w:szCs w:val="16"/>
      </w:rPr>
      <w:t xml:space="preserve"> processo deverá ser </w:t>
    </w:r>
    <w:r>
      <w:rPr>
        <w:sz w:val="16"/>
        <w:szCs w:val="16"/>
      </w:rPr>
      <w:t>impresso frente e verso</w:t>
    </w:r>
  </w:p>
  <w:p w14:paraId="38940456" w14:textId="77777777" w:rsidR="002303FF" w:rsidRDefault="002303FF" w:rsidP="001F3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C022" w14:textId="77777777" w:rsidR="004975EB" w:rsidRDefault="004975EB" w:rsidP="005C09D8">
      <w:pPr>
        <w:spacing w:line="240" w:lineRule="auto"/>
      </w:pPr>
      <w:r>
        <w:separator/>
      </w:r>
    </w:p>
  </w:footnote>
  <w:footnote w:type="continuationSeparator" w:id="0">
    <w:p w14:paraId="0261C5EA" w14:textId="77777777" w:rsidR="004975EB" w:rsidRDefault="004975EB" w:rsidP="005C09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4Cj02pH2FWOWBTI3uyfX+PKO1PE1UeE3mL/oLVw3UvnnrryRdBMWHyESfWHSFwjT5nMPcGcSbxfIBVXrKTo3uQ==" w:salt="ieUFe0XyVY8LtGdPEDSp5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CD"/>
    <w:rsid w:val="00003E56"/>
    <w:rsid w:val="00006D57"/>
    <w:rsid w:val="000074EE"/>
    <w:rsid w:val="00011BA8"/>
    <w:rsid w:val="00015C6D"/>
    <w:rsid w:val="000230BB"/>
    <w:rsid w:val="00034C32"/>
    <w:rsid w:val="00041FB9"/>
    <w:rsid w:val="00062FD4"/>
    <w:rsid w:val="00067341"/>
    <w:rsid w:val="0007048C"/>
    <w:rsid w:val="00082D98"/>
    <w:rsid w:val="000A5B40"/>
    <w:rsid w:val="000A5D66"/>
    <w:rsid w:val="000B59A9"/>
    <w:rsid w:val="000C278B"/>
    <w:rsid w:val="000C380B"/>
    <w:rsid w:val="000D3D86"/>
    <w:rsid w:val="000D785A"/>
    <w:rsid w:val="000E1E08"/>
    <w:rsid w:val="000E3008"/>
    <w:rsid w:val="000E4BCB"/>
    <w:rsid w:val="000E6B7E"/>
    <w:rsid w:val="000E723D"/>
    <w:rsid w:val="000F2E3C"/>
    <w:rsid w:val="001004FE"/>
    <w:rsid w:val="001023DE"/>
    <w:rsid w:val="00105943"/>
    <w:rsid w:val="0011231D"/>
    <w:rsid w:val="00123F8B"/>
    <w:rsid w:val="001446C3"/>
    <w:rsid w:val="00145DA4"/>
    <w:rsid w:val="001508E2"/>
    <w:rsid w:val="00151663"/>
    <w:rsid w:val="00163535"/>
    <w:rsid w:val="001868E5"/>
    <w:rsid w:val="001876AD"/>
    <w:rsid w:val="00192275"/>
    <w:rsid w:val="001957ED"/>
    <w:rsid w:val="001A645C"/>
    <w:rsid w:val="001A6C5E"/>
    <w:rsid w:val="001B6A35"/>
    <w:rsid w:val="001C16B0"/>
    <w:rsid w:val="001C3CFA"/>
    <w:rsid w:val="001D06DB"/>
    <w:rsid w:val="001E0CAA"/>
    <w:rsid w:val="001E51B2"/>
    <w:rsid w:val="001F2B4E"/>
    <w:rsid w:val="001F35B7"/>
    <w:rsid w:val="00201223"/>
    <w:rsid w:val="002032B1"/>
    <w:rsid w:val="002303FF"/>
    <w:rsid w:val="00231F52"/>
    <w:rsid w:val="002416BF"/>
    <w:rsid w:val="00243519"/>
    <w:rsid w:val="00246FE4"/>
    <w:rsid w:val="0024730F"/>
    <w:rsid w:val="00250E9D"/>
    <w:rsid w:val="00270E7C"/>
    <w:rsid w:val="00273FC5"/>
    <w:rsid w:val="002A05D4"/>
    <w:rsid w:val="002A0EDE"/>
    <w:rsid w:val="002A44F9"/>
    <w:rsid w:val="002A49C1"/>
    <w:rsid w:val="002A5B97"/>
    <w:rsid w:val="002A749D"/>
    <w:rsid w:val="002B0952"/>
    <w:rsid w:val="002C006E"/>
    <w:rsid w:val="002E0646"/>
    <w:rsid w:val="002E5274"/>
    <w:rsid w:val="002F08E7"/>
    <w:rsid w:val="003065C0"/>
    <w:rsid w:val="00315D7B"/>
    <w:rsid w:val="00321459"/>
    <w:rsid w:val="0032473E"/>
    <w:rsid w:val="00326A3B"/>
    <w:rsid w:val="00331AD3"/>
    <w:rsid w:val="00344EFC"/>
    <w:rsid w:val="0034503C"/>
    <w:rsid w:val="0034706B"/>
    <w:rsid w:val="00351E47"/>
    <w:rsid w:val="003542EE"/>
    <w:rsid w:val="00357A7D"/>
    <w:rsid w:val="0036153C"/>
    <w:rsid w:val="00390A22"/>
    <w:rsid w:val="0039551D"/>
    <w:rsid w:val="0039561C"/>
    <w:rsid w:val="00396147"/>
    <w:rsid w:val="003A5E28"/>
    <w:rsid w:val="003B033C"/>
    <w:rsid w:val="003B6BC5"/>
    <w:rsid w:val="003B6EC6"/>
    <w:rsid w:val="003C7931"/>
    <w:rsid w:val="003D0610"/>
    <w:rsid w:val="003D1D8B"/>
    <w:rsid w:val="003D24F5"/>
    <w:rsid w:val="003D28EF"/>
    <w:rsid w:val="003D4B97"/>
    <w:rsid w:val="003D4CBF"/>
    <w:rsid w:val="003D6DE9"/>
    <w:rsid w:val="003E5706"/>
    <w:rsid w:val="003F1565"/>
    <w:rsid w:val="00413B08"/>
    <w:rsid w:val="00415C14"/>
    <w:rsid w:val="00420CF6"/>
    <w:rsid w:val="00426BB9"/>
    <w:rsid w:val="004312DF"/>
    <w:rsid w:val="004338A1"/>
    <w:rsid w:val="00443380"/>
    <w:rsid w:val="00445470"/>
    <w:rsid w:val="004473EC"/>
    <w:rsid w:val="00464358"/>
    <w:rsid w:val="00466110"/>
    <w:rsid w:val="00466A42"/>
    <w:rsid w:val="0049341E"/>
    <w:rsid w:val="004975EB"/>
    <w:rsid w:val="004A1EFA"/>
    <w:rsid w:val="004A5E51"/>
    <w:rsid w:val="004B2D5F"/>
    <w:rsid w:val="004B5240"/>
    <w:rsid w:val="004D104F"/>
    <w:rsid w:val="004D65CB"/>
    <w:rsid w:val="004E60C1"/>
    <w:rsid w:val="004F4B26"/>
    <w:rsid w:val="0050460C"/>
    <w:rsid w:val="00504E0B"/>
    <w:rsid w:val="005157F3"/>
    <w:rsid w:val="00516404"/>
    <w:rsid w:val="005262D2"/>
    <w:rsid w:val="00535AB8"/>
    <w:rsid w:val="0054079B"/>
    <w:rsid w:val="00550770"/>
    <w:rsid w:val="00562212"/>
    <w:rsid w:val="00562DAD"/>
    <w:rsid w:val="00565958"/>
    <w:rsid w:val="00576DEB"/>
    <w:rsid w:val="005A2548"/>
    <w:rsid w:val="005A7854"/>
    <w:rsid w:val="005B1C0E"/>
    <w:rsid w:val="005B6F02"/>
    <w:rsid w:val="005B762B"/>
    <w:rsid w:val="005C06D4"/>
    <w:rsid w:val="005C09D8"/>
    <w:rsid w:val="005D6E1D"/>
    <w:rsid w:val="005E39ED"/>
    <w:rsid w:val="005E439A"/>
    <w:rsid w:val="005F33CD"/>
    <w:rsid w:val="0061699F"/>
    <w:rsid w:val="00624CB9"/>
    <w:rsid w:val="00630F71"/>
    <w:rsid w:val="00646C8A"/>
    <w:rsid w:val="00654486"/>
    <w:rsid w:val="006555B7"/>
    <w:rsid w:val="0065754D"/>
    <w:rsid w:val="00665D0E"/>
    <w:rsid w:val="006666DD"/>
    <w:rsid w:val="0068162B"/>
    <w:rsid w:val="00684257"/>
    <w:rsid w:val="006979C0"/>
    <w:rsid w:val="006A18CE"/>
    <w:rsid w:val="006B3AEE"/>
    <w:rsid w:val="006C0998"/>
    <w:rsid w:val="006C3742"/>
    <w:rsid w:val="006C5A97"/>
    <w:rsid w:val="006E73C4"/>
    <w:rsid w:val="006E7ADE"/>
    <w:rsid w:val="006F20D0"/>
    <w:rsid w:val="006F2E09"/>
    <w:rsid w:val="006F49BE"/>
    <w:rsid w:val="00701792"/>
    <w:rsid w:val="00707DCD"/>
    <w:rsid w:val="0071150B"/>
    <w:rsid w:val="007174AA"/>
    <w:rsid w:val="007230D0"/>
    <w:rsid w:val="00723F02"/>
    <w:rsid w:val="00735C67"/>
    <w:rsid w:val="007420F1"/>
    <w:rsid w:val="00745386"/>
    <w:rsid w:val="00751D08"/>
    <w:rsid w:val="00766683"/>
    <w:rsid w:val="00770C14"/>
    <w:rsid w:val="0077676E"/>
    <w:rsid w:val="00783A59"/>
    <w:rsid w:val="00792447"/>
    <w:rsid w:val="00793190"/>
    <w:rsid w:val="007942A7"/>
    <w:rsid w:val="0079593C"/>
    <w:rsid w:val="007A30D7"/>
    <w:rsid w:val="007A6957"/>
    <w:rsid w:val="007D2731"/>
    <w:rsid w:val="007F610E"/>
    <w:rsid w:val="0080164E"/>
    <w:rsid w:val="00810129"/>
    <w:rsid w:val="00810B4B"/>
    <w:rsid w:val="0081469E"/>
    <w:rsid w:val="00814D86"/>
    <w:rsid w:val="0081620E"/>
    <w:rsid w:val="0081642D"/>
    <w:rsid w:val="00816EBC"/>
    <w:rsid w:val="0081762A"/>
    <w:rsid w:val="008262EC"/>
    <w:rsid w:val="00827E37"/>
    <w:rsid w:val="008344CF"/>
    <w:rsid w:val="00850986"/>
    <w:rsid w:val="00851854"/>
    <w:rsid w:val="00857D72"/>
    <w:rsid w:val="008669AE"/>
    <w:rsid w:val="0087205C"/>
    <w:rsid w:val="0087292C"/>
    <w:rsid w:val="00893AC3"/>
    <w:rsid w:val="0089425E"/>
    <w:rsid w:val="008A552A"/>
    <w:rsid w:val="008B4D66"/>
    <w:rsid w:val="008B7A19"/>
    <w:rsid w:val="008C18B9"/>
    <w:rsid w:val="008C19D2"/>
    <w:rsid w:val="008D37BF"/>
    <w:rsid w:val="008E674F"/>
    <w:rsid w:val="008F6316"/>
    <w:rsid w:val="0090076A"/>
    <w:rsid w:val="009016A0"/>
    <w:rsid w:val="00906CFF"/>
    <w:rsid w:val="00910693"/>
    <w:rsid w:val="00923184"/>
    <w:rsid w:val="0092459B"/>
    <w:rsid w:val="00927A83"/>
    <w:rsid w:val="00944543"/>
    <w:rsid w:val="00950D4E"/>
    <w:rsid w:val="00955C10"/>
    <w:rsid w:val="0095728D"/>
    <w:rsid w:val="009659E4"/>
    <w:rsid w:val="00974469"/>
    <w:rsid w:val="009757D4"/>
    <w:rsid w:val="00976079"/>
    <w:rsid w:val="00980069"/>
    <w:rsid w:val="00997198"/>
    <w:rsid w:val="009A24AC"/>
    <w:rsid w:val="009B364C"/>
    <w:rsid w:val="009B5364"/>
    <w:rsid w:val="009C3B8A"/>
    <w:rsid w:val="009C7AFC"/>
    <w:rsid w:val="009D5E9C"/>
    <w:rsid w:val="00A0571F"/>
    <w:rsid w:val="00A07ACA"/>
    <w:rsid w:val="00A11F0B"/>
    <w:rsid w:val="00A12814"/>
    <w:rsid w:val="00A266E5"/>
    <w:rsid w:val="00A80306"/>
    <w:rsid w:val="00A841A4"/>
    <w:rsid w:val="00A856E6"/>
    <w:rsid w:val="00A868D1"/>
    <w:rsid w:val="00AB3875"/>
    <w:rsid w:val="00AC0F0F"/>
    <w:rsid w:val="00AC231B"/>
    <w:rsid w:val="00AD7147"/>
    <w:rsid w:val="00AF197D"/>
    <w:rsid w:val="00AF4B5E"/>
    <w:rsid w:val="00B01B4B"/>
    <w:rsid w:val="00B07EB1"/>
    <w:rsid w:val="00B22B51"/>
    <w:rsid w:val="00B26194"/>
    <w:rsid w:val="00B30D1D"/>
    <w:rsid w:val="00B35397"/>
    <w:rsid w:val="00B42984"/>
    <w:rsid w:val="00B458A6"/>
    <w:rsid w:val="00B5741C"/>
    <w:rsid w:val="00B6015F"/>
    <w:rsid w:val="00B60CFF"/>
    <w:rsid w:val="00B95E52"/>
    <w:rsid w:val="00BA3950"/>
    <w:rsid w:val="00BA7E28"/>
    <w:rsid w:val="00BB238B"/>
    <w:rsid w:val="00BB53B3"/>
    <w:rsid w:val="00BC06E2"/>
    <w:rsid w:val="00BD4E46"/>
    <w:rsid w:val="00BD51FE"/>
    <w:rsid w:val="00BE06FF"/>
    <w:rsid w:val="00BE7B0B"/>
    <w:rsid w:val="00BF7674"/>
    <w:rsid w:val="00C01D65"/>
    <w:rsid w:val="00C048EE"/>
    <w:rsid w:val="00C12B3E"/>
    <w:rsid w:val="00C13347"/>
    <w:rsid w:val="00C21DCD"/>
    <w:rsid w:val="00C22EC0"/>
    <w:rsid w:val="00C24152"/>
    <w:rsid w:val="00C40461"/>
    <w:rsid w:val="00C43DEF"/>
    <w:rsid w:val="00C469A4"/>
    <w:rsid w:val="00C5020D"/>
    <w:rsid w:val="00C707CB"/>
    <w:rsid w:val="00C74C6C"/>
    <w:rsid w:val="00C83093"/>
    <w:rsid w:val="00C85288"/>
    <w:rsid w:val="00CA1DDB"/>
    <w:rsid w:val="00CA2D64"/>
    <w:rsid w:val="00CA5CEA"/>
    <w:rsid w:val="00CA6A03"/>
    <w:rsid w:val="00CA7562"/>
    <w:rsid w:val="00CB375D"/>
    <w:rsid w:val="00CC329D"/>
    <w:rsid w:val="00CC45AB"/>
    <w:rsid w:val="00CD3955"/>
    <w:rsid w:val="00CD5104"/>
    <w:rsid w:val="00CE2D47"/>
    <w:rsid w:val="00CF57C0"/>
    <w:rsid w:val="00D0413F"/>
    <w:rsid w:val="00D13AE7"/>
    <w:rsid w:val="00D24AA1"/>
    <w:rsid w:val="00D25756"/>
    <w:rsid w:val="00D30FCA"/>
    <w:rsid w:val="00D3719E"/>
    <w:rsid w:val="00D63671"/>
    <w:rsid w:val="00D72738"/>
    <w:rsid w:val="00D8200D"/>
    <w:rsid w:val="00D84A51"/>
    <w:rsid w:val="00D85D63"/>
    <w:rsid w:val="00D90AD8"/>
    <w:rsid w:val="00D93412"/>
    <w:rsid w:val="00D93475"/>
    <w:rsid w:val="00D9674D"/>
    <w:rsid w:val="00DA7EF6"/>
    <w:rsid w:val="00DB0C7C"/>
    <w:rsid w:val="00DB1030"/>
    <w:rsid w:val="00DB6183"/>
    <w:rsid w:val="00DD7B51"/>
    <w:rsid w:val="00DE5EA5"/>
    <w:rsid w:val="00DF44B1"/>
    <w:rsid w:val="00E00A12"/>
    <w:rsid w:val="00E23FC1"/>
    <w:rsid w:val="00E33FC9"/>
    <w:rsid w:val="00E4560F"/>
    <w:rsid w:val="00E469C8"/>
    <w:rsid w:val="00E47CBC"/>
    <w:rsid w:val="00E52C00"/>
    <w:rsid w:val="00E55EEF"/>
    <w:rsid w:val="00E62D39"/>
    <w:rsid w:val="00E63767"/>
    <w:rsid w:val="00E7264A"/>
    <w:rsid w:val="00E75D59"/>
    <w:rsid w:val="00E76228"/>
    <w:rsid w:val="00E779DE"/>
    <w:rsid w:val="00E86345"/>
    <w:rsid w:val="00E933B3"/>
    <w:rsid w:val="00E95E25"/>
    <w:rsid w:val="00E97279"/>
    <w:rsid w:val="00EA4F5D"/>
    <w:rsid w:val="00EB4ECE"/>
    <w:rsid w:val="00EC2235"/>
    <w:rsid w:val="00ED5DD5"/>
    <w:rsid w:val="00F068F6"/>
    <w:rsid w:val="00F12D7F"/>
    <w:rsid w:val="00F13456"/>
    <w:rsid w:val="00F2141B"/>
    <w:rsid w:val="00F32402"/>
    <w:rsid w:val="00F36A84"/>
    <w:rsid w:val="00F41D12"/>
    <w:rsid w:val="00F439C2"/>
    <w:rsid w:val="00F44887"/>
    <w:rsid w:val="00F520E9"/>
    <w:rsid w:val="00F531EC"/>
    <w:rsid w:val="00F54405"/>
    <w:rsid w:val="00F56528"/>
    <w:rsid w:val="00F57649"/>
    <w:rsid w:val="00F612C5"/>
    <w:rsid w:val="00F62970"/>
    <w:rsid w:val="00F646B1"/>
    <w:rsid w:val="00F72FF5"/>
    <w:rsid w:val="00F901E6"/>
    <w:rsid w:val="00F9164A"/>
    <w:rsid w:val="00F93098"/>
    <w:rsid w:val="00F96694"/>
    <w:rsid w:val="00FA4571"/>
    <w:rsid w:val="00FA5B2A"/>
    <w:rsid w:val="00FA7796"/>
    <w:rsid w:val="00FA784F"/>
    <w:rsid w:val="00FA7B9A"/>
    <w:rsid w:val="00FC414D"/>
    <w:rsid w:val="00FC7E56"/>
    <w:rsid w:val="00FD61FC"/>
    <w:rsid w:val="00FE357C"/>
    <w:rsid w:val="00FF6B20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4FDBA3"/>
  <w15:docId w15:val="{767E8711-63AA-432E-8F00-1C58042D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EFC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E55EEF"/>
    <w:pPr>
      <w:keepNext/>
      <w:spacing w:line="240" w:lineRule="auto"/>
      <w:jc w:val="center"/>
      <w:outlineLvl w:val="0"/>
    </w:pPr>
    <w:rPr>
      <w:rFonts w:ascii="Times New Roman" w:hAnsi="Times New Roman"/>
      <w:b/>
      <w:i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E55EEF"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E55EEF"/>
    <w:pPr>
      <w:keepNext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qFormat/>
    <w:rsid w:val="00E55EEF"/>
    <w:pPr>
      <w:keepNext/>
      <w:ind w:left="5670"/>
      <w:jc w:val="center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E55EEF"/>
    <w:pPr>
      <w:keepNext/>
      <w:spacing w:line="240" w:lineRule="auto"/>
      <w:jc w:val="center"/>
      <w:outlineLvl w:val="4"/>
    </w:pPr>
    <w:rPr>
      <w:rFonts w:ascii="Times New Roman" w:hAnsi="Times New Roman"/>
      <w:snapToGrid w:val="0"/>
      <w:color w:val="000000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E55EEF"/>
    <w:pPr>
      <w:keepNext/>
      <w:spacing w:line="240" w:lineRule="auto"/>
      <w:ind w:left="1440" w:firstLine="900"/>
      <w:outlineLvl w:val="5"/>
    </w:pPr>
    <w:rPr>
      <w:rFonts w:ascii="Times New Roman" w:hAnsi="Times New Roman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55EEF"/>
    <w:rPr>
      <w:b/>
      <w:i/>
      <w:sz w:val="28"/>
      <w:u w:val="single"/>
      <w:lang w:eastAsia="pt-PT"/>
    </w:rPr>
  </w:style>
  <w:style w:type="character" w:customStyle="1" w:styleId="Heading2Char">
    <w:name w:val="Heading 2 Char"/>
    <w:link w:val="Heading2"/>
    <w:rsid w:val="00E55EEF"/>
    <w:rPr>
      <w:sz w:val="24"/>
      <w:lang w:eastAsia="pt-PT"/>
    </w:rPr>
  </w:style>
  <w:style w:type="character" w:customStyle="1" w:styleId="Heading3Char">
    <w:name w:val="Heading 3 Char"/>
    <w:link w:val="Heading3"/>
    <w:rsid w:val="00E55EEF"/>
    <w:rPr>
      <w:sz w:val="24"/>
      <w:lang w:eastAsia="pt-PT"/>
    </w:rPr>
  </w:style>
  <w:style w:type="character" w:customStyle="1" w:styleId="Heading4Char">
    <w:name w:val="Heading 4 Char"/>
    <w:link w:val="Heading4"/>
    <w:rsid w:val="00E55EEF"/>
    <w:rPr>
      <w:sz w:val="24"/>
      <w:lang w:eastAsia="pt-PT"/>
    </w:rPr>
  </w:style>
  <w:style w:type="character" w:customStyle="1" w:styleId="Heading5Char">
    <w:name w:val="Heading 5 Char"/>
    <w:link w:val="Heading5"/>
    <w:rsid w:val="00E55EEF"/>
    <w:rPr>
      <w:snapToGrid w:val="0"/>
      <w:color w:val="000000"/>
      <w:sz w:val="24"/>
      <w:lang w:val="en-US"/>
    </w:rPr>
  </w:style>
  <w:style w:type="character" w:customStyle="1" w:styleId="Heading6Char">
    <w:name w:val="Heading 6 Char"/>
    <w:link w:val="Heading6"/>
    <w:rsid w:val="00E55EEF"/>
    <w:rPr>
      <w:i/>
      <w:lang w:val="en-US"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24F5"/>
    <w:rPr>
      <w:rFonts w:ascii="Tahoma" w:hAnsi="Tahoma" w:cs="Tahoma"/>
      <w:sz w:val="16"/>
      <w:szCs w:val="16"/>
      <w:lang w:eastAsia="pt-PT"/>
    </w:rPr>
  </w:style>
  <w:style w:type="table" w:styleId="TableGrid">
    <w:name w:val="Table Grid"/>
    <w:basedOn w:val="TableNormal"/>
    <w:uiPriority w:val="59"/>
    <w:rsid w:val="0056221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9D8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5C09D8"/>
    <w:rPr>
      <w:rFonts w:ascii="Arial" w:hAnsi="Arial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5C09D8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5C09D8"/>
    <w:rPr>
      <w:rFonts w:ascii="Arial" w:hAnsi="Arial"/>
      <w:lang w:eastAsia="pt-PT"/>
    </w:rPr>
  </w:style>
  <w:style w:type="character" w:styleId="PlaceholderText">
    <w:name w:val="Placeholder Text"/>
    <w:uiPriority w:val="99"/>
    <w:semiHidden/>
    <w:rsid w:val="0044547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6079"/>
    <w:pPr>
      <w:spacing w:line="240" w:lineRule="auto"/>
    </w:pPr>
  </w:style>
  <w:style w:type="character" w:customStyle="1" w:styleId="FootnoteTextChar">
    <w:name w:val="Footnote Text Char"/>
    <w:link w:val="FootnoteText"/>
    <w:uiPriority w:val="99"/>
    <w:semiHidden/>
    <w:rsid w:val="00976079"/>
    <w:rPr>
      <w:rFonts w:ascii="Arial" w:hAnsi="Arial"/>
    </w:rPr>
  </w:style>
  <w:style w:type="character" w:styleId="FootnoteReference">
    <w:name w:val="footnote reference"/>
    <w:uiPriority w:val="99"/>
    <w:semiHidden/>
    <w:unhideWhenUsed/>
    <w:rsid w:val="00976079"/>
    <w:rPr>
      <w:vertAlign w:val="superscript"/>
    </w:rPr>
  </w:style>
  <w:style w:type="character" w:styleId="Hyperlink">
    <w:name w:val="Hyperlink"/>
    <w:uiPriority w:val="99"/>
    <w:unhideWhenUsed/>
    <w:rsid w:val="005507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22674\Downloads\b7_v_17-12-19_cabimento-definitivo%20(1)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46BD-2DC5-414D-80C2-0A685CE2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b7_v_17-12-19_cabimento-definitivo (1).dot</Template>
  <TotalTime>31</TotalTime>
  <Pages>2</Pages>
  <Words>598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Superior Tecnico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Pinheiro</dc:creator>
  <cp:keywords/>
  <cp:lastModifiedBy>Maria Elisabete Montez Crespo</cp:lastModifiedBy>
  <cp:revision>10</cp:revision>
  <cp:lastPrinted>2020-02-11T15:31:00Z</cp:lastPrinted>
  <dcterms:created xsi:type="dcterms:W3CDTF">2025-03-11T11:37:00Z</dcterms:created>
  <dcterms:modified xsi:type="dcterms:W3CDTF">2026-01-09T12:49:00Z</dcterms:modified>
</cp:coreProperties>
</file>