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4A1EFA" w:rsidRPr="00BD51FE" w14:paraId="33DE8012" w14:textId="77777777" w:rsidTr="00464358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5D681AEF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  <w:noProof/>
              </w:rPr>
            </w:pPr>
          </w:p>
        </w:tc>
        <w:tc>
          <w:tcPr>
            <w:tcW w:w="567" w:type="dxa"/>
            <w:shd w:val="clear" w:color="auto" w:fill="auto"/>
          </w:tcPr>
          <w:p w14:paraId="7DDE1A1D" w14:textId="77777777" w:rsidR="004A1EFA" w:rsidRPr="00BD51FE" w:rsidRDefault="004A1EFA" w:rsidP="00464358">
            <w:pPr>
              <w:rPr>
                <w:rFonts w:eastAsia="Calibri" w:cs="Arial"/>
                <w:b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4C9CBBD4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</w:rPr>
            </w:pPr>
          </w:p>
        </w:tc>
      </w:tr>
      <w:tr w:rsidR="004A1EFA" w:rsidRPr="00BD51FE" w14:paraId="5CD7D2C2" w14:textId="77777777" w:rsidTr="00770C14">
        <w:trPr>
          <w:cantSplit/>
          <w:trHeight w:hRule="exact" w:val="907"/>
        </w:trPr>
        <w:tc>
          <w:tcPr>
            <w:tcW w:w="2268" w:type="dxa"/>
            <w:shd w:val="clear" w:color="auto" w:fill="auto"/>
            <w:vAlign w:val="center"/>
          </w:tcPr>
          <w:p w14:paraId="79E3F406" w14:textId="77777777" w:rsidR="004A1EFA" w:rsidRPr="00BD51FE" w:rsidRDefault="00BF7674" w:rsidP="00464358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  <w:noProof/>
              </w:rPr>
              <w:drawing>
                <wp:inline distT="0" distB="0" distL="0" distR="0" wp14:anchorId="12BCC305" wp14:editId="6E924365">
                  <wp:extent cx="1419225" cy="552450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</w:tcPr>
          <w:p w14:paraId="391580F1" w14:textId="77777777" w:rsidR="004A1EFA" w:rsidRPr="00BD51FE" w:rsidRDefault="004A1EFA" w:rsidP="00464358">
            <w:pPr>
              <w:rPr>
                <w:rFonts w:eastAsia="Calibri" w:cs="Arial"/>
                <w:b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90073A6" w14:textId="77777777" w:rsidR="004A1EFA" w:rsidRPr="00D72738" w:rsidRDefault="004A1EFA" w:rsidP="00396147">
            <w:pPr>
              <w:spacing w:line="240" w:lineRule="auto"/>
              <w:jc w:val="center"/>
              <w:rPr>
                <w:rFonts w:eastAsia="Calibri" w:cs="Arial"/>
                <w:sz w:val="26"/>
                <w:szCs w:val="26"/>
              </w:rPr>
            </w:pPr>
            <w:r w:rsidRPr="00D72738">
              <w:rPr>
                <w:rFonts w:eastAsia="Calibri" w:cs="Arial"/>
                <w:sz w:val="26"/>
                <w:szCs w:val="26"/>
              </w:rPr>
              <w:t>BOLSAS DE INVESTIGAÇÃO CIENTÍFICA</w:t>
            </w:r>
          </w:p>
          <w:p w14:paraId="71614F77" w14:textId="77777777" w:rsidR="002A44F9" w:rsidRPr="00D72738" w:rsidRDefault="002A44F9" w:rsidP="00396147">
            <w:pPr>
              <w:spacing w:line="240" w:lineRule="auto"/>
              <w:jc w:val="center"/>
              <w:rPr>
                <w:rFonts w:eastAsia="Calibri" w:cs="Arial"/>
                <w:sz w:val="26"/>
                <w:szCs w:val="26"/>
              </w:rPr>
            </w:pPr>
          </w:p>
          <w:p w14:paraId="3D326FDB" w14:textId="77777777" w:rsidR="004A1EFA" w:rsidRPr="00D72738" w:rsidRDefault="00F96694" w:rsidP="00396147">
            <w:pPr>
              <w:spacing w:line="240" w:lineRule="auto"/>
              <w:jc w:val="center"/>
              <w:rPr>
                <w:rFonts w:eastAsia="Calibri" w:cs="Arial"/>
                <w:b/>
                <w:sz w:val="26"/>
                <w:szCs w:val="26"/>
              </w:rPr>
            </w:pPr>
            <w:r w:rsidRPr="00D72738">
              <w:rPr>
                <w:rFonts w:eastAsia="Calibri" w:cs="Arial"/>
                <w:b/>
                <w:sz w:val="26"/>
                <w:szCs w:val="26"/>
              </w:rPr>
              <w:t>CABIMENTO</w:t>
            </w:r>
            <w:r w:rsidR="004A1EFA" w:rsidRPr="00D72738">
              <w:rPr>
                <w:rFonts w:eastAsia="Calibri" w:cs="Arial"/>
                <w:b/>
                <w:sz w:val="26"/>
                <w:szCs w:val="26"/>
              </w:rPr>
              <w:t xml:space="preserve"> / COMPROMISSO</w:t>
            </w:r>
          </w:p>
          <w:p w14:paraId="52FA067D" w14:textId="77777777" w:rsidR="004A1EFA" w:rsidRPr="00BD51FE" w:rsidRDefault="004A1EFA" w:rsidP="00464358">
            <w:pPr>
              <w:jc w:val="center"/>
              <w:rPr>
                <w:rFonts w:eastAsia="Calibri" w:cs="Arial"/>
                <w:b/>
              </w:rPr>
            </w:pPr>
          </w:p>
        </w:tc>
      </w:tr>
    </w:tbl>
    <w:p w14:paraId="5EBD4526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1E12B97E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4F62E5D2" w14:textId="77777777" w:rsidR="00D9674D" w:rsidRDefault="00D9674D" w:rsidP="002416BF">
      <w:pPr>
        <w:spacing w:line="200" w:lineRule="exact"/>
        <w:rPr>
          <w:rFonts w:cs="Arial"/>
          <w:bdr w:val="single" w:sz="4" w:space="0" w:color="auto"/>
        </w:rPr>
      </w:pPr>
    </w:p>
    <w:p w14:paraId="20179B55" w14:textId="77777777" w:rsidR="00D93412" w:rsidRPr="00BD51FE" w:rsidRDefault="00BF7674" w:rsidP="002416BF">
      <w:pPr>
        <w:spacing w:line="200" w:lineRule="exact"/>
        <w:rPr>
          <w:rFonts w:cs="Arial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307CD0" wp14:editId="6B3132F8">
                <wp:simplePos x="0" y="0"/>
                <wp:positionH relativeFrom="page">
                  <wp:posOffset>502920</wp:posOffset>
                </wp:positionH>
                <wp:positionV relativeFrom="page">
                  <wp:posOffset>7840980</wp:posOffset>
                </wp:positionV>
                <wp:extent cx="137160" cy="16154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B60A" w14:textId="59C96860" w:rsidR="00B26194" w:rsidRPr="008D2AA7" w:rsidRDefault="00B26194" w:rsidP="00B26194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B7</w:t>
                            </w:r>
                            <w:r w:rsidRPr="0076222A"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V1</w:t>
                            </w:r>
                            <w:r w:rsidR="00C048EE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_17.12.19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9C3B8A">
                              <w:rPr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9C3B8A">
                              <w:rPr>
                                <w:color w:val="808080"/>
                                <w:sz w:val="16"/>
                                <w:szCs w:val="16"/>
                              </w:rPr>
                              <w:t>0</w:t>
                            </w:r>
                            <w:r w:rsidR="00C048EE">
                              <w:rPr>
                                <w:color w:val="80808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C048EE">
                              <w:rPr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 w:rsidR="009C3B8A">
                              <w:rPr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9BD55B6" w14:textId="77777777" w:rsidR="002303FF" w:rsidRPr="008D2AA7" w:rsidRDefault="002303FF" w:rsidP="002303FF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20.02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7F8DFB7C" w14:textId="77777777" w:rsidR="002303FF" w:rsidRPr="008D2AA7" w:rsidRDefault="002303FF" w:rsidP="00B01B4B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07C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.6pt;margin-top:617.4pt;width:10.8pt;height:12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" stroked="f">
                <v:textbox style="layout-flow:vertical;mso-layout-flow-alt:bottom-to-top" inset="0,0,0,0">
                  <w:txbxContent>
                    <w:p w14:paraId="0366B60A" w14:textId="59C96860" w:rsidR="00B26194" w:rsidRPr="008D2AA7" w:rsidRDefault="00B26194" w:rsidP="00B26194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>B7</w:t>
                      </w:r>
                      <w:r w:rsidRPr="0076222A"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V1</w:t>
                      </w:r>
                      <w:r w:rsidR="00C048EE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_17.12.19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</w:t>
                      </w:r>
                      <w:r w:rsidR="009C3B8A">
                        <w:rPr>
                          <w:color w:val="80808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9C3B8A">
                        <w:rPr>
                          <w:color w:val="808080"/>
                          <w:sz w:val="16"/>
                          <w:szCs w:val="16"/>
                        </w:rPr>
                        <w:t>0</w:t>
                      </w:r>
                      <w:r w:rsidR="00C048EE">
                        <w:rPr>
                          <w:color w:val="80808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.</w:t>
                      </w:r>
                      <w:r w:rsidR="00C048EE">
                        <w:rPr>
                          <w:color w:val="808080"/>
                          <w:sz w:val="16"/>
                          <w:szCs w:val="16"/>
                        </w:rPr>
                        <w:t>1</w:t>
                      </w:r>
                      <w:r w:rsidR="009C3B8A">
                        <w:rPr>
                          <w:color w:val="808080"/>
                          <w:sz w:val="16"/>
                          <w:szCs w:val="16"/>
                        </w:rPr>
                        <w:t>1</w:t>
                      </w:r>
                    </w:p>
                    <w:p w14:paraId="49BD55B6" w14:textId="77777777" w:rsidR="002303FF" w:rsidRPr="008D2AA7" w:rsidRDefault="002303FF" w:rsidP="002303FF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20.02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12</w:t>
                      </w:r>
                    </w:p>
                    <w:p w14:paraId="7F8DFB7C" w14:textId="77777777" w:rsidR="002303FF" w:rsidRPr="008D2AA7" w:rsidRDefault="002303FF" w:rsidP="00B01B4B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4813"/>
        <w:gridCol w:w="2977"/>
        <w:gridCol w:w="2270"/>
        <w:gridCol w:w="570"/>
        <w:gridCol w:w="2270"/>
      </w:tblGrid>
      <w:tr w:rsidR="007174AA" w:rsidRPr="00BD51FE" w14:paraId="1E90C4BE" w14:textId="77777777" w:rsidTr="00105943">
        <w:trPr>
          <w:gridAfter w:val="2"/>
          <w:wAfter w:w="2840" w:type="dxa"/>
        </w:trPr>
        <w:tc>
          <w:tcPr>
            <w:tcW w:w="779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AED0E3" w14:textId="77777777" w:rsidR="007174AA" w:rsidRPr="00105943" w:rsidRDefault="007174AA" w:rsidP="00105943">
            <w:pPr>
              <w:spacing w:line="240" w:lineRule="auto"/>
              <w:rPr>
                <w:rFonts w:eastAsia="Calibri" w:cs="Arial"/>
                <w:b/>
              </w:rPr>
            </w:pPr>
            <w:r w:rsidRPr="00105943">
              <w:rPr>
                <w:rFonts w:eastAsia="Calibri" w:cs="Arial"/>
                <w:noProof/>
              </w:rPr>
              <w:t xml:space="preserve">Nome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907979" w14:textId="77777777" w:rsidR="007174AA" w:rsidRPr="00105943" w:rsidRDefault="007174AA" w:rsidP="00105943">
            <w:pPr>
              <w:spacing w:line="240" w:lineRule="auto"/>
              <w:rPr>
                <w:rFonts w:eastAsia="Calibri" w:cs="Arial"/>
                <w:b/>
              </w:rPr>
            </w:pPr>
            <w:r w:rsidRPr="00105943">
              <w:rPr>
                <w:rFonts w:eastAsia="Calibri" w:cs="Arial"/>
                <w:noProof/>
              </w:rPr>
              <w:t xml:space="preserve">N SAP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19000000"/>
                    <w:maxLength w:val="8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19000000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9C7AFC" w:rsidRPr="00BD51FE" w14:paraId="21B65482" w14:textId="77777777" w:rsidTr="00105943">
        <w:trPr>
          <w:gridAfter w:val="2"/>
          <w:wAfter w:w="2840" w:type="dxa"/>
        </w:trPr>
        <w:tc>
          <w:tcPr>
            <w:tcW w:w="779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2D85FD4" w14:textId="77777777" w:rsidR="009C7AFC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IBAN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T50000000000000000000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PT50000000000000000000000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E10CD7" w14:textId="77777777" w:rsidR="009C7AFC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NIF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"/>
                    <w:maxLength w:val="9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000000000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BE06FF" w:rsidRPr="00BD51FE" w14:paraId="00691C01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D4CA7D" w14:textId="77777777" w:rsidR="00BE06FF" w:rsidRPr="00105943" w:rsidRDefault="00BE06FF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Morada 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A7B9A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93412" w:rsidRPr="00BD51FE" w14:paraId="6BFEFEA3" w14:textId="77777777" w:rsidTr="00105943">
        <w:trPr>
          <w:gridAfter w:val="2"/>
          <w:wAfter w:w="2840" w:type="dxa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1486" w14:textId="77777777" w:rsidR="00D93412" w:rsidRPr="00105943" w:rsidRDefault="00D93412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Código postal 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0000-000"/>
                    <w:maxLength w:val="10"/>
                  </w:textInput>
                </w:ffData>
              </w:fldChar>
            </w:r>
            <w:bookmarkStart w:id="0" w:name="Text11"/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0000-000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0"/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C469A4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74416F" w14:textId="77777777" w:rsidR="00D93412" w:rsidRPr="00105943" w:rsidRDefault="009C7AFC" w:rsidP="00105943">
            <w:pPr>
              <w:spacing w:line="240" w:lineRule="auto"/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email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7174AA" w:rsidRPr="00FA7B9A" w14:paraId="6E8DEF5C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B9FB6" w14:textId="77777777" w:rsidR="007174AA" w:rsidRPr="00105943" w:rsidRDefault="007174AA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  <w:p w14:paraId="11AAE38F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  <w:p w14:paraId="63E8A1A4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0C380B" w:rsidRPr="00BD51FE" w14:paraId="3BD94368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249402" w14:textId="77777777" w:rsidR="00BB238B" w:rsidRPr="00105943" w:rsidRDefault="00BB238B" w:rsidP="00792447">
            <w:pPr>
              <w:rPr>
                <w:rFonts w:eastAsia="Calibri" w:cs="Arial"/>
                <w:noProof/>
              </w:rPr>
            </w:pPr>
          </w:p>
          <w:p w14:paraId="544EE6AB" w14:textId="77777777" w:rsidR="000C380B" w:rsidRPr="00105943" w:rsidRDefault="000C380B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>Encargo</w:t>
            </w:r>
            <w:r w:rsidR="007A30D7" w:rsidRPr="00105943">
              <w:rPr>
                <w:rFonts w:eastAsia="Calibri" w:cs="Arial"/>
                <w:noProof/>
              </w:rPr>
              <w:t>s</w:t>
            </w:r>
            <w:r w:rsidRPr="00105943">
              <w:rPr>
                <w:rFonts w:eastAsia="Calibri" w:cs="Arial"/>
                <w:noProof/>
              </w:rPr>
              <w:t xml:space="preserve"> suportado</w:t>
            </w:r>
            <w:r w:rsidR="007A30D7" w:rsidRPr="00105943">
              <w:rPr>
                <w:rFonts w:eastAsia="Calibri" w:cs="Arial"/>
                <w:noProof/>
              </w:rPr>
              <w:t>s</w:t>
            </w:r>
            <w:r w:rsidRPr="00105943">
              <w:rPr>
                <w:rFonts w:eastAsia="Calibri" w:cs="Arial"/>
                <w:noProof/>
              </w:rPr>
              <w:t xml:space="preserve"> pelo(s) PEP(s)</w:t>
            </w:r>
          </w:p>
          <w:p w14:paraId="71F41512" w14:textId="77777777" w:rsidR="000C380B" w:rsidRPr="00105943" w:rsidRDefault="000C380B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10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 xml:space="preserve">;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 xml:space="preserve">;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105943">
              <w:rPr>
                <w:rFonts w:eastAsia="Calibri" w:cs="Arial"/>
                <w:b/>
                <w:noProof/>
              </w:rPr>
              <w:t>%</w:t>
            </w:r>
            <w:r w:rsidRPr="00105943">
              <w:rPr>
                <w:rFonts w:eastAsia="Calibri" w:cs="Arial"/>
                <w:noProof/>
              </w:rPr>
              <w:t xml:space="preserve"> -</w:t>
            </w:r>
            <w:r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018P.00000.00.00.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1018P.00000.00.00.00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D93412" w:rsidRPr="00BD51FE" w14:paraId="7288089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FBCDF7" w14:textId="77777777" w:rsidR="00D93412" w:rsidRPr="00105943" w:rsidRDefault="00D93412" w:rsidP="00D93412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Tipo de bolsa </w:t>
            </w:r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ar opção"/>
                    <w:listEntry w:val="Bolsa de iniciação à investigação"/>
                    <w:listEntry w:val="Bolsa de investigação (est curso não conf gr acad)"/>
                    <w:listEntry w:val="Bolsa de investigação (estudante de mestrado)"/>
                    <w:listEntry w:val="Bolsa de investigação (estudante de doutoramento)"/>
                    <w:listEntry w:val="Bolsa de investigação pós-doutoral"/>
                  </w:ddList>
                </w:ffData>
              </w:fldChar>
            </w:r>
            <w:bookmarkStart w:id="1" w:name="Dropdown3"/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2C006E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1"/>
          </w:p>
          <w:p w14:paraId="0F1946C3" w14:textId="77777777" w:rsidR="000D785A" w:rsidRPr="00105943" w:rsidRDefault="000D785A" w:rsidP="00D93412">
            <w:pPr>
              <w:rPr>
                <w:rFonts w:eastAsia="Calibri" w:cs="Arial"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Situação do contrato </w:t>
            </w:r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ionar opção"/>
                    <w:listEntry w:val="contrato novo"/>
                    <w:listEntry w:val="renovação de contrato"/>
                    <w:listEntry w:val="renovação de contrato com alteração subsídio bolsa"/>
                    <w:listEntry w:val="prorrogação de contrato"/>
                    <w:listEntry w:val="alteração do subsídio de bolsa"/>
                    <w:listEntry w:val="complemento de bolsa"/>
                  </w:ddList>
                </w:ffData>
              </w:fldChar>
            </w:r>
            <w:bookmarkStart w:id="2" w:name="Dropdown5"/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A80306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2"/>
          </w:p>
          <w:p w14:paraId="57BC6BFF" w14:textId="305C1647" w:rsidR="000D785A" w:rsidRPr="00105943" w:rsidRDefault="000D785A" w:rsidP="00D93412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Data de início 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</w:rPr>
              <w:t>0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="009C3B8A">
              <w:rPr>
                <w:rFonts w:eastAsia="Calibri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</w:rPr>
            </w:r>
            <w:r w:rsidR="004975EB">
              <w:rPr>
                <w:rFonts w:eastAsia="Calibri" w:cs="Arial"/>
                <w:b/>
                <w:noProof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</w:rPr>
              <w:fldChar w:fldCharType="end"/>
            </w:r>
            <w:r w:rsidRPr="00105943">
              <w:rPr>
                <w:rFonts w:eastAsia="Calibri" w:cs="Arial"/>
                <w:noProof/>
              </w:rPr>
              <w:tab/>
            </w:r>
            <w:r w:rsidRPr="00105943">
              <w:rPr>
                <w:rFonts w:eastAsia="Calibri" w:cs="Arial"/>
                <w:noProof/>
              </w:rPr>
              <w:tab/>
            </w:r>
            <w:r w:rsidRPr="00105943">
              <w:rPr>
                <w:rFonts w:eastAsia="Calibri" w:cs="Arial"/>
                <w:noProof/>
              </w:rPr>
              <w:tab/>
              <w:t xml:space="preserve">Data de fim 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</w:rPr>
              <w:t>0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326A3B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326A3B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Pr="00326A3B">
              <w:rPr>
                <w:rFonts w:eastAsia="Calibri" w:cs="Arial"/>
                <w:b/>
                <w:noProof/>
              </w:rPr>
              <w:t>/</w:t>
            </w:r>
            <w:r w:rsidR="009C3B8A">
              <w:rPr>
                <w:rFonts w:eastAsia="Calibri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</w:rPr>
            </w:r>
            <w:r w:rsidR="004975EB">
              <w:rPr>
                <w:rFonts w:eastAsia="Calibri" w:cs="Arial"/>
                <w:b/>
                <w:noProof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</w:rPr>
              <w:fldChar w:fldCharType="end"/>
            </w:r>
          </w:p>
        </w:tc>
      </w:tr>
      <w:tr w:rsidR="000E723D" w:rsidRPr="00BD51FE" w14:paraId="06D6D647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7BDE1AA" w14:textId="77777777" w:rsidR="00D63671" w:rsidRPr="00105943" w:rsidRDefault="00D63671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7A87371B" w14:textId="07F1B062" w:rsidR="000E723D" w:rsidRPr="00105943" w:rsidRDefault="00011BA8" w:rsidP="00792447">
            <w:pPr>
              <w:rPr>
                <w:rFonts w:eastAsia="Calibri"/>
                <w:sz w:val="22"/>
                <w:szCs w:val="22"/>
                <w:bdr w:val="single" w:sz="4" w:space="0" w:color="auto"/>
              </w:rPr>
            </w:pPr>
            <w:r w:rsidRPr="00105943">
              <w:rPr>
                <w:rFonts w:eastAsia="Calibri" w:cs="Arial"/>
                <w:noProof/>
              </w:rPr>
              <w:t xml:space="preserve">Montante mensal do subsídio de bolsa </w:t>
            </w:r>
            <w:r w:rsidR="00C048EE" w:rsidRP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ar opção"/>
                    <w:listEntry w:val="651,12 €"/>
                    <w:listEntry w:val="1040,98 €"/>
                    <w:listEntry w:val="1309,64 € "/>
                    <w:listEntry w:val="1851,00 €"/>
                    <w:listEntry w:val="outro valor"/>
                  </w:ddList>
                </w:ffData>
              </w:fldChar>
            </w:r>
            <w:bookmarkStart w:id="3" w:name="Dropdown4"/>
            <w:r w:rsidR="00C048EE" w:rsidRPr="00C048E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048EE" w:rsidRP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3"/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AF197D" w:rsidRPr="006F2E09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AF197D" w:rsidRPr="00105943">
              <w:rPr>
                <w:rFonts w:eastAsia="Calibri"/>
                <w:sz w:val="22"/>
                <w:szCs w:val="22"/>
                <w:bdr w:val="single" w:sz="4" w:space="0" w:color="auto"/>
              </w:rPr>
              <w:t xml:space="preserve">  </w:t>
            </w:r>
          </w:p>
          <w:p w14:paraId="305A0CC8" w14:textId="43C6334D" w:rsidR="00AF197D" w:rsidRPr="00105943" w:rsidRDefault="00D72738" w:rsidP="00E23FC1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</w:t>
            </w:r>
            <w:r w:rsidR="006979C0" w:rsidRPr="00105943">
              <w:rPr>
                <w:rFonts w:eastAsia="Calibri" w:cs="Arial"/>
                <w:noProof/>
              </w:rPr>
              <w:t xml:space="preserve">ante total do subsídio de bolsa </w:t>
            </w:r>
            <w:r w:rsidR="006979C0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1023D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7264A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bookmarkStart w:id="4" w:name="Text8"/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ionar opção"/>
                    <w:listEntry w:val="1953,36€ (651,12€ * 3 meses)"/>
                    <w:listEntry w:val="3906,72€ (651,12€ * 6 meses)"/>
                    <w:listEntry w:val="7813,44€ (651,12€ * 12 meses)"/>
                    <w:listEntry w:val="3122,94€ (1040,98€ * 3 meses)"/>
                    <w:listEntry w:val="6245,88€ (1040,98€ * 6 meses)"/>
                    <w:listEntry w:val="12491,76€ (1040,98€ * 12 meses)"/>
                    <w:listEntry w:val="3928,92€ (1309,64€ * 3 meses)"/>
                    <w:listEntry w:val="7857,84€ (1309,64€ * 6 meses)"/>
                    <w:listEntry w:val="15715,68€ (1309,64€ * 12 meses)"/>
                    <w:listEntry w:val="5553,00€ (1851,00€* 3 meses)"/>
                    <w:listEntry w:val="11106,00€ (1851,00€* 6 meses)"/>
                    <w:listEntry w:val="22212,00€ (1851,00€* 12 meses)"/>
                    <w:listEntry w:val="outro valor"/>
                  </w:ddList>
                </w:ffData>
              </w:fldChar>
            </w:r>
            <w:bookmarkStart w:id="5" w:name="Dropdown7"/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bookmarkEnd w:id="5"/>
            <w:r w:rsidR="00C048EE" w:rsidRPr="00C048E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1023DE" w:rsidRPr="001023D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bookmarkEnd w:id="4"/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FORMTEXT </w:instrTex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t> </w:t>
            </w:r>
            <w:r w:rsidR="001023D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09A925CF" w14:textId="7EF8536B" w:rsidR="006979C0" w:rsidRPr="00105943" w:rsidRDefault="006979C0" w:rsidP="006979C0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subsídio de bolsa </w:t>
            </w:r>
            <w:r w:rsidR="001023D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953,36€ (651,12€ * 3 meses)"/>
                    <w:listEntry w:val="3906,72€ (651,12€ * 6 meses)"/>
                    <w:listEntry w:val="7813,44€ (651,12€ * 12 meses)"/>
                    <w:listEntry w:val="3122,94€ (1040,98€ * 3 meses)"/>
                    <w:listEntry w:val="6245,88€ (1040,98€ * 6 meses)"/>
                    <w:listEntry w:val="12491,76€ (1040,98€ * 12 meses)"/>
                    <w:listEntry w:val="3928,92€ (1309,64€ * 3 meses)"/>
                    <w:listEntry w:val="7857,84€ (1309,64€ * 6 meses)"/>
                    <w:listEntry w:val="15715,68€ (1309,64€ * 12 meses)"/>
                    <w:listEntry w:val="5553,00€ (1851,00€* 3 meses)"/>
                    <w:listEntry w:val="11106,00€ (1851,00€* 6 meses)"/>
                    <w:listEntry w:val="22212,00€ (1851,00€* 12 meses)"/>
                    <w:listEntry w:val="outro valor"/>
                  </w:ddList>
                </w:ffData>
              </w:fldChar>
            </w:r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D25756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F49B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23F8B"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</w:rPr>
              <w:t> </w:t>
            </w:r>
            <w:r w:rsidR="00123F8B"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391C1ED0" w14:textId="486316F2" w:rsidR="006979C0" w:rsidRPr="00105943" w:rsidRDefault="006979C0" w:rsidP="00E33FC9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Montante total do subsídio de bolsa</w:t>
            </w:r>
            <w:r w:rsidR="006F49B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953,36€ (651,12€ * 3 meses)"/>
                    <w:listEntry w:val="3906,72€ (651,12€ * 6 meses)"/>
                    <w:listEntry w:val="7813,44€ (651,12€ * 12 meses)"/>
                    <w:listEntry w:val="3122,94€ (1040,98€ * 3 meses)"/>
                    <w:listEntry w:val="6245,88€ (1040,98€ * 6 meses)"/>
                    <w:listEntry w:val="12491,76€ (1040,98€ * 12 meses)"/>
                    <w:listEntry w:val="3928,92€ (1309,64€ * 3 meses)"/>
                    <w:listEntry w:val="7857,84€ (1309,64€ * 6 meses)"/>
                    <w:listEntry w:val="15715,68€ (1309,64€ * 12 meses)"/>
                    <w:listEntry w:val="5553,00€ (1851,00€* 3 meses)"/>
                    <w:listEntry w:val="11106,00€ (1851,00€* 6 meses)"/>
                    <w:listEntry w:val="22212,00€ (1851,00€* 12 meses)"/>
                    <w:listEntry w:val="outro valor"/>
                  </w:ddList>
                </w:ffData>
              </w:fldChar>
            </w:r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C048EE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810129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A868D1" w:rsidRPr="00105943">
              <w:rPr>
                <w:rFonts w:eastAsia="Calibri" w:cs="Arial"/>
                <w:b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11BA8" w:rsidRPr="00BD51FE" w14:paraId="450759F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E7048E" w14:textId="77777777" w:rsidR="00BB238B" w:rsidRPr="00105943" w:rsidRDefault="00BB238B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0BA6C695" w14:textId="77777777" w:rsidR="00011BA8" w:rsidRPr="00105943" w:rsidRDefault="00011BA8" w:rsidP="00AF197D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 xml:space="preserve">Montante diário do seguro de acidentes pessoais - </w:t>
            </w:r>
            <w:r w:rsidR="004B5240" w:rsidRPr="00105943">
              <w:rPr>
                <w:rFonts w:eastAsia="Calibri" w:cs="Arial"/>
                <w:noProof/>
              </w:rPr>
              <w:t>€</w:t>
            </w:r>
            <w:r w:rsidR="004B5240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0,04 </w:t>
            </w:r>
          </w:p>
          <w:p w14:paraId="181CF382" w14:textId="472C79BF" w:rsidR="00D72738" w:rsidRPr="00105943" w:rsidRDefault="00D72738" w:rsidP="002416BF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>Montante total do seguro de acidentes pessoais</w:t>
            </w:r>
            <w:r w:rsidR="006979C0" w:rsidRPr="00105943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29B6909A" w14:textId="7A3F15BB" w:rsidR="006979C0" w:rsidRPr="00105943" w:rsidRDefault="006979C0" w:rsidP="006979C0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de acidentes pessoais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326A3B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  <w:p w14:paraId="5BD63DA2" w14:textId="1BDB0A23" w:rsidR="006979C0" w:rsidRPr="00105943" w:rsidRDefault="006979C0" w:rsidP="00EB4ECE">
            <w:pPr>
              <w:rPr>
                <w:rFonts w:eastAsia="Calibri" w:cs="Arial"/>
                <w:b/>
                <w:noProof/>
                <w:sz w:val="22"/>
                <w:szCs w:val="22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de acidentes pessoais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3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"/>
                    <w:listEntry w:val="1,07 € (1 mês)"/>
                    <w:listEntry w:val="2,14 € (2 meses)"/>
                    <w:listEntry w:val="3,22 € (3 meses)"/>
                    <w:listEntry w:val="4,29 € (4 meses)"/>
                    <w:listEntry w:val="5,36 € (5 meses)"/>
                    <w:listEntry w:val="6,43 € (6 meses)"/>
                    <w:listEntry w:val="7,50 € (7 meses)"/>
                    <w:listEntry w:val="8,57 € (8 meses)"/>
                    <w:listEntry w:val="9,65 € (9 meses)"/>
                    <w:listEntry w:val="10,72 € (10 meses)"/>
                    <w:listEntry w:val="11,79 € (11 meses)"/>
                    <w:listEntry w:val="12,86 € (12 meses)"/>
                  </w:ddList>
                </w:ffData>
              </w:fldChar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624CB9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EB4ECE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EB4ECE">
              <w:rPr>
                <w:rFonts w:eastAsia="Calibri" w:cs="Arial"/>
                <w:noProof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</w:rPr>
              <w:t> 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11BA8" w:rsidRPr="00BD51FE" w14:paraId="7EF4EC0B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2A0E9" w14:textId="77777777" w:rsidR="00BB238B" w:rsidRPr="00105943" w:rsidRDefault="00BB238B" w:rsidP="00105943">
            <w:pPr>
              <w:spacing w:line="240" w:lineRule="auto"/>
              <w:rPr>
                <w:rFonts w:eastAsia="Calibri" w:cs="Arial"/>
                <w:noProof/>
              </w:rPr>
            </w:pPr>
          </w:p>
          <w:p w14:paraId="53B3D81F" w14:textId="5509E7F3" w:rsidR="00011BA8" w:rsidRPr="00105943" w:rsidRDefault="00011BA8" w:rsidP="00792447">
            <w:pPr>
              <w:rPr>
                <w:rFonts w:eastAsia="Calibri" w:cs="Arial"/>
                <w:noProof/>
              </w:rPr>
            </w:pPr>
            <w:r w:rsidRPr="00105943">
              <w:rPr>
                <w:rFonts w:eastAsia="Calibri" w:cs="Arial"/>
                <w:noProof/>
              </w:rPr>
              <w:t>Montante mensal d</w:t>
            </w:r>
            <w:r w:rsidR="000A5B40" w:rsidRPr="00105943">
              <w:rPr>
                <w:rFonts w:eastAsia="Calibri" w:cs="Arial"/>
                <w:noProof/>
              </w:rPr>
              <w:t xml:space="preserve">o seguro social voluntário - </w:t>
            </w:r>
            <w:r w:rsidR="00F56528" w:rsidRPr="00903A81">
              <w:rPr>
                <w:rFonts w:eastAsia="Calibri" w:cs="Arial"/>
                <w:noProof/>
              </w:rPr>
              <w:t>€</w:t>
            </w:r>
            <w:r w:rsidR="00F56528">
              <w:rPr>
                <w:rFonts w:eastAsia="Calibri" w:cs="Arial"/>
                <w:noProof/>
              </w:rPr>
              <w:t xml:space="preserve"> </w:t>
            </w:r>
            <w:r w:rsidR="00F56528">
              <w:t>1</w:t>
            </w:r>
            <w:r w:rsidR="00006D57">
              <w:t>5</w:t>
            </w:r>
            <w:r w:rsidR="009C3B8A">
              <w:t>4</w:t>
            </w:r>
            <w:r w:rsidR="00006D57">
              <w:t>,</w:t>
            </w:r>
            <w:r w:rsidR="009C3B8A">
              <w:t>66</w:t>
            </w:r>
          </w:p>
          <w:p w14:paraId="3576F00F" w14:textId="2BDC7401" w:rsidR="00D72738" w:rsidRPr="00105943" w:rsidRDefault="00D72738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>Montante total do seguro social voluntário</w:t>
            </w:r>
            <w:r w:rsidR="00326A3B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</w:t>
            </w:r>
            <w:r w:rsidR="006979C0" w:rsidRPr="00105943">
              <w:rPr>
                <w:rFonts w:eastAsia="Calibri" w:cs="Arial"/>
                <w:noProof/>
              </w:rPr>
              <w:t xml:space="preserve">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4,66 (1 mês)"/>
                    <w:listEntry w:val="€ 309,32 (2 meses)"/>
                    <w:listEntry w:val="€ 463,98 (3 meses)"/>
                    <w:listEntry w:val="€ 618,64 (4 meses)"/>
                    <w:listEntry w:val="€ 773,30 (5 meses)"/>
                    <w:listEntry w:val="€ 927,96 (6 meses)"/>
                    <w:listEntry w:val="€ 1082,62 (7 meses)"/>
                    <w:listEntry w:val="€ 1237,28 (8 meses)"/>
                    <w:listEntry w:val="€ 1391,94 (9 meses)"/>
                    <w:listEntry w:val="€ 1546,60 (10 meses)"/>
                    <w:listEntry w:val="€ 1701,26 (11 meses)"/>
                    <w:listEntry w:val="€ 1855,92 (12 meses)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t xml:space="preserve">  </w:t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="000A5B40"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="000A5B40" w:rsidRPr="00EB4ECE">
              <w:rPr>
                <w:rFonts w:eastAsia="Calibri"/>
                <w:sz w:val="22"/>
                <w:szCs w:val="22"/>
              </w:rPr>
              <w:t xml:space="preserve">   </w:t>
            </w:r>
          </w:p>
          <w:p w14:paraId="2EE43E46" w14:textId="0E2E5712" w:rsidR="006979C0" w:rsidRPr="00105943" w:rsidRDefault="006979C0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social voluntário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 </w:t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4,66 (1 mês)"/>
                    <w:listEntry w:val="€ 309,32 (2 meses)"/>
                    <w:listEntry w:val="€ 463,98 (3 meses)"/>
                    <w:listEntry w:val="€ 618,64 (4 meses)"/>
                    <w:listEntry w:val="€ 773,30 (5 meses)"/>
                    <w:listEntry w:val="€ 927,96 (6 meses)"/>
                    <w:listEntry w:val="€ 1082,62 (7 meses)"/>
                    <w:listEntry w:val="€ 1237,28 (8 meses)"/>
                    <w:listEntry w:val="€ 1391,94 (9 meses)"/>
                    <w:listEntry w:val="€ 1546,60 (10 meses)"/>
                    <w:listEntry w:val="€ 1701,26 (11 meses)"/>
                    <w:listEntry w:val="€ 1855,92 (12 meses)"/>
                  </w:ddList>
                </w:ffData>
              </w:fldChar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Pr="00105943">
              <w:rPr>
                <w:rFonts w:eastAsia="Calibri"/>
                <w:sz w:val="22"/>
                <w:szCs w:val="22"/>
                <w:bdr w:val="single" w:sz="4" w:space="0" w:color="auto" w:frame="1"/>
              </w:rPr>
              <w:t xml:space="preserve">   </w:t>
            </w:r>
          </w:p>
          <w:p w14:paraId="0535E092" w14:textId="7A35EA52" w:rsidR="006979C0" w:rsidRPr="00105943" w:rsidRDefault="006979C0" w:rsidP="00105943">
            <w:pPr>
              <w:spacing w:before="20" w:after="20"/>
              <w:rPr>
                <w:rFonts w:eastAsia="Calibri"/>
                <w:sz w:val="22"/>
                <w:szCs w:val="22"/>
                <w:bdr w:val="single" w:sz="4" w:space="0" w:color="auto" w:frame="1"/>
              </w:rPr>
            </w:pPr>
            <w:r w:rsidRPr="00105943">
              <w:rPr>
                <w:rFonts w:eastAsia="Calibri" w:cs="Arial"/>
                <w:noProof/>
              </w:rPr>
              <w:t xml:space="preserve">Montante total do seguro social voluntário </w:t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6F49BE"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noProof/>
              </w:rPr>
              <w:t xml:space="preserve">  </w:t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                              "/>
                    <w:listEntry w:val="€ 154,66 (1 mês)"/>
                    <w:listEntry w:val="€ 309,32 (2 meses)"/>
                    <w:listEntry w:val="€ 463,98 (3 meses)"/>
                    <w:listEntry w:val="€ 618,64 (4 meses)"/>
                    <w:listEntry w:val="€ 773,30 (5 meses)"/>
                    <w:listEntry w:val="€ 927,96 (6 meses)"/>
                    <w:listEntry w:val="€ 1082,62 (7 meses)"/>
                    <w:listEntry w:val="€ 1237,28 (8 meses)"/>
                    <w:listEntry w:val="€ 1391,94 (9 meses)"/>
                    <w:listEntry w:val="€ 1546,60 (10 meses)"/>
                    <w:listEntry w:val="€ 1701,26 (11 meses)"/>
                    <w:listEntry w:val="€ 1855,92 (12 meses)"/>
                  </w:ddList>
                </w:ffData>
              </w:fldChar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</w:r>
            <w:r w:rsidR="004975EB">
              <w:rPr>
                <w:rFonts w:eastAsia="Calibri" w:cs="Arial"/>
                <w:b/>
                <w:noProof/>
                <w:sz w:val="22"/>
                <w:szCs w:val="22"/>
              </w:rPr>
              <w:fldChar w:fldCharType="separate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fldChar w:fldCharType="end"/>
            </w:r>
            <w:r w:rsidR="009C3B8A" w:rsidRPr="009C3B8A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="00006D57" w:rsidRPr="00006D57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105943">
              <w:rPr>
                <w:rFonts w:eastAsia="Calibri" w:cs="Arial"/>
                <w:b/>
                <w:noProof/>
                <w:sz w:val="22"/>
                <w:szCs w:val="22"/>
              </w:rPr>
              <w:t xml:space="preserve"> 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noProof/>
                <w:sz w:val="22"/>
                <w:szCs w:val="22"/>
              </w:rPr>
              <w:t> </w:t>
            </w:r>
            <w:r w:rsidRPr="00EB4ECE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  <w:r w:rsidRPr="00EB4ECE">
              <w:rPr>
                <w:rFonts w:eastAsia="Calibri"/>
                <w:sz w:val="22"/>
                <w:szCs w:val="22"/>
              </w:rPr>
              <w:t xml:space="preserve">   </w:t>
            </w:r>
          </w:p>
        </w:tc>
      </w:tr>
      <w:tr w:rsidR="00BD51FE" w:rsidRPr="00D72738" w14:paraId="0D940B10" w14:textId="77777777" w:rsidTr="00B26194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63A9" w14:textId="77777777" w:rsidR="00D9674D" w:rsidRPr="00105943" w:rsidRDefault="00D9674D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3F1565" w:rsidRPr="00D72738" w14:paraId="563E50B8" w14:textId="77777777" w:rsidTr="00B26194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90EED" w14:textId="77777777" w:rsidR="003F1565" w:rsidRPr="00105943" w:rsidRDefault="003F1565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3F1565" w:rsidRPr="00D72738" w14:paraId="633F5BB3" w14:textId="77777777" w:rsidTr="00105943">
        <w:trPr>
          <w:gridAfter w:val="2"/>
          <w:wAfter w:w="2840" w:type="dxa"/>
        </w:trPr>
        <w:tc>
          <w:tcPr>
            <w:tcW w:w="1006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8CA5" w14:textId="77777777" w:rsidR="003F1565" w:rsidRPr="00105943" w:rsidRDefault="003F1565" w:rsidP="002416BF">
            <w:pPr>
              <w:rPr>
                <w:rFonts w:eastAsia="Calibri" w:cs="Arial"/>
                <w:noProof/>
                <w:sz w:val="4"/>
                <w:szCs w:val="4"/>
              </w:rPr>
            </w:pPr>
          </w:p>
        </w:tc>
      </w:tr>
      <w:tr w:rsidR="00B6015F" w:rsidRPr="00BD51FE" w14:paraId="48B78F78" w14:textId="77777777" w:rsidTr="00105943"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1E34" w14:textId="77777777" w:rsidR="00B6015F" w:rsidRPr="00105943" w:rsidRDefault="007230D0" w:rsidP="00B26194">
            <w:pPr>
              <w:spacing w:line="276" w:lineRule="auto"/>
              <w:rPr>
                <w:rFonts w:eastAsia="Calibri" w:cs="Arial"/>
                <w:b/>
                <w:noProof/>
              </w:rPr>
            </w:pPr>
            <w:r w:rsidRPr="00105943">
              <w:rPr>
                <w:rFonts w:eastAsia="Calibri" w:cs="Arial"/>
                <w:b/>
                <w:noProof/>
              </w:rPr>
              <w:t>DIREÇÃO DE PROJETOS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2693"/>
              <w:gridCol w:w="2977"/>
              <w:gridCol w:w="2835"/>
            </w:tblGrid>
            <w:tr w:rsidR="00F44887" w:rsidRPr="00735C67" w14:paraId="693A096B" w14:textId="77777777" w:rsidTr="00105943">
              <w:tc>
                <w:tcPr>
                  <w:tcW w:w="1447" w:type="dxa"/>
                  <w:shd w:val="clear" w:color="auto" w:fill="F2F2F2"/>
                </w:tcPr>
                <w:p w14:paraId="63B2B42A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59B69216" w14:textId="77777777" w:rsidR="00F44887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Núcleo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14:paraId="4C0F463C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Elemento PEP</w:t>
                  </w:r>
                </w:p>
              </w:tc>
              <w:tc>
                <w:tcPr>
                  <w:tcW w:w="2835" w:type="dxa"/>
                  <w:shd w:val="clear" w:color="auto" w:fill="F2F2F2"/>
                </w:tcPr>
                <w:p w14:paraId="01064963" w14:textId="77777777" w:rsidR="00F44887" w:rsidRPr="00105943" w:rsidRDefault="00F44887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Reserva</w:t>
                  </w:r>
                </w:p>
              </w:tc>
            </w:tr>
            <w:tr w:rsidR="00326A3B" w:rsidRPr="00735C67" w14:paraId="60A605AB" w14:textId="77777777" w:rsidTr="00105943">
              <w:tc>
                <w:tcPr>
                  <w:tcW w:w="1447" w:type="dxa"/>
                  <w:shd w:val="clear" w:color="auto" w:fill="auto"/>
                </w:tcPr>
                <w:p w14:paraId="72883F63" w14:textId="2F75EE2A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FF4A562" w14:textId="7A64F903" w:rsidR="00326A3B" w:rsidRPr="00B26194" w:rsidRDefault="00B26194" w:rsidP="00B26194">
                  <w:pPr>
                    <w:ind w:left="-108" w:firstLine="108"/>
                    <w:rPr>
                      <w:bdr w:val="single" w:sz="4" w:space="0" w:color="auto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bookmarkStart w:id="6" w:name="Dropdown1"/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2977" w:type="dxa"/>
                  <w:shd w:val="clear" w:color="auto" w:fill="auto"/>
                </w:tcPr>
                <w:p w14:paraId="17799A83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F295B73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0E79F2EC" w14:textId="77777777" w:rsidTr="00105943">
              <w:tc>
                <w:tcPr>
                  <w:tcW w:w="1447" w:type="dxa"/>
                  <w:shd w:val="clear" w:color="auto" w:fill="auto"/>
                </w:tcPr>
                <w:p w14:paraId="5C34687B" w14:textId="7A78A1A0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1991E15" w14:textId="2ECF645D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A23FEF1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1F8524B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15CA1C26" w14:textId="77777777" w:rsidTr="00105943">
              <w:tc>
                <w:tcPr>
                  <w:tcW w:w="1447" w:type="dxa"/>
                  <w:shd w:val="clear" w:color="auto" w:fill="auto"/>
                </w:tcPr>
                <w:p w14:paraId="7768FBE2" w14:textId="61811612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193F721" w14:textId="636002D6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47C615C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2B00559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26A3B" w:rsidRPr="00735C67" w14:paraId="29F1710F" w14:textId="77777777" w:rsidTr="00105943">
              <w:tc>
                <w:tcPr>
                  <w:tcW w:w="1447" w:type="dxa"/>
                  <w:shd w:val="clear" w:color="auto" w:fill="auto"/>
                </w:tcPr>
                <w:p w14:paraId="05A6981A" w14:textId="68A6DE3E" w:rsidR="00326A3B" w:rsidRPr="00903A81" w:rsidRDefault="009C3B8A" w:rsidP="00326A3B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325DD0F" w14:textId="0C85478B" w:rsidR="00326A3B" w:rsidRPr="00105943" w:rsidRDefault="00B26194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selecionar opção"/>
                          <w:listEntry w:val="de Projetos do IPFN"/>
                          <w:listEntry w:val="de Apoio Técnico à Gestão de Projetos"/>
                          <w:listEntry w:val="de Execução de Projetos de Cooperação Empresarial"/>
                          <w:listEntry w:val="de Execução de Projetos de IC&amp;DT"/>
                          <w:listEntry w:val="de Execução de Projetos Internacionai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E9E6A75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E66D475" w14:textId="77777777" w:rsidR="00326A3B" w:rsidRPr="00105943" w:rsidRDefault="00326A3B" w:rsidP="00326A3B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E8B1D26" w14:textId="77777777" w:rsidR="00F44887" w:rsidRPr="00105943" w:rsidRDefault="00F44887" w:rsidP="00105943">
            <w:pPr>
              <w:spacing w:line="60" w:lineRule="exact"/>
              <w:ind w:left="-108" w:firstLine="108"/>
              <w:rPr>
                <w:rFonts w:eastAsia="Calibri"/>
                <w:sz w:val="16"/>
                <w:szCs w:val="16"/>
              </w:rPr>
            </w:pPr>
          </w:p>
          <w:p w14:paraId="29EA0656" w14:textId="503BC969" w:rsidR="007230D0" w:rsidRPr="00105943" w:rsidRDefault="007230D0" w:rsidP="00105943">
            <w:pPr>
              <w:ind w:left="-108" w:firstLine="108"/>
              <w:rPr>
                <w:rFonts w:eastAsia="Calibri"/>
                <w:sz w:val="18"/>
                <w:szCs w:val="18"/>
              </w:rPr>
            </w:pPr>
            <w:r w:rsidRPr="00105943">
              <w:rPr>
                <w:rFonts w:eastAsia="Calibri" w:cs="Arial"/>
                <w:noProof/>
                <w:sz w:val="18"/>
                <w:szCs w:val="18"/>
              </w:rPr>
              <w:t xml:space="preserve">Data: 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dia"/>
                    <w:maxLength w:val="3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t>dia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  <w:r w:rsidRPr="00105943">
              <w:rPr>
                <w:rFonts w:eastAsia="Calibri" w:cs="Arial"/>
                <w:noProof/>
                <w:sz w:val="18"/>
                <w:szCs w:val="18"/>
              </w:rPr>
              <w:t>/</w:t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mês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8"/>
                <w:szCs w:val="18"/>
              </w:rPr>
            </w:r>
            <w:r w:rsidR="004975EB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  <w:r w:rsidRPr="00105943">
              <w:rPr>
                <w:rFonts w:eastAsia="Calibri" w:cs="Arial"/>
                <w:noProof/>
                <w:sz w:val="18"/>
                <w:szCs w:val="18"/>
              </w:rPr>
              <w:t>/</w:t>
            </w:r>
            <w:r w:rsidR="009C3B8A">
              <w:rPr>
                <w:rFonts w:eastAsia="Calibri" w:cs="Arial"/>
                <w:b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r w:rsidR="009C3B8A">
              <w:rPr>
                <w:rFonts w:eastAsia="Calibri" w:cs="Arial"/>
                <w:b/>
                <w:noProof/>
                <w:sz w:val="18"/>
                <w:szCs w:val="18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8"/>
                <w:szCs w:val="18"/>
              </w:rPr>
            </w:r>
            <w:r w:rsidR="004975EB">
              <w:rPr>
                <w:rFonts w:eastAsia="Calibri" w:cs="Arial"/>
                <w:b/>
                <w:noProof/>
                <w:sz w:val="18"/>
                <w:szCs w:val="18"/>
              </w:rPr>
              <w:fldChar w:fldCharType="separate"/>
            </w:r>
            <w:r w:rsidR="009C3B8A">
              <w:rPr>
                <w:rFonts w:eastAsia="Calibri" w:cs="Arial"/>
                <w:b/>
                <w:noProof/>
                <w:sz w:val="18"/>
                <w:szCs w:val="18"/>
              </w:rPr>
              <w:fldChar w:fldCharType="end"/>
            </w:r>
          </w:p>
          <w:p w14:paraId="1201C851" w14:textId="77777777" w:rsidR="00BB238B" w:rsidRPr="00105943" w:rsidRDefault="00BB238B" w:rsidP="00105943">
            <w:pPr>
              <w:spacing w:line="276" w:lineRule="auto"/>
              <w:rPr>
                <w:rFonts w:eastAsia="Calibri" w:cs="Arial"/>
                <w:b/>
                <w:noProof/>
              </w:rPr>
            </w:pPr>
          </w:p>
          <w:p w14:paraId="696E924E" w14:textId="77777777" w:rsidR="00BB238B" w:rsidRPr="00105943" w:rsidRDefault="00BB238B" w:rsidP="00105943">
            <w:pPr>
              <w:spacing w:line="276" w:lineRule="auto"/>
              <w:ind w:left="-108" w:firstLine="108"/>
              <w:rPr>
                <w:rFonts w:eastAsia="Calibri" w:cs="Arial"/>
                <w:b/>
                <w:noProof/>
              </w:rPr>
            </w:pPr>
          </w:p>
          <w:p w14:paraId="51EFB418" w14:textId="77777777" w:rsidR="007230D0" w:rsidRPr="00105943" w:rsidRDefault="007230D0" w:rsidP="00105943">
            <w:pPr>
              <w:spacing w:line="276" w:lineRule="auto"/>
              <w:ind w:left="-108" w:firstLine="108"/>
              <w:rPr>
                <w:rFonts w:eastAsia="Calibri" w:cs="Arial"/>
                <w:b/>
                <w:noProof/>
              </w:rPr>
            </w:pPr>
            <w:r w:rsidRPr="00105943">
              <w:rPr>
                <w:rFonts w:eastAsia="Calibri" w:cs="Arial"/>
                <w:b/>
                <w:noProof/>
              </w:rPr>
              <w:t>CONTABILIDADES AUTÓNOMAS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693"/>
              <w:gridCol w:w="2977"/>
              <w:gridCol w:w="2722"/>
            </w:tblGrid>
            <w:tr w:rsidR="007230D0" w:rsidRPr="00735C67" w14:paraId="3503CE92" w14:textId="77777777" w:rsidTr="00105943">
              <w:tc>
                <w:tcPr>
                  <w:tcW w:w="1560" w:type="dxa"/>
                  <w:shd w:val="clear" w:color="auto" w:fill="F2F2F2"/>
                </w:tcPr>
                <w:p w14:paraId="73DCDCED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Ano</w:t>
                  </w:r>
                </w:p>
              </w:tc>
              <w:tc>
                <w:tcPr>
                  <w:tcW w:w="2693" w:type="dxa"/>
                  <w:shd w:val="clear" w:color="auto" w:fill="F2F2F2"/>
                </w:tcPr>
                <w:p w14:paraId="7B1452A0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Contabilidade</w:t>
                  </w:r>
                </w:p>
              </w:tc>
              <w:tc>
                <w:tcPr>
                  <w:tcW w:w="2977" w:type="dxa"/>
                  <w:shd w:val="clear" w:color="auto" w:fill="F2F2F2"/>
                </w:tcPr>
                <w:p w14:paraId="55B2BEEE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Elemento PEP</w:t>
                  </w:r>
                </w:p>
              </w:tc>
              <w:tc>
                <w:tcPr>
                  <w:tcW w:w="2722" w:type="dxa"/>
                  <w:shd w:val="clear" w:color="auto" w:fill="F2F2F2"/>
                </w:tcPr>
                <w:p w14:paraId="4553A593" w14:textId="77777777" w:rsidR="007230D0" w:rsidRPr="00105943" w:rsidRDefault="007230D0" w:rsidP="00105943">
                  <w:pPr>
                    <w:ind w:left="-108" w:firstLine="108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105943">
                    <w:rPr>
                      <w:rFonts w:eastAsia="Calibri"/>
                      <w:b/>
                      <w:sz w:val="18"/>
                      <w:szCs w:val="18"/>
                    </w:rPr>
                    <w:t>Reserva</w:t>
                  </w:r>
                </w:p>
              </w:tc>
            </w:tr>
            <w:tr w:rsidR="007230D0" w:rsidRPr="007230D0" w14:paraId="08DC5224" w14:textId="77777777" w:rsidTr="00105943">
              <w:tc>
                <w:tcPr>
                  <w:tcW w:w="1560" w:type="dxa"/>
                  <w:shd w:val="clear" w:color="auto" w:fill="auto"/>
                </w:tcPr>
                <w:p w14:paraId="6E188C88" w14:textId="0454131D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ED420E9" w14:textId="75D7487F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AFF6CE0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6400AC3B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728DDCDA" w14:textId="77777777" w:rsidTr="00105943">
              <w:tc>
                <w:tcPr>
                  <w:tcW w:w="1560" w:type="dxa"/>
                  <w:shd w:val="clear" w:color="auto" w:fill="auto"/>
                </w:tcPr>
                <w:p w14:paraId="0747E87A" w14:textId="1F918EED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6CAE490A" w14:textId="5A3A59AA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534F1BA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0B2A5865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0F2940E2" w14:textId="77777777" w:rsidTr="00105943">
              <w:tc>
                <w:tcPr>
                  <w:tcW w:w="1560" w:type="dxa"/>
                  <w:shd w:val="clear" w:color="auto" w:fill="auto"/>
                </w:tcPr>
                <w:p w14:paraId="475E7FF2" w14:textId="55202FE0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F5F3E5C" w14:textId="083D5032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3E801EC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069EA4E9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230D0" w:rsidRPr="007230D0" w14:paraId="4E119C46" w14:textId="77777777" w:rsidTr="00105943">
              <w:tc>
                <w:tcPr>
                  <w:tcW w:w="1560" w:type="dxa"/>
                  <w:shd w:val="clear" w:color="auto" w:fill="auto"/>
                </w:tcPr>
                <w:p w14:paraId="3CAAE775" w14:textId="09BA6AEC" w:rsidR="007230D0" w:rsidRPr="00105943" w:rsidRDefault="006F49BE" w:rsidP="00105943">
                  <w:pPr>
                    <w:ind w:left="-108" w:firstLine="108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ano"/>
                          <w:listEntry w:val="2023"/>
                          <w:listEntry w:val="2024"/>
                          <w:listEntry w:val="2025"/>
                          <w:listEntry w:val="2026"/>
                          <w:listEntry w:val="2027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37E46AE" w14:textId="0210D025" w:rsidR="007230D0" w:rsidRPr="00105943" w:rsidRDefault="00B26194" w:rsidP="00105943">
                  <w:pPr>
                    <w:ind w:left="-108" w:firstLine="108"/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selecionar opção"/>
                          <w:listEntry w:val="Loures"/>
                          <w:listEntry w:val="Oeiras"/>
                        </w:ddList>
                      </w:ffData>
                    </w:fldChar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FORMDROPDOWN </w:instrText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="004975EB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1E6A2627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default w:val="000"/>
                          <w:maxLength w:val="3"/>
                        </w:textInput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000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%</w:t>
                  </w:r>
                  <w:r w:rsidRPr="00105943">
                    <w:rPr>
                      <w:rFonts w:eastAsia="Calibri" w:cs="Arial"/>
                      <w:noProof/>
                      <w:sz w:val="18"/>
                      <w:szCs w:val="18"/>
                    </w:rPr>
                    <w:t xml:space="preserve"> -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22" w:type="dxa"/>
                  <w:shd w:val="clear" w:color="auto" w:fill="auto"/>
                </w:tcPr>
                <w:p w14:paraId="69466EB2" w14:textId="77777777" w:rsidR="007230D0" w:rsidRPr="00105943" w:rsidRDefault="007230D0" w:rsidP="00105943">
                  <w:pPr>
                    <w:ind w:left="-108" w:firstLine="108"/>
                    <w:rPr>
                      <w:rFonts w:eastAsia="Calibri"/>
                      <w:sz w:val="18"/>
                      <w:szCs w:val="18"/>
                    </w:rPr>
                  </w:pP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separate"/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105943">
                    <w:rPr>
                      <w:rFonts w:eastAsia="Calibri" w:cs="Arial"/>
                      <w:b/>
                      <w:noProof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4A4FBB4" w14:textId="77777777" w:rsidR="00F44887" w:rsidRPr="00105943" w:rsidRDefault="00F44887" w:rsidP="00105943">
            <w:pPr>
              <w:ind w:left="-108" w:firstLine="108"/>
              <w:rPr>
                <w:rFonts w:eastAsia="Calibri" w:cs="Arial"/>
                <w:b/>
                <w:noProof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8ECCE" w14:textId="77777777" w:rsidR="00B6015F" w:rsidRPr="00105943" w:rsidRDefault="00B6015F" w:rsidP="00105943">
            <w:pPr>
              <w:spacing w:line="276" w:lineRule="auto"/>
              <w:rPr>
                <w:rFonts w:eastAsia="Calibri" w:cs="Arial"/>
                <w:b/>
                <w:noProof/>
                <w:color w:val="FF000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14818" w14:textId="77777777" w:rsidR="00B6015F" w:rsidRPr="00105943" w:rsidRDefault="00B6015F" w:rsidP="00792447">
            <w:pPr>
              <w:rPr>
                <w:rFonts w:eastAsia="Calibri" w:cs="Arial"/>
                <w:b/>
                <w:noProof/>
              </w:rPr>
            </w:pPr>
          </w:p>
        </w:tc>
      </w:tr>
    </w:tbl>
    <w:p w14:paraId="4507C4C3" w14:textId="77777777" w:rsidR="00550770" w:rsidRDefault="00550770" w:rsidP="007230D0">
      <w:pPr>
        <w:spacing w:line="60" w:lineRule="exact"/>
        <w:rPr>
          <w:sz w:val="18"/>
          <w:szCs w:val="18"/>
        </w:rPr>
      </w:pPr>
    </w:p>
    <w:p w14:paraId="56144255" w14:textId="1D7A7655" w:rsidR="007230D0" w:rsidRPr="007230D0" w:rsidRDefault="007230D0" w:rsidP="007230D0">
      <w:pPr>
        <w:rPr>
          <w:rFonts w:cs="Arial"/>
          <w:b/>
          <w:noProof/>
          <w:sz w:val="18"/>
          <w:szCs w:val="18"/>
        </w:rPr>
      </w:pPr>
      <w:r>
        <w:rPr>
          <w:rFonts w:cs="Arial"/>
          <w:noProof/>
          <w:sz w:val="18"/>
          <w:szCs w:val="18"/>
        </w:rPr>
        <w:t xml:space="preserve">   </w:t>
      </w:r>
      <w:r w:rsidRPr="007230D0">
        <w:rPr>
          <w:rFonts w:cs="Arial"/>
          <w:noProof/>
          <w:sz w:val="18"/>
          <w:szCs w:val="18"/>
        </w:rPr>
        <w:t xml:space="preserve">Data: 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dia"/>
              <w:maxLength w:val="3"/>
            </w:textInpu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FORMTEXT </w:instrText>
      </w:r>
      <w:r w:rsidRPr="007230D0">
        <w:rPr>
          <w:rFonts w:cs="Arial"/>
          <w:b/>
          <w:noProof/>
          <w:sz w:val="18"/>
          <w:szCs w:val="18"/>
        </w:rPr>
      </w:r>
      <w:r w:rsidRPr="007230D0">
        <w:rPr>
          <w:rFonts w:cs="Arial"/>
          <w:b/>
          <w:noProof/>
          <w:sz w:val="18"/>
          <w:szCs w:val="18"/>
        </w:rPr>
        <w:fldChar w:fldCharType="separate"/>
      </w:r>
      <w:r w:rsidR="00B458A6">
        <w:rPr>
          <w:rFonts w:cs="Arial"/>
          <w:b/>
          <w:noProof/>
          <w:sz w:val="18"/>
          <w:szCs w:val="18"/>
        </w:rPr>
        <w:t>0</w:t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b/>
          <w:noProof/>
          <w:sz w:val="18"/>
          <w:szCs w:val="18"/>
        </w:rPr>
        <w:t>/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Dropdown5"/>
            <w:enabled/>
            <w:calcOnExit w:val="0"/>
            <w:ddList>
              <w:listEntry w:val="mês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FORMDROPDOWN </w:instrText>
      </w:r>
      <w:r w:rsidR="004975EB">
        <w:rPr>
          <w:rFonts w:cs="Arial"/>
          <w:b/>
          <w:noProof/>
          <w:sz w:val="18"/>
          <w:szCs w:val="18"/>
        </w:rPr>
      </w:r>
      <w:r w:rsidR="004975EB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b/>
          <w:noProof/>
          <w:sz w:val="18"/>
          <w:szCs w:val="18"/>
        </w:rPr>
        <w:t>/</w:t>
      </w:r>
      <w:r w:rsidR="009C3B8A">
        <w:rPr>
          <w:rFonts w:eastAsia="Calibri" w:cs="Arial"/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2024"/>
              <w:listEntry w:val="2025"/>
              <w:listEntry w:val="2026"/>
              <w:listEntry w:val="2027"/>
            </w:ddList>
          </w:ffData>
        </w:fldChar>
      </w:r>
      <w:r w:rsidR="009C3B8A">
        <w:rPr>
          <w:rFonts w:eastAsia="Calibri" w:cs="Arial"/>
          <w:b/>
          <w:noProof/>
          <w:sz w:val="18"/>
          <w:szCs w:val="18"/>
        </w:rPr>
        <w:instrText xml:space="preserve"> FORMDROPDOWN </w:instrText>
      </w:r>
      <w:r w:rsidR="004975EB">
        <w:rPr>
          <w:rFonts w:eastAsia="Calibri" w:cs="Arial"/>
          <w:b/>
          <w:noProof/>
          <w:sz w:val="18"/>
          <w:szCs w:val="18"/>
        </w:rPr>
      </w:r>
      <w:r w:rsidR="004975EB">
        <w:rPr>
          <w:rFonts w:eastAsia="Calibri" w:cs="Arial"/>
          <w:b/>
          <w:noProof/>
          <w:sz w:val="18"/>
          <w:szCs w:val="18"/>
        </w:rPr>
        <w:fldChar w:fldCharType="separate"/>
      </w:r>
      <w:r w:rsidR="009C3B8A">
        <w:rPr>
          <w:rFonts w:eastAsia="Calibri" w:cs="Arial"/>
          <w:b/>
          <w:noProof/>
          <w:sz w:val="18"/>
          <w:szCs w:val="18"/>
        </w:rPr>
        <w:fldChar w:fldCharType="end"/>
      </w:r>
    </w:p>
    <w:p w14:paraId="62419A62" w14:textId="77777777" w:rsidR="00735C67" w:rsidRDefault="00735C67" w:rsidP="00550770">
      <w:pPr>
        <w:rPr>
          <w:sz w:val="18"/>
          <w:szCs w:val="18"/>
        </w:rPr>
      </w:pPr>
    </w:p>
    <w:p w14:paraId="09CC83D6" w14:textId="77777777" w:rsidR="00D63671" w:rsidRDefault="00D63671" w:rsidP="00550770">
      <w:pPr>
        <w:rPr>
          <w:sz w:val="18"/>
          <w:szCs w:val="18"/>
        </w:rPr>
      </w:pPr>
    </w:p>
    <w:p w14:paraId="05EA613E" w14:textId="77777777" w:rsidR="00735C67" w:rsidRPr="00F44887" w:rsidRDefault="00F44887" w:rsidP="00F44887">
      <w:pPr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t>NÚCLEO DE EXECUÇÃO ORÇAMENTAL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134"/>
        <w:gridCol w:w="1276"/>
        <w:gridCol w:w="1134"/>
        <w:gridCol w:w="1701"/>
        <w:gridCol w:w="1411"/>
      </w:tblGrid>
      <w:tr w:rsidR="00B5741C" w:rsidRPr="00735C67" w14:paraId="333D1FE0" w14:textId="77777777" w:rsidTr="00105943">
        <w:tc>
          <w:tcPr>
            <w:tcW w:w="567" w:type="dxa"/>
            <w:shd w:val="clear" w:color="auto" w:fill="F2F2F2"/>
          </w:tcPr>
          <w:p w14:paraId="0BA1395B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Ano</w:t>
            </w:r>
          </w:p>
        </w:tc>
        <w:tc>
          <w:tcPr>
            <w:tcW w:w="1843" w:type="dxa"/>
            <w:shd w:val="clear" w:color="auto" w:fill="F2F2F2"/>
          </w:tcPr>
          <w:p w14:paraId="43220384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Elemento PEP</w:t>
            </w:r>
          </w:p>
        </w:tc>
        <w:tc>
          <w:tcPr>
            <w:tcW w:w="1134" w:type="dxa"/>
            <w:shd w:val="clear" w:color="auto" w:fill="F2F2F2"/>
          </w:tcPr>
          <w:p w14:paraId="0AEDC648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Reserva</w:t>
            </w:r>
          </w:p>
        </w:tc>
        <w:tc>
          <w:tcPr>
            <w:tcW w:w="1134" w:type="dxa"/>
            <w:shd w:val="clear" w:color="auto" w:fill="F2F2F2"/>
          </w:tcPr>
          <w:p w14:paraId="5EDC7E23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Cabimento</w:t>
            </w:r>
          </w:p>
        </w:tc>
        <w:tc>
          <w:tcPr>
            <w:tcW w:w="1276" w:type="dxa"/>
            <w:shd w:val="clear" w:color="auto" w:fill="F2F2F2"/>
          </w:tcPr>
          <w:p w14:paraId="4BDFF794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Compromisso</w:t>
            </w:r>
          </w:p>
        </w:tc>
        <w:tc>
          <w:tcPr>
            <w:tcW w:w="1134" w:type="dxa"/>
            <w:shd w:val="clear" w:color="auto" w:fill="F2F2F2"/>
          </w:tcPr>
          <w:p w14:paraId="6A29D410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105943">
              <w:rPr>
                <w:rFonts w:eastAsia="Calibri"/>
                <w:b/>
                <w:sz w:val="18"/>
                <w:szCs w:val="18"/>
              </w:rPr>
              <w:t>Fundo</w:t>
            </w:r>
          </w:p>
        </w:tc>
        <w:tc>
          <w:tcPr>
            <w:tcW w:w="1701" w:type="dxa"/>
            <w:shd w:val="clear" w:color="auto" w:fill="F2F2F2"/>
          </w:tcPr>
          <w:p w14:paraId="61B947D9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pacing w:val="-18"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Centro Financeiro</w:t>
            </w:r>
          </w:p>
        </w:tc>
        <w:tc>
          <w:tcPr>
            <w:tcW w:w="1411" w:type="dxa"/>
            <w:shd w:val="clear" w:color="auto" w:fill="F2F2F2"/>
          </w:tcPr>
          <w:p w14:paraId="1C06281A" w14:textId="77777777" w:rsidR="00735C67" w:rsidRPr="00105943" w:rsidRDefault="00735C67" w:rsidP="00105943">
            <w:pPr>
              <w:jc w:val="center"/>
              <w:rPr>
                <w:rFonts w:eastAsia="Calibri"/>
                <w:b/>
                <w:spacing w:val="-18"/>
                <w:sz w:val="18"/>
                <w:szCs w:val="18"/>
              </w:rPr>
            </w:pPr>
            <w:r w:rsidRPr="00105943">
              <w:rPr>
                <w:rFonts w:eastAsia="Calibri"/>
                <w:b/>
                <w:spacing w:val="-18"/>
                <w:sz w:val="18"/>
                <w:szCs w:val="18"/>
              </w:rPr>
              <w:t>Área Funcional</w:t>
            </w:r>
          </w:p>
        </w:tc>
      </w:tr>
      <w:tr w:rsidR="00735C67" w:rsidRPr="00735C67" w14:paraId="2FA25941" w14:textId="77777777" w:rsidTr="00105943">
        <w:tc>
          <w:tcPr>
            <w:tcW w:w="567" w:type="dxa"/>
            <w:shd w:val="clear" w:color="auto" w:fill="auto"/>
          </w:tcPr>
          <w:p w14:paraId="4AFC9137" w14:textId="77777777" w:rsidR="00735C67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65BD7B3" w14:textId="77777777" w:rsidR="00735C67" w:rsidRPr="00105943" w:rsidRDefault="00F44887" w:rsidP="00FD61FC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="00735C67"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="00FD61FC"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C6EDD60" w14:textId="77777777" w:rsidR="00735C67" w:rsidRPr="00105943" w:rsidRDefault="007230D0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34" w:type="dxa"/>
            <w:shd w:val="clear" w:color="auto" w:fill="auto"/>
          </w:tcPr>
          <w:p w14:paraId="642F5C34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07F116CD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7047D21" w14:textId="77777777" w:rsidR="00735C67" w:rsidRPr="00105943" w:rsidRDefault="00735C67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2413FD8" w14:textId="327FA984" w:rsidR="00735C67" w:rsidRPr="00105943" w:rsidRDefault="00B26194" w:rsidP="0055077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6C3B07AD" w14:textId="77777777" w:rsidR="00735C67" w:rsidRPr="00105943" w:rsidRDefault="006F20D0" w:rsidP="0055077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37FE315F" w14:textId="77777777" w:rsidTr="00105943">
        <w:tc>
          <w:tcPr>
            <w:tcW w:w="567" w:type="dxa"/>
            <w:shd w:val="clear" w:color="auto" w:fill="auto"/>
          </w:tcPr>
          <w:p w14:paraId="0246F18D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6AD670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555F88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E2BDEA7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409B2DD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31FAE6A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172E229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0F5B2DF1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0ADE48B0" w14:textId="77777777" w:rsidTr="00105943">
        <w:tc>
          <w:tcPr>
            <w:tcW w:w="567" w:type="dxa"/>
            <w:shd w:val="clear" w:color="auto" w:fill="auto"/>
          </w:tcPr>
          <w:p w14:paraId="2DB8D38B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69840A8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F5399C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FAFE194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96D9E50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D5F6211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F41FB72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61581303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  <w:tr w:rsidR="006F20D0" w:rsidRPr="00735C67" w14:paraId="64013F93" w14:textId="77777777" w:rsidTr="00105943">
        <w:tc>
          <w:tcPr>
            <w:tcW w:w="567" w:type="dxa"/>
            <w:shd w:val="clear" w:color="auto" w:fill="auto"/>
          </w:tcPr>
          <w:p w14:paraId="0C973F50" w14:textId="77777777" w:rsidR="006F20D0" w:rsidRPr="00105943" w:rsidRDefault="00F56528" w:rsidP="00105943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2022"/>
                    <w:listEntry w:val="2023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1649C75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000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  <w:r w:rsidRPr="00105943">
              <w:rPr>
                <w:rFonts w:eastAsia="Calibri"/>
                <w:sz w:val="16"/>
                <w:szCs w:val="16"/>
              </w:rPr>
              <w:t xml:space="preserve">%  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D2F76B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76A7F37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2B9F356D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D16546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D26FDA2" w14:textId="77777777" w:rsidR="006F20D0" w:rsidRPr="00105943" w:rsidRDefault="00974469" w:rsidP="006F20D0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1018 01 10 (Central)"/>
                    <w:listEntry w:val="1018 01 20 (Projetos)"/>
                    <w:listEntry w:val="1018 01 36 (TP)"/>
                    <w:listEntry w:val="1018 01 38 (CTN)"/>
                    <w:listEntry w:val="1018 0R 20"/>
                  </w:ddList>
                </w:ffData>
              </w:fldChar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FORMDROPDOWN </w:instrText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</w:r>
            <w:r w:rsidR="004975EB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411" w:type="dxa"/>
            <w:shd w:val="clear" w:color="auto" w:fill="auto"/>
          </w:tcPr>
          <w:p w14:paraId="7BDCE319" w14:textId="77777777" w:rsidR="006F20D0" w:rsidRPr="00105943" w:rsidRDefault="006F20D0" w:rsidP="006F20D0">
            <w:pPr>
              <w:rPr>
                <w:rFonts w:eastAsia="Calibri"/>
                <w:sz w:val="16"/>
                <w:szCs w:val="16"/>
              </w:rPr>
            </w:pP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instrText xml:space="preserve"> FORMTEXT </w:instrTex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separate"/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t> </w:t>
            </w:r>
            <w:r w:rsidRPr="00105943">
              <w:rPr>
                <w:rFonts w:eastAsia="Calibri" w:cs="Arial"/>
                <w:b/>
                <w:noProof/>
                <w:sz w:val="16"/>
                <w:szCs w:val="16"/>
              </w:rPr>
              <w:fldChar w:fldCharType="end"/>
            </w:r>
          </w:p>
        </w:tc>
      </w:tr>
    </w:tbl>
    <w:p w14:paraId="1EF0D03B" w14:textId="77777777" w:rsidR="00735C67" w:rsidRPr="00735C67" w:rsidRDefault="00735C67" w:rsidP="007230D0">
      <w:pPr>
        <w:spacing w:line="60" w:lineRule="exact"/>
        <w:rPr>
          <w:sz w:val="16"/>
          <w:szCs w:val="16"/>
        </w:rPr>
      </w:pPr>
    </w:p>
    <w:p w14:paraId="17713B82" w14:textId="3BC0F7F2" w:rsidR="00550770" w:rsidRPr="007230D0" w:rsidRDefault="00735C67" w:rsidP="00550770">
      <w:pPr>
        <w:rPr>
          <w:sz w:val="18"/>
          <w:szCs w:val="18"/>
        </w:rPr>
      </w:pPr>
      <w:r w:rsidRPr="007230D0">
        <w:rPr>
          <w:rFonts w:cs="Arial"/>
          <w:noProof/>
          <w:sz w:val="18"/>
          <w:szCs w:val="18"/>
        </w:rPr>
        <w:t xml:space="preserve">Data: 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dia"/>
              <w:maxLength w:val="3"/>
            </w:textInpu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FORMTEXT </w:instrText>
      </w:r>
      <w:r w:rsidRPr="007230D0">
        <w:rPr>
          <w:rFonts w:cs="Arial"/>
          <w:b/>
          <w:noProof/>
          <w:sz w:val="18"/>
          <w:szCs w:val="18"/>
        </w:rPr>
      </w:r>
      <w:r w:rsidRPr="007230D0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t>dia</w:t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noProof/>
          <w:sz w:val="18"/>
          <w:szCs w:val="18"/>
        </w:rPr>
        <w:t>/</w:t>
      </w:r>
      <w:r w:rsidRPr="007230D0">
        <w:rPr>
          <w:rFonts w:cs="Arial"/>
          <w:b/>
          <w:noProof/>
          <w:sz w:val="18"/>
          <w:szCs w:val="18"/>
        </w:rPr>
        <w:fldChar w:fldCharType="begin">
          <w:ffData>
            <w:name w:val="Dropdown5"/>
            <w:enabled/>
            <w:calcOnExit w:val="0"/>
            <w:ddList>
              <w:listEntry w:val="mês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7230D0">
        <w:rPr>
          <w:rFonts w:cs="Arial"/>
          <w:b/>
          <w:noProof/>
          <w:sz w:val="18"/>
          <w:szCs w:val="18"/>
        </w:rPr>
        <w:instrText xml:space="preserve"> FORMDROPDOWN </w:instrText>
      </w:r>
      <w:r w:rsidR="004975EB">
        <w:rPr>
          <w:rFonts w:cs="Arial"/>
          <w:b/>
          <w:noProof/>
          <w:sz w:val="18"/>
          <w:szCs w:val="18"/>
        </w:rPr>
      </w:r>
      <w:r w:rsidR="004975EB">
        <w:rPr>
          <w:rFonts w:cs="Arial"/>
          <w:b/>
          <w:noProof/>
          <w:sz w:val="18"/>
          <w:szCs w:val="18"/>
        </w:rPr>
        <w:fldChar w:fldCharType="separate"/>
      </w:r>
      <w:r w:rsidRPr="007230D0">
        <w:rPr>
          <w:rFonts w:cs="Arial"/>
          <w:b/>
          <w:noProof/>
          <w:sz w:val="18"/>
          <w:szCs w:val="18"/>
        </w:rPr>
        <w:fldChar w:fldCharType="end"/>
      </w:r>
      <w:r w:rsidRPr="007230D0">
        <w:rPr>
          <w:rFonts w:cs="Arial"/>
          <w:noProof/>
          <w:sz w:val="18"/>
          <w:szCs w:val="18"/>
        </w:rPr>
        <w:t>/</w:t>
      </w:r>
      <w:r w:rsidR="009C3B8A">
        <w:rPr>
          <w:rFonts w:eastAsia="Calibri" w:cs="Arial"/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ano"/>
              <w:listEntry w:val="2024"/>
              <w:listEntry w:val="2025"/>
              <w:listEntry w:val="2026"/>
              <w:listEntry w:val="2027"/>
            </w:ddList>
          </w:ffData>
        </w:fldChar>
      </w:r>
      <w:r w:rsidR="009C3B8A">
        <w:rPr>
          <w:rFonts w:eastAsia="Calibri" w:cs="Arial"/>
          <w:b/>
          <w:noProof/>
          <w:sz w:val="18"/>
          <w:szCs w:val="18"/>
        </w:rPr>
        <w:instrText xml:space="preserve"> FORMDROPDOWN </w:instrText>
      </w:r>
      <w:r w:rsidR="004975EB">
        <w:rPr>
          <w:rFonts w:eastAsia="Calibri" w:cs="Arial"/>
          <w:b/>
          <w:noProof/>
          <w:sz w:val="18"/>
          <w:szCs w:val="18"/>
        </w:rPr>
      </w:r>
      <w:r w:rsidR="004975EB">
        <w:rPr>
          <w:rFonts w:eastAsia="Calibri" w:cs="Arial"/>
          <w:b/>
          <w:noProof/>
          <w:sz w:val="18"/>
          <w:szCs w:val="18"/>
        </w:rPr>
        <w:fldChar w:fldCharType="separate"/>
      </w:r>
      <w:r w:rsidR="009C3B8A">
        <w:rPr>
          <w:rFonts w:eastAsia="Calibri" w:cs="Arial"/>
          <w:b/>
          <w:noProof/>
          <w:sz w:val="18"/>
          <w:szCs w:val="18"/>
        </w:rPr>
        <w:fldChar w:fldCharType="end"/>
      </w:r>
    </w:p>
    <w:p w14:paraId="6E04960F" w14:textId="77777777" w:rsidR="00550770" w:rsidRPr="00550770" w:rsidRDefault="00550770" w:rsidP="00550770">
      <w:pPr>
        <w:rPr>
          <w:sz w:val="18"/>
          <w:szCs w:val="18"/>
        </w:rPr>
      </w:pPr>
    </w:p>
    <w:p w14:paraId="40FDA141" w14:textId="77777777" w:rsidR="00550770" w:rsidRPr="00550770" w:rsidRDefault="00550770" w:rsidP="00550770">
      <w:pPr>
        <w:rPr>
          <w:sz w:val="18"/>
          <w:szCs w:val="18"/>
        </w:rPr>
      </w:pPr>
    </w:p>
    <w:p w14:paraId="5D20125A" w14:textId="77777777" w:rsidR="00550770" w:rsidRPr="00550770" w:rsidRDefault="00550770" w:rsidP="00550770">
      <w:pPr>
        <w:rPr>
          <w:sz w:val="18"/>
          <w:szCs w:val="18"/>
        </w:rPr>
      </w:pPr>
    </w:p>
    <w:p w14:paraId="326CFB6F" w14:textId="77777777" w:rsidR="00550770" w:rsidRPr="00550770" w:rsidRDefault="00550770" w:rsidP="00550770">
      <w:pPr>
        <w:rPr>
          <w:sz w:val="18"/>
          <w:szCs w:val="18"/>
        </w:rPr>
      </w:pPr>
    </w:p>
    <w:p w14:paraId="19F6AB04" w14:textId="77777777" w:rsidR="00550770" w:rsidRPr="00550770" w:rsidRDefault="00550770" w:rsidP="00550770">
      <w:pPr>
        <w:rPr>
          <w:sz w:val="18"/>
          <w:szCs w:val="18"/>
        </w:rPr>
      </w:pPr>
    </w:p>
    <w:p w14:paraId="270B7C31" w14:textId="77777777" w:rsidR="00550770" w:rsidRPr="00550770" w:rsidRDefault="00550770" w:rsidP="00550770">
      <w:pPr>
        <w:rPr>
          <w:sz w:val="18"/>
          <w:szCs w:val="18"/>
        </w:rPr>
      </w:pPr>
    </w:p>
    <w:p w14:paraId="7EA81F11" w14:textId="77777777" w:rsidR="00B6015F" w:rsidRPr="00792447" w:rsidRDefault="00BF7674" w:rsidP="00792447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97D343A" wp14:editId="334970B5">
                <wp:simplePos x="0" y="0"/>
                <wp:positionH relativeFrom="page">
                  <wp:posOffset>662940</wp:posOffset>
                </wp:positionH>
                <wp:positionV relativeFrom="page">
                  <wp:posOffset>7315200</wp:posOffset>
                </wp:positionV>
                <wp:extent cx="278765" cy="1882140"/>
                <wp:effectExtent l="0" t="0" r="6985" b="3810"/>
                <wp:wrapNone/>
                <wp:docPr id="7" name="Caixa de text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7876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D3CF4" w14:textId="77777777" w:rsidR="009C3B8A" w:rsidRPr="008D2AA7" w:rsidRDefault="009C3B8A" w:rsidP="009C3B8A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B7</w:t>
                            </w:r>
                            <w:r w:rsidRPr="0076222A">
                              <w:rPr>
                                <w:rFonts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V11_17.12.19 </w:t>
                            </w:r>
                            <w:r w:rsidRPr="008D2AA7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 xml:space="preserve">| </w:t>
                            </w:r>
                            <w:r w:rsidRPr="002A4BC9"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25.01.21</w:t>
                            </w:r>
                          </w:p>
                          <w:p w14:paraId="19E1A975" w14:textId="77777777" w:rsidR="002303FF" w:rsidRPr="004A066A" w:rsidRDefault="002303FF" w:rsidP="00550770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D343A" id="Caixa de texto 7" o:spid="_x0000_s1027" type="#_x0000_t202" style="position:absolute;margin-left:52.2pt;margin-top:8in;width:21.95pt;height:148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" stroked="f">
                <o:lock v:ext="edit" aspectratio="t"/>
                <v:textbox style="layout-flow:vertical;mso-layout-flow-alt:bottom-to-top" inset="0,0,0,0">
                  <w:txbxContent>
                    <w:p w14:paraId="6CBD3CF4" w14:textId="77777777" w:rsidR="009C3B8A" w:rsidRPr="008D2AA7" w:rsidRDefault="009C3B8A" w:rsidP="009C3B8A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>B7</w:t>
                      </w:r>
                      <w:r w:rsidRPr="0076222A">
                        <w:rPr>
                          <w:rFonts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V11_17.12.19 </w:t>
                      </w:r>
                      <w:r w:rsidRPr="008D2AA7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 xml:space="preserve">| </w:t>
                      </w:r>
                      <w:r w:rsidRPr="002A4BC9"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25.01.21</w:t>
                      </w:r>
                    </w:p>
                    <w:p w14:paraId="19E1A975" w14:textId="77777777" w:rsidR="002303FF" w:rsidRPr="004A066A" w:rsidRDefault="002303FF" w:rsidP="00550770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B6015F" w:rsidRPr="00792447" w:rsidSect="00FA7B9A">
      <w:footerReference w:type="default" r:id="rId8"/>
      <w:pgSz w:w="11906" w:h="16838"/>
      <w:pgMar w:top="141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CF7C" w14:textId="77777777" w:rsidR="004975EB" w:rsidRDefault="004975EB" w:rsidP="005C09D8">
      <w:pPr>
        <w:spacing w:line="240" w:lineRule="auto"/>
      </w:pPr>
      <w:r>
        <w:separator/>
      </w:r>
    </w:p>
  </w:endnote>
  <w:endnote w:type="continuationSeparator" w:id="0">
    <w:p w14:paraId="17785307" w14:textId="77777777" w:rsidR="004975EB" w:rsidRDefault="004975EB" w:rsidP="005C0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DC" w14:textId="77777777" w:rsidR="002303FF" w:rsidRDefault="002303FF">
    <w:pPr>
      <w:pStyle w:val="Rodap"/>
      <w:jc w:val="right"/>
    </w:pPr>
    <w:r w:rsidRPr="00F13456">
      <w:rPr>
        <w:sz w:val="18"/>
        <w:szCs w:val="18"/>
      </w:rPr>
      <w:fldChar w:fldCharType="begin"/>
    </w:r>
    <w:r w:rsidRPr="00F13456">
      <w:rPr>
        <w:sz w:val="18"/>
        <w:szCs w:val="18"/>
      </w:rPr>
      <w:instrText>PAGE   \* MERGEFORMAT</w:instrText>
    </w:r>
    <w:r w:rsidRPr="00F13456">
      <w:rPr>
        <w:sz w:val="18"/>
        <w:szCs w:val="18"/>
      </w:rPr>
      <w:fldChar w:fldCharType="separate"/>
    </w:r>
    <w:r w:rsidR="00810129">
      <w:rPr>
        <w:noProof/>
        <w:sz w:val="18"/>
        <w:szCs w:val="18"/>
      </w:rPr>
      <w:t>2</w:t>
    </w:r>
    <w:r w:rsidRPr="00F13456">
      <w:rPr>
        <w:sz w:val="18"/>
        <w:szCs w:val="18"/>
      </w:rPr>
      <w:fldChar w:fldCharType="end"/>
    </w:r>
  </w:p>
  <w:p w14:paraId="30314B8D" w14:textId="77777777" w:rsidR="002303FF" w:rsidRDefault="002303FF" w:rsidP="001F35B7">
    <w:pPr>
      <w:spacing w:line="120" w:lineRule="auto"/>
      <w:rPr>
        <w:rFonts w:cs="Arial"/>
        <w:noProof/>
        <w:sz w:val="4"/>
        <w:szCs w:val="4"/>
      </w:rPr>
    </w:pPr>
  </w:p>
  <w:p w14:paraId="6E2C35A4" w14:textId="77777777" w:rsidR="002303FF" w:rsidRDefault="002303FF" w:rsidP="001F35B7">
    <w:pPr>
      <w:spacing w:line="120" w:lineRule="auto"/>
      <w:rPr>
        <w:rFonts w:cs="Arial"/>
        <w:noProof/>
        <w:sz w:val="4"/>
        <w:szCs w:val="4"/>
      </w:rPr>
    </w:pPr>
  </w:p>
  <w:p w14:paraId="3112C81E" w14:textId="77777777" w:rsidR="002303FF" w:rsidRPr="00550770" w:rsidRDefault="002303FF" w:rsidP="001F35B7">
    <w:pPr>
      <w:jc w:val="center"/>
      <w:rPr>
        <w:b/>
        <w:sz w:val="16"/>
        <w:szCs w:val="16"/>
      </w:rPr>
    </w:pPr>
    <w:r w:rsidRPr="005C09D8">
      <w:rPr>
        <w:sz w:val="16"/>
        <w:szCs w:val="16"/>
      </w:rPr>
      <w:t xml:space="preserve">Nota: </w:t>
    </w:r>
    <w:r>
      <w:rPr>
        <w:sz w:val="16"/>
        <w:szCs w:val="16"/>
      </w:rPr>
      <w:t>O</w:t>
    </w:r>
    <w:r w:rsidRPr="005C09D8">
      <w:rPr>
        <w:sz w:val="16"/>
        <w:szCs w:val="16"/>
      </w:rPr>
      <w:t xml:space="preserve"> processo deverá ser </w:t>
    </w:r>
    <w:r>
      <w:rPr>
        <w:sz w:val="16"/>
        <w:szCs w:val="16"/>
      </w:rPr>
      <w:t>impresso frente e verso</w:t>
    </w:r>
  </w:p>
  <w:p w14:paraId="38940456" w14:textId="77777777" w:rsidR="002303FF" w:rsidRDefault="002303FF" w:rsidP="001F3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C022" w14:textId="77777777" w:rsidR="004975EB" w:rsidRDefault="004975EB" w:rsidP="005C09D8">
      <w:pPr>
        <w:spacing w:line="240" w:lineRule="auto"/>
      </w:pPr>
      <w:r>
        <w:separator/>
      </w:r>
    </w:p>
  </w:footnote>
  <w:footnote w:type="continuationSeparator" w:id="0">
    <w:p w14:paraId="0261C5EA" w14:textId="77777777" w:rsidR="004975EB" w:rsidRDefault="004975EB" w:rsidP="005C09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x/ekMecJiLwV8ugSr1/wF1xO6qXBGb8JU6JZdvRnkkaefes7asXLfwBbzO5WKSWdbM3vBBoB8sOrg4kxKI3sw==" w:salt="dVVdr48jgRGKB/9yDV7D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CD"/>
    <w:rsid w:val="00003E56"/>
    <w:rsid w:val="00006D57"/>
    <w:rsid w:val="000074EE"/>
    <w:rsid w:val="00011BA8"/>
    <w:rsid w:val="00015C6D"/>
    <w:rsid w:val="000230BB"/>
    <w:rsid w:val="00034C32"/>
    <w:rsid w:val="00041FB9"/>
    <w:rsid w:val="00062FD4"/>
    <w:rsid w:val="00067341"/>
    <w:rsid w:val="0007048C"/>
    <w:rsid w:val="00082D98"/>
    <w:rsid w:val="000A5B40"/>
    <w:rsid w:val="000A5D66"/>
    <w:rsid w:val="000B59A9"/>
    <w:rsid w:val="000C278B"/>
    <w:rsid w:val="000C380B"/>
    <w:rsid w:val="000D3D86"/>
    <w:rsid w:val="000D785A"/>
    <w:rsid w:val="000E1E08"/>
    <w:rsid w:val="000E3008"/>
    <w:rsid w:val="000E4BCB"/>
    <w:rsid w:val="000E6B7E"/>
    <w:rsid w:val="000E723D"/>
    <w:rsid w:val="000F2E3C"/>
    <w:rsid w:val="001004FE"/>
    <w:rsid w:val="001023DE"/>
    <w:rsid w:val="00105943"/>
    <w:rsid w:val="0011231D"/>
    <w:rsid w:val="00123F8B"/>
    <w:rsid w:val="001446C3"/>
    <w:rsid w:val="00145DA4"/>
    <w:rsid w:val="001508E2"/>
    <w:rsid w:val="00151663"/>
    <w:rsid w:val="00163535"/>
    <w:rsid w:val="001868E5"/>
    <w:rsid w:val="001876AD"/>
    <w:rsid w:val="00192275"/>
    <w:rsid w:val="001957ED"/>
    <w:rsid w:val="001A645C"/>
    <w:rsid w:val="001A6C5E"/>
    <w:rsid w:val="001B6A35"/>
    <w:rsid w:val="001C16B0"/>
    <w:rsid w:val="001C3CFA"/>
    <w:rsid w:val="001D06DB"/>
    <w:rsid w:val="001E0CAA"/>
    <w:rsid w:val="001E51B2"/>
    <w:rsid w:val="001F2B4E"/>
    <w:rsid w:val="001F35B7"/>
    <w:rsid w:val="00201223"/>
    <w:rsid w:val="002032B1"/>
    <w:rsid w:val="002303FF"/>
    <w:rsid w:val="00231F52"/>
    <w:rsid w:val="002416BF"/>
    <w:rsid w:val="00243519"/>
    <w:rsid w:val="00246FE4"/>
    <w:rsid w:val="0024730F"/>
    <w:rsid w:val="00250E9D"/>
    <w:rsid w:val="00270E7C"/>
    <w:rsid w:val="002A05D4"/>
    <w:rsid w:val="002A0EDE"/>
    <w:rsid w:val="002A44F9"/>
    <w:rsid w:val="002A49C1"/>
    <w:rsid w:val="002A5B97"/>
    <w:rsid w:val="002A749D"/>
    <w:rsid w:val="002B0952"/>
    <w:rsid w:val="002C006E"/>
    <w:rsid w:val="002E0646"/>
    <w:rsid w:val="002F08E7"/>
    <w:rsid w:val="003065C0"/>
    <w:rsid w:val="00315D7B"/>
    <w:rsid w:val="00321459"/>
    <w:rsid w:val="0032473E"/>
    <w:rsid w:val="00326A3B"/>
    <w:rsid w:val="00331AD3"/>
    <w:rsid w:val="00344EFC"/>
    <w:rsid w:val="0034503C"/>
    <w:rsid w:val="0034706B"/>
    <w:rsid w:val="00351E47"/>
    <w:rsid w:val="003542EE"/>
    <w:rsid w:val="00357A7D"/>
    <w:rsid w:val="0036153C"/>
    <w:rsid w:val="00390A22"/>
    <w:rsid w:val="0039551D"/>
    <w:rsid w:val="0039561C"/>
    <w:rsid w:val="00396147"/>
    <w:rsid w:val="003A5E28"/>
    <w:rsid w:val="003B033C"/>
    <w:rsid w:val="003B6BC5"/>
    <w:rsid w:val="003B6EC6"/>
    <w:rsid w:val="003C7931"/>
    <w:rsid w:val="003D0610"/>
    <w:rsid w:val="003D1D8B"/>
    <w:rsid w:val="003D24F5"/>
    <w:rsid w:val="003D28EF"/>
    <w:rsid w:val="003D4B97"/>
    <w:rsid w:val="003D4CBF"/>
    <w:rsid w:val="003D6DE9"/>
    <w:rsid w:val="003E5706"/>
    <w:rsid w:val="003F1565"/>
    <w:rsid w:val="00413B08"/>
    <w:rsid w:val="00415C14"/>
    <w:rsid w:val="00420CF6"/>
    <w:rsid w:val="00426BB9"/>
    <w:rsid w:val="004312DF"/>
    <w:rsid w:val="004338A1"/>
    <w:rsid w:val="00443380"/>
    <w:rsid w:val="00445470"/>
    <w:rsid w:val="004473EC"/>
    <w:rsid w:val="00464358"/>
    <w:rsid w:val="00466110"/>
    <w:rsid w:val="00466A42"/>
    <w:rsid w:val="0049341E"/>
    <w:rsid w:val="004975EB"/>
    <w:rsid w:val="004A1EFA"/>
    <w:rsid w:val="004A5E51"/>
    <w:rsid w:val="004B2D5F"/>
    <w:rsid w:val="004B5240"/>
    <w:rsid w:val="004D104F"/>
    <w:rsid w:val="004D65CB"/>
    <w:rsid w:val="004E60C1"/>
    <w:rsid w:val="004F4B26"/>
    <w:rsid w:val="0050460C"/>
    <w:rsid w:val="005157F3"/>
    <w:rsid w:val="00516404"/>
    <w:rsid w:val="005262D2"/>
    <w:rsid w:val="00535AB8"/>
    <w:rsid w:val="0054079B"/>
    <w:rsid w:val="00550770"/>
    <w:rsid w:val="00562212"/>
    <w:rsid w:val="00562DAD"/>
    <w:rsid w:val="00565958"/>
    <w:rsid w:val="00576DEB"/>
    <w:rsid w:val="005A2548"/>
    <w:rsid w:val="005A7854"/>
    <w:rsid w:val="005B1C0E"/>
    <w:rsid w:val="005B6F02"/>
    <w:rsid w:val="005B762B"/>
    <w:rsid w:val="005C06D4"/>
    <w:rsid w:val="005C09D8"/>
    <w:rsid w:val="005D6E1D"/>
    <w:rsid w:val="005E39ED"/>
    <w:rsid w:val="005E439A"/>
    <w:rsid w:val="005F33CD"/>
    <w:rsid w:val="0061699F"/>
    <w:rsid w:val="00624CB9"/>
    <w:rsid w:val="00630F71"/>
    <w:rsid w:val="00646C8A"/>
    <w:rsid w:val="00654486"/>
    <w:rsid w:val="006555B7"/>
    <w:rsid w:val="0065754D"/>
    <w:rsid w:val="00665D0E"/>
    <w:rsid w:val="006666DD"/>
    <w:rsid w:val="0068162B"/>
    <w:rsid w:val="00684257"/>
    <w:rsid w:val="006979C0"/>
    <w:rsid w:val="006A18CE"/>
    <w:rsid w:val="006B3AEE"/>
    <w:rsid w:val="006C0998"/>
    <w:rsid w:val="006C3742"/>
    <w:rsid w:val="006C5A97"/>
    <w:rsid w:val="006E73C4"/>
    <w:rsid w:val="006E7ADE"/>
    <w:rsid w:val="006F20D0"/>
    <w:rsid w:val="006F2E09"/>
    <w:rsid w:val="006F49BE"/>
    <w:rsid w:val="00701792"/>
    <w:rsid w:val="00707DCD"/>
    <w:rsid w:val="0071150B"/>
    <w:rsid w:val="007174AA"/>
    <w:rsid w:val="007230D0"/>
    <w:rsid w:val="00723F02"/>
    <w:rsid w:val="00735C67"/>
    <w:rsid w:val="007420F1"/>
    <w:rsid w:val="00745386"/>
    <w:rsid w:val="00751D08"/>
    <w:rsid w:val="00766683"/>
    <w:rsid w:val="00770C14"/>
    <w:rsid w:val="0077676E"/>
    <w:rsid w:val="00783A59"/>
    <w:rsid w:val="00792447"/>
    <w:rsid w:val="00793190"/>
    <w:rsid w:val="007942A7"/>
    <w:rsid w:val="0079593C"/>
    <w:rsid w:val="007A30D7"/>
    <w:rsid w:val="007A6957"/>
    <w:rsid w:val="007D2731"/>
    <w:rsid w:val="007F610E"/>
    <w:rsid w:val="0080164E"/>
    <w:rsid w:val="00810129"/>
    <w:rsid w:val="00810B4B"/>
    <w:rsid w:val="0081469E"/>
    <w:rsid w:val="00814D86"/>
    <w:rsid w:val="0081620E"/>
    <w:rsid w:val="0081642D"/>
    <w:rsid w:val="00816EBC"/>
    <w:rsid w:val="0081762A"/>
    <w:rsid w:val="008262EC"/>
    <w:rsid w:val="00827E37"/>
    <w:rsid w:val="008344CF"/>
    <w:rsid w:val="00850986"/>
    <w:rsid w:val="00851854"/>
    <w:rsid w:val="00857D72"/>
    <w:rsid w:val="008669AE"/>
    <w:rsid w:val="0087205C"/>
    <w:rsid w:val="0087292C"/>
    <w:rsid w:val="00893AC3"/>
    <w:rsid w:val="0089425E"/>
    <w:rsid w:val="008A552A"/>
    <w:rsid w:val="008B4D66"/>
    <w:rsid w:val="008B7A19"/>
    <w:rsid w:val="008C18B9"/>
    <w:rsid w:val="008C19D2"/>
    <w:rsid w:val="008D37BF"/>
    <w:rsid w:val="008E674F"/>
    <w:rsid w:val="008F6316"/>
    <w:rsid w:val="0090076A"/>
    <w:rsid w:val="009016A0"/>
    <w:rsid w:val="00906CFF"/>
    <w:rsid w:val="00910693"/>
    <w:rsid w:val="00923184"/>
    <w:rsid w:val="0092459B"/>
    <w:rsid w:val="00927A83"/>
    <w:rsid w:val="00950D4E"/>
    <w:rsid w:val="00955C10"/>
    <w:rsid w:val="0095728D"/>
    <w:rsid w:val="009659E4"/>
    <w:rsid w:val="00974469"/>
    <w:rsid w:val="009757D4"/>
    <w:rsid w:val="00976079"/>
    <w:rsid w:val="00980069"/>
    <w:rsid w:val="00997198"/>
    <w:rsid w:val="009A24AC"/>
    <w:rsid w:val="009B364C"/>
    <w:rsid w:val="009B5364"/>
    <w:rsid w:val="009C3B8A"/>
    <w:rsid w:val="009C7AFC"/>
    <w:rsid w:val="009D5E9C"/>
    <w:rsid w:val="00A0571F"/>
    <w:rsid w:val="00A07ACA"/>
    <w:rsid w:val="00A11F0B"/>
    <w:rsid w:val="00A12814"/>
    <w:rsid w:val="00A266E5"/>
    <w:rsid w:val="00A80306"/>
    <w:rsid w:val="00A841A4"/>
    <w:rsid w:val="00A856E6"/>
    <w:rsid w:val="00A868D1"/>
    <w:rsid w:val="00AB3875"/>
    <w:rsid w:val="00AC0F0F"/>
    <w:rsid w:val="00AC231B"/>
    <w:rsid w:val="00AD7147"/>
    <w:rsid w:val="00AF197D"/>
    <w:rsid w:val="00AF4B5E"/>
    <w:rsid w:val="00B01B4B"/>
    <w:rsid w:val="00B07EB1"/>
    <w:rsid w:val="00B22B51"/>
    <w:rsid w:val="00B26194"/>
    <w:rsid w:val="00B30D1D"/>
    <w:rsid w:val="00B35397"/>
    <w:rsid w:val="00B42984"/>
    <w:rsid w:val="00B458A6"/>
    <w:rsid w:val="00B5741C"/>
    <w:rsid w:val="00B6015F"/>
    <w:rsid w:val="00B60CFF"/>
    <w:rsid w:val="00B95E52"/>
    <w:rsid w:val="00BA3950"/>
    <w:rsid w:val="00BA7E28"/>
    <w:rsid w:val="00BB238B"/>
    <w:rsid w:val="00BB53B3"/>
    <w:rsid w:val="00BC06E2"/>
    <w:rsid w:val="00BD4E46"/>
    <w:rsid w:val="00BD51FE"/>
    <w:rsid w:val="00BE06FF"/>
    <w:rsid w:val="00BE7B0B"/>
    <w:rsid w:val="00BF7674"/>
    <w:rsid w:val="00C01D65"/>
    <w:rsid w:val="00C048EE"/>
    <w:rsid w:val="00C12B3E"/>
    <w:rsid w:val="00C13347"/>
    <w:rsid w:val="00C21DCD"/>
    <w:rsid w:val="00C22EC0"/>
    <w:rsid w:val="00C24152"/>
    <w:rsid w:val="00C40461"/>
    <w:rsid w:val="00C43DEF"/>
    <w:rsid w:val="00C469A4"/>
    <w:rsid w:val="00C5020D"/>
    <w:rsid w:val="00C707CB"/>
    <w:rsid w:val="00C74C6C"/>
    <w:rsid w:val="00C85288"/>
    <w:rsid w:val="00CA1DDB"/>
    <w:rsid w:val="00CA2D64"/>
    <w:rsid w:val="00CA5CEA"/>
    <w:rsid w:val="00CA6A03"/>
    <w:rsid w:val="00CA7562"/>
    <w:rsid w:val="00CB375D"/>
    <w:rsid w:val="00CC329D"/>
    <w:rsid w:val="00CC45AB"/>
    <w:rsid w:val="00CD3955"/>
    <w:rsid w:val="00CD5104"/>
    <w:rsid w:val="00CE2D47"/>
    <w:rsid w:val="00CF57C0"/>
    <w:rsid w:val="00D0413F"/>
    <w:rsid w:val="00D13AE7"/>
    <w:rsid w:val="00D24AA1"/>
    <w:rsid w:val="00D25756"/>
    <w:rsid w:val="00D30FCA"/>
    <w:rsid w:val="00D3719E"/>
    <w:rsid w:val="00D63671"/>
    <w:rsid w:val="00D72738"/>
    <w:rsid w:val="00D8200D"/>
    <w:rsid w:val="00D84A51"/>
    <w:rsid w:val="00D85D63"/>
    <w:rsid w:val="00D90AD8"/>
    <w:rsid w:val="00D93412"/>
    <w:rsid w:val="00D93475"/>
    <w:rsid w:val="00D9674D"/>
    <w:rsid w:val="00DA7EF6"/>
    <w:rsid w:val="00DB0C7C"/>
    <w:rsid w:val="00DB1030"/>
    <w:rsid w:val="00DB6183"/>
    <w:rsid w:val="00DD7B51"/>
    <w:rsid w:val="00DF44B1"/>
    <w:rsid w:val="00E00A12"/>
    <w:rsid w:val="00E23FC1"/>
    <w:rsid w:val="00E33FC9"/>
    <w:rsid w:val="00E4560F"/>
    <w:rsid w:val="00E469C8"/>
    <w:rsid w:val="00E47CBC"/>
    <w:rsid w:val="00E52C00"/>
    <w:rsid w:val="00E55EEF"/>
    <w:rsid w:val="00E62D39"/>
    <w:rsid w:val="00E63767"/>
    <w:rsid w:val="00E7264A"/>
    <w:rsid w:val="00E75D59"/>
    <w:rsid w:val="00E76228"/>
    <w:rsid w:val="00E779DE"/>
    <w:rsid w:val="00E933B3"/>
    <w:rsid w:val="00E95E25"/>
    <w:rsid w:val="00E97279"/>
    <w:rsid w:val="00EA4F5D"/>
    <w:rsid w:val="00EB4ECE"/>
    <w:rsid w:val="00EC2235"/>
    <w:rsid w:val="00ED5DD5"/>
    <w:rsid w:val="00F068F6"/>
    <w:rsid w:val="00F12D7F"/>
    <w:rsid w:val="00F13456"/>
    <w:rsid w:val="00F2141B"/>
    <w:rsid w:val="00F32402"/>
    <w:rsid w:val="00F36A84"/>
    <w:rsid w:val="00F41D12"/>
    <w:rsid w:val="00F439C2"/>
    <w:rsid w:val="00F44887"/>
    <w:rsid w:val="00F520E9"/>
    <w:rsid w:val="00F531EC"/>
    <w:rsid w:val="00F54405"/>
    <w:rsid w:val="00F56528"/>
    <w:rsid w:val="00F57649"/>
    <w:rsid w:val="00F62970"/>
    <w:rsid w:val="00F646B1"/>
    <w:rsid w:val="00F72FF5"/>
    <w:rsid w:val="00F901E6"/>
    <w:rsid w:val="00F9164A"/>
    <w:rsid w:val="00F93098"/>
    <w:rsid w:val="00F96694"/>
    <w:rsid w:val="00FA4571"/>
    <w:rsid w:val="00FA5B2A"/>
    <w:rsid w:val="00FA7796"/>
    <w:rsid w:val="00FA784F"/>
    <w:rsid w:val="00FA7B9A"/>
    <w:rsid w:val="00FC414D"/>
    <w:rsid w:val="00FC7E56"/>
    <w:rsid w:val="00FD61FC"/>
    <w:rsid w:val="00FE357C"/>
    <w:rsid w:val="00FF6B2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FDBA3"/>
  <w15:docId w15:val="{767E8711-63AA-432E-8F00-1C58042D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FC"/>
    <w:pPr>
      <w:spacing w:line="36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ter"/>
    <w:qFormat/>
    <w:rsid w:val="00E55EEF"/>
    <w:pPr>
      <w:keepNext/>
      <w:spacing w:line="240" w:lineRule="auto"/>
      <w:jc w:val="center"/>
      <w:outlineLvl w:val="0"/>
    </w:pPr>
    <w:rPr>
      <w:rFonts w:ascii="Times New Roman" w:hAnsi="Times New Roman"/>
      <w:b/>
      <w:i/>
      <w:sz w:val="28"/>
      <w:u w:val="single"/>
    </w:rPr>
  </w:style>
  <w:style w:type="paragraph" w:styleId="Ttulo2">
    <w:name w:val="heading 2"/>
    <w:basedOn w:val="Normal"/>
    <w:next w:val="Normal"/>
    <w:link w:val="Ttulo2Carter"/>
    <w:qFormat/>
    <w:rsid w:val="00E55EEF"/>
    <w:pPr>
      <w:keepNext/>
      <w:outlineLvl w:val="1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arter"/>
    <w:qFormat/>
    <w:rsid w:val="00E55EEF"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Ttulo4">
    <w:name w:val="heading 4"/>
    <w:basedOn w:val="Normal"/>
    <w:next w:val="Normal"/>
    <w:link w:val="Ttulo4Carter"/>
    <w:qFormat/>
    <w:rsid w:val="00E55EEF"/>
    <w:pPr>
      <w:keepNext/>
      <w:ind w:left="5670"/>
      <w:jc w:val="center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arter"/>
    <w:qFormat/>
    <w:rsid w:val="00E55EEF"/>
    <w:pPr>
      <w:keepNext/>
      <w:spacing w:line="240" w:lineRule="auto"/>
      <w:jc w:val="center"/>
      <w:outlineLvl w:val="4"/>
    </w:pPr>
    <w:rPr>
      <w:rFonts w:ascii="Times New Roman" w:hAnsi="Times New Roman"/>
      <w:snapToGrid w:val="0"/>
      <w:color w:val="000000"/>
      <w:sz w:val="24"/>
      <w:lang w:val="en-US" w:eastAsia="en-US"/>
    </w:rPr>
  </w:style>
  <w:style w:type="paragraph" w:styleId="Ttulo6">
    <w:name w:val="heading 6"/>
    <w:basedOn w:val="Normal"/>
    <w:next w:val="Normal"/>
    <w:link w:val="Ttulo6Carter"/>
    <w:qFormat/>
    <w:rsid w:val="00E55EEF"/>
    <w:pPr>
      <w:keepNext/>
      <w:spacing w:line="240" w:lineRule="auto"/>
      <w:ind w:left="1440" w:firstLine="900"/>
      <w:outlineLvl w:val="5"/>
    </w:pPr>
    <w:rPr>
      <w:rFonts w:ascii="Times New Roman" w:hAnsi="Times New Roman"/>
      <w:i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sid w:val="00E55EEF"/>
    <w:rPr>
      <w:b/>
      <w:i/>
      <w:sz w:val="28"/>
      <w:u w:val="single"/>
      <w:lang w:eastAsia="pt-PT"/>
    </w:rPr>
  </w:style>
  <w:style w:type="character" w:customStyle="1" w:styleId="Ttulo2Carter">
    <w:name w:val="Título 2 Caráter"/>
    <w:link w:val="Ttulo2"/>
    <w:rsid w:val="00E55EEF"/>
    <w:rPr>
      <w:sz w:val="24"/>
      <w:lang w:eastAsia="pt-PT"/>
    </w:rPr>
  </w:style>
  <w:style w:type="character" w:customStyle="1" w:styleId="Ttulo3Carter">
    <w:name w:val="Título 3 Caráter"/>
    <w:link w:val="Ttulo3"/>
    <w:rsid w:val="00E55EEF"/>
    <w:rPr>
      <w:sz w:val="24"/>
      <w:lang w:eastAsia="pt-PT"/>
    </w:rPr>
  </w:style>
  <w:style w:type="character" w:customStyle="1" w:styleId="Ttulo4Carter">
    <w:name w:val="Título 4 Caráter"/>
    <w:link w:val="Ttulo4"/>
    <w:rsid w:val="00E55EEF"/>
    <w:rPr>
      <w:sz w:val="24"/>
      <w:lang w:eastAsia="pt-PT"/>
    </w:rPr>
  </w:style>
  <w:style w:type="character" w:customStyle="1" w:styleId="Ttulo5Carter">
    <w:name w:val="Título 5 Caráter"/>
    <w:link w:val="Ttulo5"/>
    <w:rsid w:val="00E55EEF"/>
    <w:rPr>
      <w:snapToGrid w:val="0"/>
      <w:color w:val="000000"/>
      <w:sz w:val="24"/>
      <w:lang w:val="en-US"/>
    </w:rPr>
  </w:style>
  <w:style w:type="character" w:customStyle="1" w:styleId="Ttulo6Carter">
    <w:name w:val="Título 6 Caráter"/>
    <w:link w:val="Ttulo6"/>
    <w:rsid w:val="00E55EEF"/>
    <w:rPr>
      <w:i/>
      <w:lang w:val="en-US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D24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D24F5"/>
    <w:rPr>
      <w:rFonts w:ascii="Tahoma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56221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C09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link w:val="Cabealho"/>
    <w:uiPriority w:val="99"/>
    <w:rsid w:val="005C09D8"/>
    <w:rPr>
      <w:rFonts w:ascii="Arial" w:hAnsi="Arial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C09D8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link w:val="Rodap"/>
    <w:uiPriority w:val="99"/>
    <w:rsid w:val="005C09D8"/>
    <w:rPr>
      <w:rFonts w:ascii="Arial" w:hAnsi="Arial"/>
      <w:lang w:eastAsia="pt-PT"/>
    </w:rPr>
  </w:style>
  <w:style w:type="character" w:styleId="TextodoMarcadordePosio">
    <w:name w:val="Placeholder Text"/>
    <w:uiPriority w:val="99"/>
    <w:semiHidden/>
    <w:rsid w:val="00445470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6079"/>
    <w:pPr>
      <w:spacing w:line="240" w:lineRule="auto"/>
    </w:pPr>
  </w:style>
  <w:style w:type="character" w:customStyle="1" w:styleId="TextodenotaderodapCarter">
    <w:name w:val="Texto de nota de rodapé Caráter"/>
    <w:link w:val="Textodenotaderodap"/>
    <w:uiPriority w:val="99"/>
    <w:semiHidden/>
    <w:rsid w:val="00976079"/>
    <w:rPr>
      <w:rFonts w:ascii="Arial" w:hAnsi="Arial"/>
    </w:rPr>
  </w:style>
  <w:style w:type="character" w:styleId="Refdenotaderodap">
    <w:name w:val="footnote reference"/>
    <w:uiPriority w:val="99"/>
    <w:semiHidden/>
    <w:unhideWhenUsed/>
    <w:rsid w:val="00976079"/>
    <w:rPr>
      <w:vertAlign w:val="superscript"/>
    </w:rPr>
  </w:style>
  <w:style w:type="character" w:styleId="Hiperligao">
    <w:name w:val="Hyperlink"/>
    <w:uiPriority w:val="99"/>
    <w:unhideWhenUsed/>
    <w:rsid w:val="005507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22674\Downloads\b7_v_17-12-19_cabimento-definitivo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46BD-2DC5-414D-80C2-0A685CE2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b7_v_17-12-19_cabimento-definitivo (1).dot</Template>
  <TotalTime>5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Pinheiro</dc:creator>
  <cp:keywords/>
  <cp:lastModifiedBy>Maria da Glória Santos Pinheiro</cp:lastModifiedBy>
  <cp:revision>3</cp:revision>
  <cp:lastPrinted>2020-02-11T15:31:00Z</cp:lastPrinted>
  <dcterms:created xsi:type="dcterms:W3CDTF">2025-03-11T11:37:00Z</dcterms:created>
  <dcterms:modified xsi:type="dcterms:W3CDTF">2025-03-11T11:41:00Z</dcterms:modified>
</cp:coreProperties>
</file>