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567"/>
        <w:gridCol w:w="6526"/>
      </w:tblGrid>
      <w:tr w:rsidR="004A1EFA" w:rsidRPr="00BD51FE" w14:paraId="33DE8012" w14:textId="77777777" w:rsidTr="00464358">
        <w:trPr>
          <w:cantSplit/>
          <w:trHeight w:hRule="exact" w:val="397"/>
        </w:trPr>
        <w:tc>
          <w:tcPr>
            <w:tcW w:w="2268" w:type="dxa"/>
            <w:shd w:val="clear" w:color="auto" w:fill="auto"/>
            <w:vAlign w:val="center"/>
          </w:tcPr>
          <w:p w14:paraId="5D681AEF" w14:textId="77777777" w:rsidR="004A1EFA" w:rsidRPr="00BD51FE" w:rsidRDefault="004A1EFA" w:rsidP="00464358">
            <w:pPr>
              <w:jc w:val="center"/>
              <w:rPr>
                <w:rFonts w:eastAsia="Calibri" w:cs="Arial"/>
                <w:b/>
                <w:noProof/>
              </w:rPr>
            </w:pPr>
          </w:p>
        </w:tc>
        <w:tc>
          <w:tcPr>
            <w:tcW w:w="567" w:type="dxa"/>
            <w:shd w:val="clear" w:color="auto" w:fill="auto"/>
          </w:tcPr>
          <w:p w14:paraId="7DDE1A1D" w14:textId="77777777" w:rsidR="004A1EFA" w:rsidRPr="00BD51FE" w:rsidRDefault="004A1EFA" w:rsidP="00464358">
            <w:pPr>
              <w:rPr>
                <w:rFonts w:eastAsia="Calibri" w:cs="Arial"/>
                <w:b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14:paraId="4C9CBBD4" w14:textId="77777777" w:rsidR="004A1EFA" w:rsidRPr="00BD51FE" w:rsidRDefault="004A1EFA" w:rsidP="00464358">
            <w:pPr>
              <w:jc w:val="center"/>
              <w:rPr>
                <w:rFonts w:eastAsia="Calibri" w:cs="Arial"/>
                <w:b/>
              </w:rPr>
            </w:pPr>
          </w:p>
        </w:tc>
      </w:tr>
      <w:tr w:rsidR="004A1EFA" w:rsidRPr="00BD51FE" w14:paraId="5CD7D2C2" w14:textId="77777777" w:rsidTr="00770C14">
        <w:trPr>
          <w:cantSplit/>
          <w:trHeight w:hRule="exact" w:val="907"/>
        </w:trPr>
        <w:tc>
          <w:tcPr>
            <w:tcW w:w="2268" w:type="dxa"/>
            <w:shd w:val="clear" w:color="auto" w:fill="auto"/>
            <w:vAlign w:val="center"/>
          </w:tcPr>
          <w:p w14:paraId="79E3F406" w14:textId="77777777" w:rsidR="004A1EFA" w:rsidRPr="00BD51FE" w:rsidRDefault="00BF7674" w:rsidP="00464358">
            <w:pPr>
              <w:jc w:val="center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  <w:noProof/>
              </w:rPr>
              <w:drawing>
                <wp:inline distT="0" distB="0" distL="0" distR="0" wp14:anchorId="12BCC305" wp14:editId="6E924365">
                  <wp:extent cx="1419225" cy="552450"/>
                  <wp:effectExtent l="0" t="0" r="0" b="0"/>
                  <wp:docPr id="1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shd w:val="clear" w:color="auto" w:fill="auto"/>
          </w:tcPr>
          <w:p w14:paraId="391580F1" w14:textId="77777777" w:rsidR="004A1EFA" w:rsidRPr="00BD51FE" w:rsidRDefault="004A1EFA" w:rsidP="00464358">
            <w:pPr>
              <w:rPr>
                <w:rFonts w:eastAsia="Calibri" w:cs="Arial"/>
                <w:b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14:paraId="090073A6" w14:textId="77777777" w:rsidR="004A1EFA" w:rsidRPr="00D72738" w:rsidRDefault="004A1EFA" w:rsidP="00396147">
            <w:pPr>
              <w:spacing w:line="240" w:lineRule="auto"/>
              <w:jc w:val="center"/>
              <w:rPr>
                <w:rFonts w:eastAsia="Calibri" w:cs="Arial"/>
                <w:sz w:val="26"/>
                <w:szCs w:val="26"/>
              </w:rPr>
            </w:pPr>
            <w:r w:rsidRPr="00D72738">
              <w:rPr>
                <w:rFonts w:eastAsia="Calibri" w:cs="Arial"/>
                <w:sz w:val="26"/>
                <w:szCs w:val="26"/>
              </w:rPr>
              <w:t>BOLSAS DE INVESTIGAÇÃO CIENTÍFICA</w:t>
            </w:r>
          </w:p>
          <w:p w14:paraId="71614F77" w14:textId="77777777" w:rsidR="002A44F9" w:rsidRPr="00D72738" w:rsidRDefault="002A44F9" w:rsidP="00396147">
            <w:pPr>
              <w:spacing w:line="240" w:lineRule="auto"/>
              <w:jc w:val="center"/>
              <w:rPr>
                <w:rFonts w:eastAsia="Calibri" w:cs="Arial"/>
                <w:sz w:val="26"/>
                <w:szCs w:val="26"/>
              </w:rPr>
            </w:pPr>
          </w:p>
          <w:p w14:paraId="3D326FDB" w14:textId="77777777" w:rsidR="004A1EFA" w:rsidRPr="00D72738" w:rsidRDefault="00F96694" w:rsidP="00396147">
            <w:pPr>
              <w:spacing w:line="240" w:lineRule="auto"/>
              <w:jc w:val="center"/>
              <w:rPr>
                <w:rFonts w:eastAsia="Calibri" w:cs="Arial"/>
                <w:b/>
                <w:sz w:val="26"/>
                <w:szCs w:val="26"/>
              </w:rPr>
            </w:pPr>
            <w:r w:rsidRPr="00D72738">
              <w:rPr>
                <w:rFonts w:eastAsia="Calibri" w:cs="Arial"/>
                <w:b/>
                <w:sz w:val="26"/>
                <w:szCs w:val="26"/>
              </w:rPr>
              <w:t>CABIMENTO</w:t>
            </w:r>
            <w:r w:rsidR="004A1EFA" w:rsidRPr="00D72738">
              <w:rPr>
                <w:rFonts w:eastAsia="Calibri" w:cs="Arial"/>
                <w:b/>
                <w:sz w:val="26"/>
                <w:szCs w:val="26"/>
              </w:rPr>
              <w:t xml:space="preserve"> / COMPROMISSO</w:t>
            </w:r>
          </w:p>
          <w:p w14:paraId="52FA067D" w14:textId="77777777" w:rsidR="004A1EFA" w:rsidRPr="00BD51FE" w:rsidRDefault="004A1EFA" w:rsidP="00464358">
            <w:pPr>
              <w:jc w:val="center"/>
              <w:rPr>
                <w:rFonts w:eastAsia="Calibri" w:cs="Arial"/>
                <w:b/>
              </w:rPr>
            </w:pPr>
          </w:p>
        </w:tc>
      </w:tr>
    </w:tbl>
    <w:p w14:paraId="5EBD4526" w14:textId="77777777" w:rsidR="00D9674D" w:rsidRDefault="00D9674D" w:rsidP="002416BF">
      <w:pPr>
        <w:spacing w:line="200" w:lineRule="exact"/>
        <w:rPr>
          <w:rFonts w:cs="Arial"/>
          <w:bdr w:val="single" w:sz="4" w:space="0" w:color="auto"/>
        </w:rPr>
      </w:pPr>
    </w:p>
    <w:p w14:paraId="1E12B97E" w14:textId="77777777" w:rsidR="00D9674D" w:rsidRDefault="00D9674D" w:rsidP="002416BF">
      <w:pPr>
        <w:spacing w:line="200" w:lineRule="exact"/>
        <w:rPr>
          <w:rFonts w:cs="Arial"/>
          <w:bdr w:val="single" w:sz="4" w:space="0" w:color="auto"/>
        </w:rPr>
      </w:pPr>
    </w:p>
    <w:p w14:paraId="4F62E5D2" w14:textId="77777777" w:rsidR="00D9674D" w:rsidRDefault="00D9674D" w:rsidP="002416BF">
      <w:pPr>
        <w:spacing w:line="200" w:lineRule="exact"/>
        <w:rPr>
          <w:rFonts w:cs="Arial"/>
          <w:bdr w:val="single" w:sz="4" w:space="0" w:color="auto"/>
        </w:rPr>
      </w:pPr>
    </w:p>
    <w:p w14:paraId="20179B55" w14:textId="77777777" w:rsidR="00D93412" w:rsidRPr="00BD51FE" w:rsidRDefault="00BF7674" w:rsidP="002416BF">
      <w:pPr>
        <w:spacing w:line="200" w:lineRule="exact"/>
        <w:rPr>
          <w:rFonts w:cs="Arial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307CD0" wp14:editId="6B3132F8">
                <wp:simplePos x="0" y="0"/>
                <wp:positionH relativeFrom="page">
                  <wp:posOffset>502920</wp:posOffset>
                </wp:positionH>
                <wp:positionV relativeFrom="page">
                  <wp:posOffset>7840980</wp:posOffset>
                </wp:positionV>
                <wp:extent cx="137160" cy="161544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" cy="161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66B60A" w14:textId="77777777" w:rsidR="00B26194" w:rsidRPr="008D2AA7" w:rsidRDefault="00B26194" w:rsidP="00B26194">
                            <w:pPr>
                              <w:rPr>
                                <w:rFonts w:cs="Arial"/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>B7</w:t>
                            </w:r>
                            <w:r w:rsidRPr="0076222A">
                              <w:rPr>
                                <w:rFonts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D2AA7">
                              <w:rPr>
                                <w:rFonts w:cs="Arial"/>
                                <w:color w:val="808080"/>
                                <w:sz w:val="16"/>
                                <w:szCs w:val="16"/>
                              </w:rPr>
                              <w:t xml:space="preserve">| </w:t>
                            </w:r>
                            <w:r>
                              <w:rPr>
                                <w:rFonts w:cs="Arial"/>
                                <w:color w:val="808080"/>
                                <w:sz w:val="16"/>
                                <w:szCs w:val="16"/>
                              </w:rPr>
                              <w:t xml:space="preserve">V10_17.12.19 </w:t>
                            </w:r>
                            <w:r w:rsidRPr="008D2AA7">
                              <w:rPr>
                                <w:rFonts w:cs="Arial"/>
                                <w:color w:val="808080"/>
                                <w:sz w:val="16"/>
                                <w:szCs w:val="16"/>
                              </w:rPr>
                              <w:t xml:space="preserve">| </w:t>
                            </w:r>
                            <w:r w:rsidRPr="002A4BC9">
                              <w:rPr>
                                <w:rFonts w:cs="Arial"/>
                                <w:color w:val="808080"/>
                                <w:sz w:val="16"/>
                                <w:szCs w:val="16"/>
                              </w:rPr>
                              <w:t>20</w:t>
                            </w:r>
                            <w:r>
                              <w:rPr>
                                <w:color w:val="808080"/>
                                <w:sz w:val="16"/>
                                <w:szCs w:val="16"/>
                              </w:rPr>
                              <w:t>24.10.18</w:t>
                            </w:r>
                          </w:p>
                          <w:p w14:paraId="49BD55B6" w14:textId="77777777" w:rsidR="002303FF" w:rsidRPr="008D2AA7" w:rsidRDefault="002303FF" w:rsidP="002303FF">
                            <w:pPr>
                              <w:rPr>
                                <w:rFonts w:cs="Arial"/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2A4BC9">
                              <w:rPr>
                                <w:rFonts w:cs="Arial"/>
                                <w:color w:val="808080"/>
                                <w:sz w:val="16"/>
                                <w:szCs w:val="16"/>
                              </w:rPr>
                              <w:t>20</w:t>
                            </w:r>
                            <w:r>
                              <w:rPr>
                                <w:rFonts w:cs="Arial"/>
                                <w:color w:val="808080"/>
                                <w:sz w:val="16"/>
                                <w:szCs w:val="16"/>
                              </w:rPr>
                              <w:t>20.02</w:t>
                            </w:r>
                            <w:r w:rsidRPr="002A4BC9">
                              <w:rPr>
                                <w:rFonts w:cs="Arial"/>
                                <w:color w:val="808080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cs="Arial"/>
                                <w:color w:val="80808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  <w:p w14:paraId="7F8DFB7C" w14:textId="77777777" w:rsidR="002303FF" w:rsidRPr="008D2AA7" w:rsidRDefault="002303FF" w:rsidP="00B01B4B">
                            <w:pPr>
                              <w:rPr>
                                <w:rFonts w:cs="Arial"/>
                                <w:color w:val="8080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307CD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9.6pt;margin-top:617.4pt;width:10.8pt;height:127.2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" stroked="f">
                <v:textbox style="layout-flow:vertical;mso-layout-flow-alt:bottom-to-top" inset="0,0,0,0">
                  <w:txbxContent>
                    <w:p w14:paraId="0366B60A" w14:textId="77777777" w:rsidR="00B26194" w:rsidRPr="008D2AA7" w:rsidRDefault="00B26194" w:rsidP="00B26194">
                      <w:pPr>
                        <w:rPr>
                          <w:rFonts w:cs="Arial"/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b/>
                          <w:color w:val="808080"/>
                          <w:sz w:val="16"/>
                          <w:szCs w:val="16"/>
                        </w:rPr>
                        <w:t>B7</w:t>
                      </w:r>
                      <w:r w:rsidRPr="0076222A">
                        <w:rPr>
                          <w:rFonts w:cs="Arial"/>
                          <w:b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 w:rsidRPr="008D2AA7">
                        <w:rPr>
                          <w:rFonts w:cs="Arial"/>
                          <w:color w:val="808080"/>
                          <w:sz w:val="16"/>
                          <w:szCs w:val="16"/>
                        </w:rPr>
                        <w:t xml:space="preserve">| </w:t>
                      </w:r>
                      <w:r>
                        <w:rPr>
                          <w:rFonts w:cs="Arial"/>
                          <w:color w:val="808080"/>
                          <w:sz w:val="16"/>
                          <w:szCs w:val="16"/>
                        </w:rPr>
                        <w:t xml:space="preserve">V10_17.12.19 </w:t>
                      </w:r>
                      <w:r w:rsidRPr="008D2AA7">
                        <w:rPr>
                          <w:rFonts w:cs="Arial"/>
                          <w:color w:val="808080"/>
                          <w:sz w:val="16"/>
                          <w:szCs w:val="16"/>
                        </w:rPr>
                        <w:t xml:space="preserve">| </w:t>
                      </w:r>
                      <w:r w:rsidRPr="002A4BC9">
                        <w:rPr>
                          <w:rFonts w:cs="Arial"/>
                          <w:color w:val="808080"/>
                          <w:sz w:val="16"/>
                          <w:szCs w:val="16"/>
                        </w:rPr>
                        <w:t>20</w:t>
                      </w:r>
                      <w:r>
                        <w:rPr>
                          <w:color w:val="808080"/>
                          <w:sz w:val="16"/>
                          <w:szCs w:val="16"/>
                        </w:rPr>
                        <w:t>24.10.18</w:t>
                      </w:r>
                    </w:p>
                    <w:p w14:paraId="49BD55B6" w14:textId="77777777" w:rsidR="002303FF" w:rsidRPr="008D2AA7" w:rsidRDefault="002303FF" w:rsidP="002303FF">
                      <w:pPr>
                        <w:rPr>
                          <w:rFonts w:cs="Arial"/>
                          <w:color w:val="808080"/>
                          <w:sz w:val="16"/>
                          <w:szCs w:val="16"/>
                        </w:rPr>
                      </w:pPr>
                      <w:r w:rsidRPr="002A4BC9">
                        <w:rPr>
                          <w:rFonts w:cs="Arial"/>
                          <w:color w:val="808080"/>
                          <w:sz w:val="16"/>
                          <w:szCs w:val="16"/>
                        </w:rPr>
                        <w:t>20</w:t>
                      </w:r>
                      <w:r>
                        <w:rPr>
                          <w:rFonts w:cs="Arial"/>
                          <w:color w:val="808080"/>
                          <w:sz w:val="16"/>
                          <w:szCs w:val="16"/>
                        </w:rPr>
                        <w:t>20.02</w:t>
                      </w:r>
                      <w:r w:rsidRPr="002A4BC9">
                        <w:rPr>
                          <w:rFonts w:cs="Arial"/>
                          <w:color w:val="808080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cs="Arial"/>
                          <w:color w:val="808080"/>
                          <w:sz w:val="16"/>
                          <w:szCs w:val="16"/>
                        </w:rPr>
                        <w:t>12</w:t>
                      </w:r>
                    </w:p>
                    <w:p w14:paraId="7F8DFB7C" w14:textId="77777777" w:rsidR="002303FF" w:rsidRPr="008D2AA7" w:rsidRDefault="002303FF" w:rsidP="00B01B4B">
                      <w:pPr>
                        <w:rPr>
                          <w:rFonts w:cs="Arial"/>
                          <w:color w:val="80808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12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28" w:type="dxa"/>
        </w:tblCellMar>
        <w:tblLook w:val="04A0" w:firstRow="1" w:lastRow="0" w:firstColumn="1" w:lastColumn="0" w:noHBand="0" w:noVBand="1"/>
      </w:tblPr>
      <w:tblGrid>
        <w:gridCol w:w="4813"/>
        <w:gridCol w:w="2977"/>
        <w:gridCol w:w="2270"/>
        <w:gridCol w:w="570"/>
        <w:gridCol w:w="2270"/>
      </w:tblGrid>
      <w:tr w:rsidR="007174AA" w:rsidRPr="00BD51FE" w14:paraId="1E90C4BE" w14:textId="77777777" w:rsidTr="00105943">
        <w:trPr>
          <w:gridAfter w:val="2"/>
          <w:wAfter w:w="2840" w:type="dxa"/>
        </w:trPr>
        <w:tc>
          <w:tcPr>
            <w:tcW w:w="7792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4AED0E3" w14:textId="77777777" w:rsidR="007174AA" w:rsidRPr="00105943" w:rsidRDefault="007174AA" w:rsidP="00105943">
            <w:pPr>
              <w:spacing w:line="240" w:lineRule="auto"/>
              <w:rPr>
                <w:rFonts w:eastAsia="Calibri" w:cs="Arial"/>
                <w:b/>
              </w:rPr>
            </w:pPr>
            <w:r w:rsidRPr="00105943">
              <w:rPr>
                <w:rFonts w:eastAsia="Calibri" w:cs="Arial"/>
                <w:noProof/>
              </w:rPr>
              <w:t xml:space="preserve">Nome </w: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05943">
              <w:rPr>
                <w:rFonts w:eastAsia="Calibri" w:cs="Arial"/>
                <w:b/>
                <w:noProof/>
              </w:rPr>
              <w:instrText xml:space="preserve"> FORMTEXT </w:instrTex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separate"/>
            </w:r>
            <w:r w:rsidRPr="00105943">
              <w:rPr>
                <w:rFonts w:eastAsia="Calibri" w:cs="Arial"/>
                <w:b/>
                <w:noProof/>
              </w:rPr>
              <w:t> </w:t>
            </w:r>
            <w:r w:rsidRPr="00105943">
              <w:rPr>
                <w:rFonts w:eastAsia="Calibri" w:cs="Arial"/>
                <w:b/>
                <w:noProof/>
              </w:rPr>
              <w:t> </w:t>
            </w:r>
            <w:r w:rsidRPr="00105943">
              <w:rPr>
                <w:rFonts w:eastAsia="Calibri" w:cs="Arial"/>
                <w:b/>
                <w:noProof/>
              </w:rPr>
              <w:t> </w:t>
            </w:r>
            <w:r w:rsidRPr="00105943">
              <w:rPr>
                <w:rFonts w:eastAsia="Calibri" w:cs="Arial"/>
                <w:b/>
                <w:noProof/>
              </w:rPr>
              <w:t> </w:t>
            </w:r>
            <w:r w:rsidRPr="00105943">
              <w:rPr>
                <w:rFonts w:eastAsia="Calibri" w:cs="Arial"/>
                <w:b/>
                <w:noProof/>
              </w:rPr>
              <w:t> </w: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27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1907979" w14:textId="77777777" w:rsidR="007174AA" w:rsidRPr="00105943" w:rsidRDefault="007174AA" w:rsidP="00105943">
            <w:pPr>
              <w:spacing w:line="240" w:lineRule="auto"/>
              <w:rPr>
                <w:rFonts w:eastAsia="Calibri" w:cs="Arial"/>
                <w:b/>
              </w:rPr>
            </w:pPr>
            <w:r w:rsidRPr="00105943">
              <w:rPr>
                <w:rFonts w:eastAsia="Calibri" w:cs="Arial"/>
                <w:noProof/>
              </w:rPr>
              <w:t xml:space="preserve">N SAP </w: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19000000"/>
                    <w:maxLength w:val="8"/>
                  </w:textInput>
                </w:ffData>
              </w:fldChar>
            </w:r>
            <w:r w:rsidRPr="00105943">
              <w:rPr>
                <w:rFonts w:eastAsia="Calibri" w:cs="Arial"/>
                <w:b/>
                <w:noProof/>
              </w:rPr>
              <w:instrText xml:space="preserve"> FORMTEXT </w:instrTex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separate"/>
            </w:r>
            <w:r w:rsidRPr="00105943">
              <w:rPr>
                <w:rFonts w:eastAsia="Calibri" w:cs="Arial"/>
                <w:b/>
                <w:noProof/>
              </w:rPr>
              <w:t>19000000</w: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</w:p>
        </w:tc>
      </w:tr>
      <w:tr w:rsidR="009C7AFC" w:rsidRPr="00BD51FE" w14:paraId="21B65482" w14:textId="77777777" w:rsidTr="00105943">
        <w:trPr>
          <w:gridAfter w:val="2"/>
          <w:wAfter w:w="2840" w:type="dxa"/>
        </w:trPr>
        <w:tc>
          <w:tcPr>
            <w:tcW w:w="7792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2D85FD4" w14:textId="77777777" w:rsidR="009C7AFC" w:rsidRPr="00105943" w:rsidRDefault="009C7AFC" w:rsidP="00105943">
            <w:pPr>
              <w:spacing w:line="240" w:lineRule="auto"/>
              <w:rPr>
                <w:rFonts w:eastAsia="Calibri" w:cs="Arial"/>
                <w:noProof/>
              </w:rPr>
            </w:pPr>
            <w:r w:rsidRPr="00105943">
              <w:rPr>
                <w:rFonts w:eastAsia="Calibri" w:cs="Arial"/>
                <w:noProof/>
              </w:rPr>
              <w:t xml:space="preserve">IBAN </w: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T50000000000000000000000"/>
                  </w:textInput>
                </w:ffData>
              </w:fldChar>
            </w:r>
            <w:r w:rsidRPr="00105943">
              <w:rPr>
                <w:rFonts w:eastAsia="Calibri" w:cs="Arial"/>
                <w:b/>
                <w:noProof/>
              </w:rPr>
              <w:instrText xml:space="preserve"> FORMTEXT </w:instrTex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separate"/>
            </w:r>
            <w:r w:rsidRPr="00105943">
              <w:rPr>
                <w:rFonts w:eastAsia="Calibri" w:cs="Arial"/>
                <w:b/>
                <w:noProof/>
              </w:rPr>
              <w:t>PT50000000000000000000000</w: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1E10CD7" w14:textId="77777777" w:rsidR="009C7AFC" w:rsidRPr="00105943" w:rsidRDefault="009C7AFC" w:rsidP="00105943">
            <w:pPr>
              <w:spacing w:line="240" w:lineRule="auto"/>
              <w:rPr>
                <w:rFonts w:eastAsia="Calibri" w:cs="Arial"/>
                <w:noProof/>
              </w:rPr>
            </w:pPr>
            <w:r w:rsidRPr="00105943">
              <w:rPr>
                <w:rFonts w:eastAsia="Calibri" w:cs="Arial"/>
                <w:noProof/>
              </w:rPr>
              <w:t xml:space="preserve">NIF </w: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00000000"/>
                    <w:maxLength w:val="9"/>
                  </w:textInput>
                </w:ffData>
              </w:fldChar>
            </w:r>
            <w:r w:rsidRPr="00105943">
              <w:rPr>
                <w:rFonts w:eastAsia="Calibri" w:cs="Arial"/>
                <w:b/>
                <w:noProof/>
              </w:rPr>
              <w:instrText xml:space="preserve"> FORMTEXT </w:instrTex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separate"/>
            </w:r>
            <w:r w:rsidRPr="00105943">
              <w:rPr>
                <w:rFonts w:eastAsia="Calibri" w:cs="Arial"/>
                <w:b/>
                <w:noProof/>
              </w:rPr>
              <w:t>000000000</w: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</w:p>
        </w:tc>
      </w:tr>
      <w:tr w:rsidR="00BE06FF" w:rsidRPr="00BD51FE" w14:paraId="00691C01" w14:textId="77777777" w:rsidTr="00105943">
        <w:trPr>
          <w:gridAfter w:val="2"/>
          <w:wAfter w:w="2840" w:type="dxa"/>
        </w:trPr>
        <w:tc>
          <w:tcPr>
            <w:tcW w:w="10061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AD4CA7D" w14:textId="77777777" w:rsidR="00BE06FF" w:rsidRPr="00105943" w:rsidRDefault="00BE06FF" w:rsidP="00105943">
            <w:pPr>
              <w:spacing w:line="240" w:lineRule="auto"/>
              <w:rPr>
                <w:rFonts w:eastAsia="Calibri" w:cs="Arial"/>
                <w:noProof/>
              </w:rPr>
            </w:pPr>
            <w:r w:rsidRPr="00105943">
              <w:rPr>
                <w:rFonts w:eastAsia="Calibri" w:cs="Arial"/>
                <w:noProof/>
              </w:rPr>
              <w:t xml:space="preserve">Morada </w:t>
            </w:r>
            <w:r w:rsidR="00FA7B9A"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A7B9A" w:rsidRPr="00105943">
              <w:rPr>
                <w:rFonts w:eastAsia="Calibri" w:cs="Arial"/>
                <w:b/>
                <w:noProof/>
                <w:sz w:val="22"/>
                <w:szCs w:val="22"/>
              </w:rPr>
              <w:instrText xml:space="preserve"> FORMTEXT </w:instrText>
            </w:r>
            <w:r w:rsidR="00FA7B9A" w:rsidRPr="00105943">
              <w:rPr>
                <w:rFonts w:eastAsia="Calibri" w:cs="Arial"/>
                <w:b/>
                <w:noProof/>
                <w:sz w:val="22"/>
                <w:szCs w:val="22"/>
              </w:rPr>
            </w:r>
            <w:r w:rsidR="00FA7B9A"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separate"/>
            </w:r>
            <w:r w:rsidR="00FA7B9A" w:rsidRPr="00105943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FA7B9A" w:rsidRPr="00105943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FA7B9A" w:rsidRPr="00105943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FA7B9A" w:rsidRPr="00105943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FA7B9A" w:rsidRPr="00105943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FA7B9A"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</w:p>
        </w:tc>
      </w:tr>
      <w:tr w:rsidR="00D93412" w:rsidRPr="00BD51FE" w14:paraId="6BFEFEA3" w14:textId="77777777" w:rsidTr="00105943">
        <w:trPr>
          <w:gridAfter w:val="2"/>
          <w:wAfter w:w="2840" w:type="dxa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641486" w14:textId="77777777" w:rsidR="00D93412" w:rsidRPr="00105943" w:rsidRDefault="00D93412" w:rsidP="00105943">
            <w:pPr>
              <w:spacing w:line="240" w:lineRule="auto"/>
              <w:rPr>
                <w:rFonts w:eastAsia="Calibri" w:cs="Arial"/>
                <w:noProof/>
              </w:rPr>
            </w:pPr>
            <w:r w:rsidRPr="00105943">
              <w:rPr>
                <w:rFonts w:eastAsia="Calibri" w:cs="Arial"/>
                <w:noProof/>
              </w:rPr>
              <w:t xml:space="preserve">Código postal </w:t>
            </w:r>
            <w:r w:rsidR="00C469A4"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0000-000"/>
                    <w:maxLength w:val="10"/>
                  </w:textInput>
                </w:ffData>
              </w:fldChar>
            </w:r>
            <w:bookmarkStart w:id="0" w:name="Text11"/>
            <w:r w:rsidR="00C469A4" w:rsidRPr="00105943">
              <w:rPr>
                <w:rFonts w:eastAsia="Calibri" w:cs="Arial"/>
                <w:b/>
                <w:noProof/>
                <w:sz w:val="22"/>
                <w:szCs w:val="22"/>
              </w:rPr>
              <w:instrText xml:space="preserve"> FORMTEXT </w:instrText>
            </w:r>
            <w:r w:rsidR="00C469A4" w:rsidRPr="00105943">
              <w:rPr>
                <w:rFonts w:eastAsia="Calibri" w:cs="Arial"/>
                <w:b/>
                <w:noProof/>
                <w:sz w:val="22"/>
                <w:szCs w:val="22"/>
              </w:rPr>
            </w:r>
            <w:r w:rsidR="00C469A4"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separate"/>
            </w:r>
            <w:r w:rsidR="00C469A4" w:rsidRPr="00105943">
              <w:rPr>
                <w:rFonts w:eastAsia="Calibri" w:cs="Arial"/>
                <w:b/>
                <w:noProof/>
                <w:sz w:val="22"/>
                <w:szCs w:val="22"/>
              </w:rPr>
              <w:t>0000-000</w:t>
            </w:r>
            <w:r w:rsidR="00C469A4"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  <w:bookmarkEnd w:id="0"/>
            <w:r w:rsidRPr="00105943">
              <w:rPr>
                <w:rFonts w:eastAsia="Calibri" w:cs="Arial"/>
                <w:b/>
                <w:noProof/>
              </w:rPr>
              <w:t xml:space="preserve"> </w:t>
            </w:r>
            <w:r w:rsidR="00C469A4"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C469A4" w:rsidRPr="00105943">
              <w:rPr>
                <w:rFonts w:eastAsia="Calibri" w:cs="Arial"/>
                <w:b/>
                <w:noProof/>
                <w:sz w:val="22"/>
                <w:szCs w:val="22"/>
              </w:rPr>
              <w:instrText xml:space="preserve"> FORMTEXT </w:instrText>
            </w:r>
            <w:r w:rsidR="00C469A4" w:rsidRPr="00105943">
              <w:rPr>
                <w:rFonts w:eastAsia="Calibri" w:cs="Arial"/>
                <w:b/>
                <w:noProof/>
                <w:sz w:val="22"/>
                <w:szCs w:val="22"/>
              </w:rPr>
            </w:r>
            <w:r w:rsidR="00C469A4"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separate"/>
            </w:r>
            <w:r w:rsidR="00C469A4" w:rsidRPr="00105943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C469A4" w:rsidRPr="00105943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C469A4" w:rsidRPr="00105943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C469A4" w:rsidRPr="00105943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C469A4" w:rsidRPr="00105943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C469A4"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5246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974416F" w14:textId="77777777" w:rsidR="00D93412" w:rsidRPr="00105943" w:rsidRDefault="009C7AFC" w:rsidP="00105943">
            <w:pPr>
              <w:spacing w:line="240" w:lineRule="auto"/>
              <w:rPr>
                <w:rFonts w:eastAsia="Calibri" w:cs="Arial"/>
                <w:noProof/>
              </w:rPr>
            </w:pPr>
            <w:r w:rsidRPr="00105943">
              <w:rPr>
                <w:rFonts w:eastAsia="Calibri" w:cs="Arial"/>
                <w:noProof/>
              </w:rPr>
              <w:t xml:space="preserve">email </w: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05943">
              <w:rPr>
                <w:rFonts w:eastAsia="Calibri" w:cs="Arial"/>
                <w:b/>
                <w:noProof/>
              </w:rPr>
              <w:instrText xml:space="preserve"> FORMTEXT </w:instrTex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separate"/>
            </w:r>
            <w:r w:rsidRPr="00105943">
              <w:rPr>
                <w:rFonts w:eastAsia="Calibri" w:cs="Arial"/>
                <w:b/>
                <w:noProof/>
              </w:rPr>
              <w:t> </w:t>
            </w:r>
            <w:r w:rsidRPr="00105943">
              <w:rPr>
                <w:rFonts w:eastAsia="Calibri" w:cs="Arial"/>
                <w:b/>
                <w:noProof/>
              </w:rPr>
              <w:t> </w:t>
            </w:r>
            <w:r w:rsidRPr="00105943">
              <w:rPr>
                <w:rFonts w:eastAsia="Calibri" w:cs="Arial"/>
                <w:b/>
                <w:noProof/>
              </w:rPr>
              <w:t> </w:t>
            </w:r>
            <w:r w:rsidRPr="00105943">
              <w:rPr>
                <w:rFonts w:eastAsia="Calibri" w:cs="Arial"/>
                <w:b/>
                <w:noProof/>
              </w:rPr>
              <w:t> </w:t>
            </w:r>
            <w:r w:rsidRPr="00105943">
              <w:rPr>
                <w:rFonts w:eastAsia="Calibri" w:cs="Arial"/>
                <w:b/>
                <w:noProof/>
              </w:rPr>
              <w:t> </w: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</w:p>
        </w:tc>
      </w:tr>
      <w:tr w:rsidR="007174AA" w:rsidRPr="00FA7B9A" w14:paraId="6E8DEF5C" w14:textId="77777777" w:rsidTr="00105943">
        <w:trPr>
          <w:gridAfter w:val="2"/>
          <w:wAfter w:w="2840" w:type="dxa"/>
        </w:trPr>
        <w:tc>
          <w:tcPr>
            <w:tcW w:w="10061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7B9FB6" w14:textId="77777777" w:rsidR="007174AA" w:rsidRPr="00105943" w:rsidRDefault="007174AA" w:rsidP="002416BF">
            <w:pPr>
              <w:rPr>
                <w:rFonts w:eastAsia="Calibri" w:cs="Arial"/>
                <w:noProof/>
                <w:sz w:val="4"/>
                <w:szCs w:val="4"/>
              </w:rPr>
            </w:pPr>
          </w:p>
          <w:p w14:paraId="11AAE38F" w14:textId="77777777" w:rsidR="00D9674D" w:rsidRPr="00105943" w:rsidRDefault="00D9674D" w:rsidP="002416BF">
            <w:pPr>
              <w:rPr>
                <w:rFonts w:eastAsia="Calibri" w:cs="Arial"/>
                <w:noProof/>
                <w:sz w:val="4"/>
                <w:szCs w:val="4"/>
              </w:rPr>
            </w:pPr>
          </w:p>
          <w:p w14:paraId="63E8A1A4" w14:textId="77777777" w:rsidR="00D9674D" w:rsidRPr="00105943" w:rsidRDefault="00D9674D" w:rsidP="002416BF">
            <w:pPr>
              <w:rPr>
                <w:rFonts w:eastAsia="Calibri" w:cs="Arial"/>
                <w:noProof/>
                <w:sz w:val="4"/>
                <w:szCs w:val="4"/>
              </w:rPr>
            </w:pPr>
          </w:p>
        </w:tc>
      </w:tr>
      <w:tr w:rsidR="000C380B" w:rsidRPr="00BD51FE" w14:paraId="3BD94368" w14:textId="77777777" w:rsidTr="00105943">
        <w:trPr>
          <w:gridAfter w:val="2"/>
          <w:wAfter w:w="2840" w:type="dxa"/>
        </w:trPr>
        <w:tc>
          <w:tcPr>
            <w:tcW w:w="100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6249402" w14:textId="77777777" w:rsidR="00BB238B" w:rsidRPr="00105943" w:rsidRDefault="00BB238B" w:rsidP="00792447">
            <w:pPr>
              <w:rPr>
                <w:rFonts w:eastAsia="Calibri" w:cs="Arial"/>
                <w:noProof/>
              </w:rPr>
            </w:pPr>
          </w:p>
          <w:p w14:paraId="544EE6AB" w14:textId="77777777" w:rsidR="000C380B" w:rsidRPr="00105943" w:rsidRDefault="000C380B" w:rsidP="00792447">
            <w:pPr>
              <w:rPr>
                <w:rFonts w:eastAsia="Calibri" w:cs="Arial"/>
                <w:noProof/>
              </w:rPr>
            </w:pPr>
            <w:r w:rsidRPr="00105943">
              <w:rPr>
                <w:rFonts w:eastAsia="Calibri" w:cs="Arial"/>
                <w:noProof/>
              </w:rPr>
              <w:t>Encargo</w:t>
            </w:r>
            <w:r w:rsidR="007A30D7" w:rsidRPr="00105943">
              <w:rPr>
                <w:rFonts w:eastAsia="Calibri" w:cs="Arial"/>
                <w:noProof/>
              </w:rPr>
              <w:t>s</w:t>
            </w:r>
            <w:r w:rsidRPr="00105943">
              <w:rPr>
                <w:rFonts w:eastAsia="Calibri" w:cs="Arial"/>
                <w:noProof/>
              </w:rPr>
              <w:t xml:space="preserve"> suportado</w:t>
            </w:r>
            <w:r w:rsidR="007A30D7" w:rsidRPr="00105943">
              <w:rPr>
                <w:rFonts w:eastAsia="Calibri" w:cs="Arial"/>
                <w:noProof/>
              </w:rPr>
              <w:t>s</w:t>
            </w:r>
            <w:r w:rsidRPr="00105943">
              <w:rPr>
                <w:rFonts w:eastAsia="Calibri" w:cs="Arial"/>
                <w:noProof/>
              </w:rPr>
              <w:t xml:space="preserve"> pelo(s) PEP(s)</w:t>
            </w:r>
          </w:p>
          <w:p w14:paraId="71F41512" w14:textId="77777777" w:rsidR="000C380B" w:rsidRPr="00105943" w:rsidRDefault="000C380B" w:rsidP="00792447">
            <w:pPr>
              <w:rPr>
                <w:rFonts w:eastAsia="Calibri" w:cs="Arial"/>
                <w:noProof/>
              </w:rPr>
            </w:pP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default w:val="100"/>
                    <w:maxLength w:val="3"/>
                  </w:textInput>
                </w:ffData>
              </w:fldChar>
            </w:r>
            <w:r w:rsidRPr="00105943">
              <w:rPr>
                <w:rFonts w:eastAsia="Calibri" w:cs="Arial"/>
                <w:b/>
                <w:noProof/>
              </w:rPr>
              <w:instrText xml:space="preserve"> FORMTEXT </w:instrTex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separate"/>
            </w:r>
            <w:r w:rsidRPr="00105943">
              <w:rPr>
                <w:rFonts w:eastAsia="Calibri" w:cs="Arial"/>
                <w:b/>
                <w:noProof/>
              </w:rPr>
              <w:t>100</w: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  <w:r w:rsidRPr="00105943">
              <w:rPr>
                <w:rFonts w:eastAsia="Calibri" w:cs="Arial"/>
                <w:b/>
                <w:noProof/>
              </w:rPr>
              <w:t>%</w:t>
            </w:r>
            <w:r w:rsidRPr="00105943">
              <w:rPr>
                <w:rFonts w:eastAsia="Calibri" w:cs="Arial"/>
                <w:noProof/>
              </w:rPr>
              <w:t xml:space="preserve"> -</w:t>
            </w:r>
            <w:r w:rsidRPr="00105943">
              <w:rPr>
                <w:rFonts w:eastAsia="Calibri" w:cs="Arial"/>
                <w:b/>
                <w:noProof/>
              </w:rPr>
              <w:t xml:space="preserve"> </w: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018P.00000.00.00.00"/>
                  </w:textInput>
                </w:ffData>
              </w:fldChar>
            </w:r>
            <w:r w:rsidRPr="00105943">
              <w:rPr>
                <w:rFonts w:eastAsia="Calibri" w:cs="Arial"/>
                <w:b/>
                <w:noProof/>
              </w:rPr>
              <w:instrText xml:space="preserve"> FORMTEXT </w:instrTex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separate"/>
            </w:r>
            <w:r w:rsidRPr="00105943">
              <w:rPr>
                <w:rFonts w:eastAsia="Calibri" w:cs="Arial"/>
                <w:b/>
                <w:noProof/>
              </w:rPr>
              <w:t>1018P.00000.00.00.00</w: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  <w:r w:rsidRPr="00105943">
              <w:rPr>
                <w:rFonts w:eastAsia="Calibri" w:cs="Arial"/>
                <w:b/>
                <w:noProof/>
              </w:rPr>
              <w:t xml:space="preserve">; </w: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3"/>
                  </w:textInput>
                </w:ffData>
              </w:fldChar>
            </w:r>
            <w:r w:rsidRPr="00105943">
              <w:rPr>
                <w:rFonts w:eastAsia="Calibri" w:cs="Arial"/>
                <w:b/>
                <w:noProof/>
              </w:rPr>
              <w:instrText xml:space="preserve"> FORMTEXT </w:instrTex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separate"/>
            </w:r>
            <w:r w:rsidRPr="00105943">
              <w:rPr>
                <w:rFonts w:eastAsia="Calibri" w:cs="Arial"/>
                <w:b/>
                <w:noProof/>
              </w:rPr>
              <w:t>0</w: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  <w:r w:rsidRPr="00105943">
              <w:rPr>
                <w:rFonts w:eastAsia="Calibri" w:cs="Arial"/>
                <w:b/>
                <w:noProof/>
              </w:rPr>
              <w:t>%</w:t>
            </w:r>
            <w:r w:rsidRPr="00105943">
              <w:rPr>
                <w:rFonts w:eastAsia="Calibri" w:cs="Arial"/>
                <w:noProof/>
              </w:rPr>
              <w:t xml:space="preserve"> -</w:t>
            </w:r>
            <w:r w:rsidRPr="00105943">
              <w:rPr>
                <w:rFonts w:eastAsia="Calibri" w:cs="Arial"/>
                <w:b/>
                <w:noProof/>
              </w:rPr>
              <w:t xml:space="preserve"> </w: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018P.00000.00.00.00"/>
                  </w:textInput>
                </w:ffData>
              </w:fldChar>
            </w:r>
            <w:r w:rsidRPr="00105943">
              <w:rPr>
                <w:rFonts w:eastAsia="Calibri" w:cs="Arial"/>
                <w:b/>
                <w:noProof/>
              </w:rPr>
              <w:instrText xml:space="preserve"> FORMTEXT </w:instrTex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separate"/>
            </w:r>
            <w:r w:rsidRPr="00105943">
              <w:rPr>
                <w:rFonts w:eastAsia="Calibri" w:cs="Arial"/>
                <w:b/>
                <w:noProof/>
              </w:rPr>
              <w:t>1018P.00000.00.00.00</w: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  <w:r w:rsidRPr="00105943">
              <w:rPr>
                <w:rFonts w:eastAsia="Calibri" w:cs="Arial"/>
                <w:b/>
                <w:noProof/>
              </w:rPr>
              <w:t xml:space="preserve">; </w: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3"/>
                  </w:textInput>
                </w:ffData>
              </w:fldChar>
            </w:r>
            <w:r w:rsidRPr="00105943">
              <w:rPr>
                <w:rFonts w:eastAsia="Calibri" w:cs="Arial"/>
                <w:b/>
                <w:noProof/>
              </w:rPr>
              <w:instrText xml:space="preserve"> FORMTEXT </w:instrTex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separate"/>
            </w:r>
            <w:r w:rsidRPr="00105943">
              <w:rPr>
                <w:rFonts w:eastAsia="Calibri" w:cs="Arial"/>
                <w:b/>
                <w:noProof/>
              </w:rPr>
              <w:t>0</w: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  <w:r w:rsidRPr="00105943">
              <w:rPr>
                <w:rFonts w:eastAsia="Calibri" w:cs="Arial"/>
                <w:b/>
                <w:noProof/>
              </w:rPr>
              <w:t>%</w:t>
            </w:r>
            <w:r w:rsidRPr="00105943">
              <w:rPr>
                <w:rFonts w:eastAsia="Calibri" w:cs="Arial"/>
                <w:noProof/>
              </w:rPr>
              <w:t xml:space="preserve"> -</w:t>
            </w:r>
            <w:r w:rsidRPr="00105943">
              <w:rPr>
                <w:rFonts w:eastAsia="Calibri" w:cs="Arial"/>
                <w:b/>
                <w:noProof/>
              </w:rPr>
              <w:t xml:space="preserve"> </w: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018P.00000.00.00.00"/>
                  </w:textInput>
                </w:ffData>
              </w:fldChar>
            </w:r>
            <w:r w:rsidRPr="00105943">
              <w:rPr>
                <w:rFonts w:eastAsia="Calibri" w:cs="Arial"/>
                <w:b/>
                <w:noProof/>
              </w:rPr>
              <w:instrText xml:space="preserve"> FORMTEXT </w:instrTex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separate"/>
            </w:r>
            <w:r w:rsidRPr="00105943">
              <w:rPr>
                <w:rFonts w:eastAsia="Calibri" w:cs="Arial"/>
                <w:b/>
                <w:noProof/>
              </w:rPr>
              <w:t>1018P.00000.00.00.00</w: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</w:p>
        </w:tc>
      </w:tr>
      <w:tr w:rsidR="00D93412" w:rsidRPr="00BD51FE" w14:paraId="72880893" w14:textId="77777777" w:rsidTr="00105943">
        <w:trPr>
          <w:gridAfter w:val="2"/>
          <w:wAfter w:w="2840" w:type="dxa"/>
        </w:trPr>
        <w:tc>
          <w:tcPr>
            <w:tcW w:w="10061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8FBCDF7" w14:textId="77777777" w:rsidR="00D93412" w:rsidRPr="00105943" w:rsidRDefault="00D93412" w:rsidP="00D93412">
            <w:pPr>
              <w:rPr>
                <w:rFonts w:eastAsia="Calibri" w:cs="Arial"/>
                <w:b/>
                <w:noProof/>
                <w:sz w:val="22"/>
                <w:szCs w:val="22"/>
              </w:rPr>
            </w:pPr>
            <w:r w:rsidRPr="00105943">
              <w:rPr>
                <w:rFonts w:eastAsia="Calibri" w:cs="Arial"/>
                <w:noProof/>
              </w:rPr>
              <w:t xml:space="preserve">Tipo de bolsa </w:t>
            </w:r>
            <w:r w:rsidR="002C006E"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selecionar opção"/>
                    <w:listEntry w:val="Bolsa de iniciação à investigação"/>
                    <w:listEntry w:val="Bolsa de investigação (est curso não conf gr acad)"/>
                    <w:listEntry w:val="Bolsa de investigação (estudante de mestrado)"/>
                    <w:listEntry w:val="Bolsa de investigação (estudante de doutoramento)"/>
                    <w:listEntry w:val="Bolsa de investigação pós-doutoral"/>
                  </w:ddList>
                </w:ffData>
              </w:fldChar>
            </w:r>
            <w:bookmarkStart w:id="1" w:name="Dropdown3"/>
            <w:r w:rsidR="002C006E" w:rsidRPr="00105943">
              <w:rPr>
                <w:rFonts w:eastAsia="Calibri" w:cs="Arial"/>
                <w:b/>
                <w:noProof/>
                <w:sz w:val="22"/>
                <w:szCs w:val="22"/>
              </w:rPr>
              <w:instrText xml:space="preserve"> FORMDROPDOWN </w:instrText>
            </w:r>
            <w:r w:rsidR="00793190">
              <w:rPr>
                <w:rFonts w:eastAsia="Calibri" w:cs="Arial"/>
                <w:b/>
                <w:noProof/>
                <w:sz w:val="22"/>
                <w:szCs w:val="22"/>
              </w:rPr>
            </w:r>
            <w:r w:rsidR="00793190">
              <w:rPr>
                <w:rFonts w:eastAsia="Calibri" w:cs="Arial"/>
                <w:b/>
                <w:noProof/>
                <w:sz w:val="22"/>
                <w:szCs w:val="22"/>
              </w:rPr>
              <w:fldChar w:fldCharType="separate"/>
            </w:r>
            <w:r w:rsidR="002C006E"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  <w:bookmarkEnd w:id="1"/>
          </w:p>
          <w:p w14:paraId="0F1946C3" w14:textId="77777777" w:rsidR="000D785A" w:rsidRPr="00105943" w:rsidRDefault="000D785A" w:rsidP="00D93412">
            <w:pPr>
              <w:rPr>
                <w:rFonts w:eastAsia="Calibri" w:cs="Arial"/>
                <w:noProof/>
                <w:sz w:val="22"/>
                <w:szCs w:val="22"/>
              </w:rPr>
            </w:pPr>
            <w:r w:rsidRPr="00105943">
              <w:rPr>
                <w:rFonts w:eastAsia="Calibri" w:cs="Arial"/>
                <w:noProof/>
              </w:rPr>
              <w:t xml:space="preserve">Situação do contrato </w:t>
            </w:r>
            <w:r w:rsidR="00A80306"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selecionar opção"/>
                    <w:listEntry w:val="contrato novo"/>
                    <w:listEntry w:val="renovação de contrato"/>
                    <w:listEntry w:val="renovação de contrato com alteração subsídio bolsa"/>
                    <w:listEntry w:val="prorrogação de contrato"/>
                    <w:listEntry w:val="alteração do subsídio de bolsa"/>
                    <w:listEntry w:val="complemento de bolsa"/>
                  </w:ddList>
                </w:ffData>
              </w:fldChar>
            </w:r>
            <w:bookmarkStart w:id="2" w:name="Dropdown5"/>
            <w:r w:rsidR="00A80306" w:rsidRPr="00105943">
              <w:rPr>
                <w:rFonts w:eastAsia="Calibri" w:cs="Arial"/>
                <w:b/>
                <w:noProof/>
                <w:sz w:val="22"/>
                <w:szCs w:val="22"/>
              </w:rPr>
              <w:instrText xml:space="preserve"> FORMDROPDOWN </w:instrText>
            </w:r>
            <w:r w:rsidR="00793190">
              <w:rPr>
                <w:rFonts w:eastAsia="Calibri" w:cs="Arial"/>
                <w:b/>
                <w:noProof/>
                <w:sz w:val="22"/>
                <w:szCs w:val="22"/>
              </w:rPr>
            </w:r>
            <w:r w:rsidR="00793190">
              <w:rPr>
                <w:rFonts w:eastAsia="Calibri" w:cs="Arial"/>
                <w:b/>
                <w:noProof/>
                <w:sz w:val="22"/>
                <w:szCs w:val="22"/>
              </w:rPr>
              <w:fldChar w:fldCharType="separate"/>
            </w:r>
            <w:r w:rsidR="00A80306"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  <w:bookmarkEnd w:id="2"/>
          </w:p>
          <w:p w14:paraId="57BC6BFF" w14:textId="2DEFF370" w:rsidR="000D785A" w:rsidRPr="00105943" w:rsidRDefault="000D785A" w:rsidP="00D93412">
            <w:pPr>
              <w:rPr>
                <w:rFonts w:eastAsia="Calibri" w:cs="Arial"/>
                <w:noProof/>
              </w:rPr>
            </w:pPr>
            <w:r w:rsidRPr="00105943">
              <w:rPr>
                <w:rFonts w:eastAsia="Calibri" w:cs="Arial"/>
                <w:noProof/>
              </w:rPr>
              <w:t xml:space="preserve">Data de início </w:t>
            </w:r>
            <w:r w:rsidRPr="00326A3B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default w:val="dia"/>
                    <w:maxLength w:val="3"/>
                  </w:textInput>
                </w:ffData>
              </w:fldChar>
            </w:r>
            <w:r w:rsidRPr="00326A3B">
              <w:rPr>
                <w:rFonts w:eastAsia="Calibri" w:cs="Arial"/>
                <w:b/>
                <w:noProof/>
              </w:rPr>
              <w:instrText xml:space="preserve"> FORMTEXT </w:instrText>
            </w:r>
            <w:r w:rsidRPr="00326A3B">
              <w:rPr>
                <w:rFonts w:eastAsia="Calibri" w:cs="Arial"/>
                <w:b/>
                <w:noProof/>
                <w:sz w:val="22"/>
                <w:szCs w:val="22"/>
              </w:rPr>
            </w:r>
            <w:r w:rsidRPr="00326A3B">
              <w:rPr>
                <w:rFonts w:eastAsia="Calibri" w:cs="Arial"/>
                <w:b/>
                <w:noProof/>
                <w:sz w:val="22"/>
                <w:szCs w:val="22"/>
              </w:rPr>
              <w:fldChar w:fldCharType="separate"/>
            </w:r>
            <w:r w:rsidRPr="00326A3B">
              <w:rPr>
                <w:rFonts w:eastAsia="Calibri" w:cs="Arial"/>
                <w:b/>
                <w:noProof/>
              </w:rPr>
              <w:t>0</w:t>
            </w:r>
            <w:r w:rsidRPr="00326A3B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  <w:r w:rsidRPr="00326A3B">
              <w:rPr>
                <w:rFonts w:eastAsia="Calibri" w:cs="Arial"/>
                <w:b/>
                <w:noProof/>
              </w:rPr>
              <w:t>/</w:t>
            </w:r>
            <w:r w:rsidRPr="00326A3B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mês"/>
                    <w:listEntry w:val="janeiro"/>
                    <w:listEntry w:val="fevereiro"/>
                    <w:listEntry w:val="março"/>
                    <w:listEntry w:val="abril"/>
                    <w:listEntry w:val="maio"/>
                    <w:listEntry w:val="junho"/>
                    <w:listEntry w:val="julho"/>
                    <w:listEntry w:val="agosto"/>
                    <w:listEntry w:val="setembro"/>
                    <w:listEntry w:val="outubro"/>
                    <w:listEntry w:val="novembro"/>
                    <w:listEntry w:val="dezembro"/>
                  </w:ddList>
                </w:ffData>
              </w:fldChar>
            </w:r>
            <w:r w:rsidRPr="00326A3B">
              <w:rPr>
                <w:rFonts w:eastAsia="Calibri" w:cs="Arial"/>
                <w:b/>
                <w:noProof/>
              </w:rPr>
              <w:instrText xml:space="preserve"> FORMDROPDOWN </w:instrText>
            </w:r>
            <w:r w:rsidR="00793190">
              <w:rPr>
                <w:rFonts w:eastAsia="Calibri" w:cs="Arial"/>
                <w:b/>
                <w:noProof/>
                <w:sz w:val="22"/>
                <w:szCs w:val="22"/>
              </w:rPr>
            </w:r>
            <w:r w:rsidR="00793190">
              <w:rPr>
                <w:rFonts w:eastAsia="Calibri" w:cs="Arial"/>
                <w:b/>
                <w:noProof/>
                <w:sz w:val="22"/>
                <w:szCs w:val="22"/>
              </w:rPr>
              <w:fldChar w:fldCharType="separate"/>
            </w:r>
            <w:r w:rsidRPr="00326A3B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  <w:r w:rsidRPr="00326A3B">
              <w:rPr>
                <w:rFonts w:eastAsia="Calibri" w:cs="Arial"/>
                <w:b/>
                <w:noProof/>
              </w:rPr>
              <w:t>/</w:t>
            </w:r>
            <w:r w:rsidR="006F49BE">
              <w:rPr>
                <w:rFonts w:eastAsia="Calibri" w:cs="Arial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o"/>
                    <w:listEntry w:val="2023"/>
                    <w:listEntry w:val="2024"/>
                    <w:listEntry w:val="2025"/>
                    <w:listEntry w:val="2026"/>
                    <w:listEntry w:val="2027"/>
                  </w:ddList>
                </w:ffData>
              </w:fldChar>
            </w:r>
            <w:r w:rsidR="006F49BE">
              <w:rPr>
                <w:rFonts w:eastAsia="Calibri" w:cs="Arial"/>
                <w:b/>
                <w:noProof/>
              </w:rPr>
              <w:instrText xml:space="preserve"> FORMDROPDOWN </w:instrText>
            </w:r>
            <w:r w:rsidR="00793190">
              <w:rPr>
                <w:rFonts w:eastAsia="Calibri" w:cs="Arial"/>
                <w:b/>
                <w:noProof/>
              </w:rPr>
            </w:r>
            <w:r w:rsidR="00793190">
              <w:rPr>
                <w:rFonts w:eastAsia="Calibri" w:cs="Arial"/>
                <w:b/>
                <w:noProof/>
              </w:rPr>
              <w:fldChar w:fldCharType="separate"/>
            </w:r>
            <w:r w:rsidR="006F49BE">
              <w:rPr>
                <w:rFonts w:eastAsia="Calibri" w:cs="Arial"/>
                <w:b/>
                <w:noProof/>
              </w:rPr>
              <w:fldChar w:fldCharType="end"/>
            </w:r>
            <w:r w:rsidRPr="00105943">
              <w:rPr>
                <w:rFonts w:eastAsia="Calibri" w:cs="Arial"/>
                <w:noProof/>
              </w:rPr>
              <w:tab/>
            </w:r>
            <w:r w:rsidRPr="00105943">
              <w:rPr>
                <w:rFonts w:eastAsia="Calibri" w:cs="Arial"/>
                <w:noProof/>
              </w:rPr>
              <w:tab/>
            </w:r>
            <w:r w:rsidRPr="00105943">
              <w:rPr>
                <w:rFonts w:eastAsia="Calibri" w:cs="Arial"/>
                <w:noProof/>
              </w:rPr>
              <w:tab/>
              <w:t xml:space="preserve">Data de fim </w:t>
            </w:r>
            <w:r w:rsidRPr="00326A3B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default w:val="dia"/>
                    <w:maxLength w:val="3"/>
                  </w:textInput>
                </w:ffData>
              </w:fldChar>
            </w:r>
            <w:r w:rsidRPr="00326A3B">
              <w:rPr>
                <w:rFonts w:eastAsia="Calibri" w:cs="Arial"/>
                <w:b/>
                <w:noProof/>
              </w:rPr>
              <w:instrText xml:space="preserve"> FORMTEXT </w:instrText>
            </w:r>
            <w:r w:rsidRPr="00326A3B">
              <w:rPr>
                <w:rFonts w:eastAsia="Calibri" w:cs="Arial"/>
                <w:b/>
                <w:noProof/>
                <w:sz w:val="22"/>
                <w:szCs w:val="22"/>
              </w:rPr>
            </w:r>
            <w:r w:rsidRPr="00326A3B">
              <w:rPr>
                <w:rFonts w:eastAsia="Calibri" w:cs="Arial"/>
                <w:b/>
                <w:noProof/>
                <w:sz w:val="22"/>
                <w:szCs w:val="22"/>
              </w:rPr>
              <w:fldChar w:fldCharType="separate"/>
            </w:r>
            <w:r w:rsidRPr="00326A3B">
              <w:rPr>
                <w:rFonts w:eastAsia="Calibri" w:cs="Arial"/>
                <w:b/>
                <w:noProof/>
              </w:rPr>
              <w:t>0</w:t>
            </w:r>
            <w:r w:rsidRPr="00326A3B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  <w:r w:rsidRPr="00326A3B">
              <w:rPr>
                <w:rFonts w:eastAsia="Calibri" w:cs="Arial"/>
                <w:b/>
                <w:noProof/>
              </w:rPr>
              <w:t>/</w:t>
            </w:r>
            <w:r w:rsidRPr="00326A3B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mês"/>
                    <w:listEntry w:val="janeiro"/>
                    <w:listEntry w:val="fevereiro"/>
                    <w:listEntry w:val="março"/>
                    <w:listEntry w:val="abril"/>
                    <w:listEntry w:val="maio"/>
                    <w:listEntry w:val="junho"/>
                    <w:listEntry w:val="julho"/>
                    <w:listEntry w:val="agosto"/>
                    <w:listEntry w:val="setembro"/>
                    <w:listEntry w:val="outubro"/>
                    <w:listEntry w:val="novembro"/>
                    <w:listEntry w:val="dezembro"/>
                  </w:ddList>
                </w:ffData>
              </w:fldChar>
            </w:r>
            <w:r w:rsidRPr="00326A3B">
              <w:rPr>
                <w:rFonts w:eastAsia="Calibri" w:cs="Arial"/>
                <w:b/>
                <w:noProof/>
              </w:rPr>
              <w:instrText xml:space="preserve"> FORMDROPDOWN </w:instrText>
            </w:r>
            <w:r w:rsidR="00793190">
              <w:rPr>
                <w:rFonts w:eastAsia="Calibri" w:cs="Arial"/>
                <w:b/>
                <w:noProof/>
                <w:sz w:val="22"/>
                <w:szCs w:val="22"/>
              </w:rPr>
            </w:r>
            <w:r w:rsidR="00793190">
              <w:rPr>
                <w:rFonts w:eastAsia="Calibri" w:cs="Arial"/>
                <w:b/>
                <w:noProof/>
                <w:sz w:val="22"/>
                <w:szCs w:val="22"/>
              </w:rPr>
              <w:fldChar w:fldCharType="separate"/>
            </w:r>
            <w:r w:rsidRPr="00326A3B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  <w:r w:rsidRPr="00326A3B">
              <w:rPr>
                <w:rFonts w:eastAsia="Calibri" w:cs="Arial"/>
                <w:b/>
                <w:noProof/>
              </w:rPr>
              <w:t>/</w:t>
            </w:r>
            <w:r w:rsidR="006F49BE">
              <w:rPr>
                <w:rFonts w:eastAsia="Calibri" w:cs="Arial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o"/>
                    <w:listEntry w:val="2023"/>
                    <w:listEntry w:val="2024"/>
                    <w:listEntry w:val="2025"/>
                    <w:listEntry w:val="2026"/>
                    <w:listEntry w:val="2027"/>
                  </w:ddList>
                </w:ffData>
              </w:fldChar>
            </w:r>
            <w:r w:rsidR="006F49BE">
              <w:rPr>
                <w:rFonts w:eastAsia="Calibri" w:cs="Arial"/>
                <w:b/>
                <w:noProof/>
              </w:rPr>
              <w:instrText xml:space="preserve"> FORMDROPDOWN </w:instrText>
            </w:r>
            <w:r w:rsidR="00793190">
              <w:rPr>
                <w:rFonts w:eastAsia="Calibri" w:cs="Arial"/>
                <w:b/>
                <w:noProof/>
              </w:rPr>
            </w:r>
            <w:r w:rsidR="00793190">
              <w:rPr>
                <w:rFonts w:eastAsia="Calibri" w:cs="Arial"/>
                <w:b/>
                <w:noProof/>
              </w:rPr>
              <w:fldChar w:fldCharType="separate"/>
            </w:r>
            <w:r w:rsidR="006F49BE">
              <w:rPr>
                <w:rFonts w:eastAsia="Calibri" w:cs="Arial"/>
                <w:b/>
                <w:noProof/>
              </w:rPr>
              <w:fldChar w:fldCharType="end"/>
            </w:r>
          </w:p>
        </w:tc>
      </w:tr>
      <w:tr w:rsidR="000E723D" w:rsidRPr="00BD51FE" w14:paraId="06D6D647" w14:textId="77777777" w:rsidTr="00105943">
        <w:trPr>
          <w:gridAfter w:val="2"/>
          <w:wAfter w:w="2840" w:type="dxa"/>
        </w:trPr>
        <w:tc>
          <w:tcPr>
            <w:tcW w:w="10061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7BDE1AA" w14:textId="77777777" w:rsidR="00D63671" w:rsidRPr="00105943" w:rsidRDefault="00D63671" w:rsidP="00105943">
            <w:pPr>
              <w:spacing w:line="240" w:lineRule="auto"/>
              <w:rPr>
                <w:rFonts w:eastAsia="Calibri" w:cs="Arial"/>
                <w:noProof/>
              </w:rPr>
            </w:pPr>
          </w:p>
          <w:p w14:paraId="7A87371B" w14:textId="6A2CCEE2" w:rsidR="000E723D" w:rsidRPr="00105943" w:rsidRDefault="00011BA8" w:rsidP="00792447">
            <w:pPr>
              <w:rPr>
                <w:rFonts w:eastAsia="Calibri"/>
                <w:sz w:val="22"/>
                <w:szCs w:val="22"/>
                <w:bdr w:val="single" w:sz="4" w:space="0" w:color="auto"/>
              </w:rPr>
            </w:pPr>
            <w:r w:rsidRPr="00105943">
              <w:rPr>
                <w:rFonts w:eastAsia="Calibri" w:cs="Arial"/>
                <w:noProof/>
              </w:rPr>
              <w:t xml:space="preserve">Montante mensal do subsídio de bolsa </w:t>
            </w:r>
            <w:r w:rsidR="006F49BE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selecionar opção"/>
                    <w:listEntry w:val="601,12 €"/>
                    <w:listEntry w:val="990,98 €"/>
                    <w:listEntry w:val="1259,64 € "/>
                    <w:listEntry w:val="1801,00 €"/>
                    <w:listEntry w:val="outro valor"/>
                  </w:ddList>
                </w:ffData>
              </w:fldChar>
            </w:r>
            <w:bookmarkStart w:id="3" w:name="Dropdown4"/>
            <w:r w:rsidR="006F49BE">
              <w:rPr>
                <w:rFonts w:eastAsia="Calibri" w:cs="Arial"/>
                <w:b/>
                <w:noProof/>
                <w:sz w:val="22"/>
                <w:szCs w:val="22"/>
              </w:rPr>
              <w:instrText xml:space="preserve"> FORMDROPDOWN </w:instrText>
            </w:r>
            <w:r w:rsidR="00793190">
              <w:rPr>
                <w:rFonts w:eastAsia="Calibri" w:cs="Arial"/>
                <w:b/>
                <w:noProof/>
                <w:sz w:val="22"/>
                <w:szCs w:val="22"/>
              </w:rPr>
            </w:r>
            <w:r w:rsidR="00793190">
              <w:rPr>
                <w:rFonts w:eastAsia="Calibri" w:cs="Arial"/>
                <w:b/>
                <w:noProof/>
                <w:sz w:val="22"/>
                <w:szCs w:val="22"/>
              </w:rPr>
              <w:fldChar w:fldCharType="separate"/>
            </w:r>
            <w:r w:rsidR="006F49BE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  <w:bookmarkEnd w:id="3"/>
            <w:r w:rsidR="00AF197D" w:rsidRPr="006F2E09">
              <w:rPr>
                <w:rFonts w:eastAsia="Calibri" w:cs="Arial"/>
                <w:b/>
                <w:noProof/>
                <w:sz w:val="22"/>
                <w:szCs w:val="22"/>
              </w:rPr>
              <w:t xml:space="preserve"> </w:t>
            </w:r>
            <w:r w:rsidR="00FD61FC"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61FC" w:rsidRPr="00105943">
              <w:rPr>
                <w:rFonts w:eastAsia="Calibri" w:cs="Arial"/>
                <w:b/>
                <w:noProof/>
                <w:sz w:val="22"/>
                <w:szCs w:val="22"/>
              </w:rPr>
              <w:instrText xml:space="preserve"> FORMTEXT </w:instrText>
            </w:r>
            <w:r w:rsidR="00FD61FC" w:rsidRPr="00105943">
              <w:rPr>
                <w:rFonts w:eastAsia="Calibri" w:cs="Arial"/>
                <w:b/>
                <w:noProof/>
                <w:sz w:val="22"/>
                <w:szCs w:val="22"/>
              </w:rPr>
            </w:r>
            <w:r w:rsidR="00FD61FC"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separate"/>
            </w:r>
            <w:r w:rsidR="00FD61FC" w:rsidRPr="00105943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FD61FC" w:rsidRPr="00105943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FD61FC" w:rsidRPr="00105943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FD61FC" w:rsidRPr="00105943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FD61FC" w:rsidRPr="00105943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FD61FC"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  <w:r w:rsidR="00AF197D" w:rsidRPr="00105943">
              <w:rPr>
                <w:rFonts w:eastAsia="Calibri"/>
                <w:sz w:val="22"/>
                <w:szCs w:val="22"/>
                <w:bdr w:val="single" w:sz="4" w:space="0" w:color="auto"/>
              </w:rPr>
              <w:t xml:space="preserve">  </w:t>
            </w:r>
          </w:p>
          <w:p w14:paraId="305A0CC8" w14:textId="6A6959D7" w:rsidR="00AF197D" w:rsidRPr="00105943" w:rsidRDefault="00D72738" w:rsidP="00E23FC1">
            <w:pPr>
              <w:rPr>
                <w:rFonts w:eastAsia="Calibri" w:cs="Arial"/>
                <w:b/>
                <w:noProof/>
                <w:sz w:val="22"/>
                <w:szCs w:val="22"/>
              </w:rPr>
            </w:pPr>
            <w:r w:rsidRPr="00105943">
              <w:rPr>
                <w:rFonts w:eastAsia="Calibri" w:cs="Arial"/>
                <w:noProof/>
              </w:rPr>
              <w:t>Mont</w:t>
            </w:r>
            <w:r w:rsidR="006979C0" w:rsidRPr="00105943">
              <w:rPr>
                <w:rFonts w:eastAsia="Calibri" w:cs="Arial"/>
                <w:noProof/>
              </w:rPr>
              <w:t xml:space="preserve">ante total do subsídio de bolsa </w:t>
            </w:r>
            <w:r w:rsidR="006979C0" w:rsidRPr="00105943">
              <w:rPr>
                <w:rFonts w:eastAsia="Calibri" w:cs="Arial"/>
                <w:b/>
                <w:noProof/>
                <w:sz w:val="22"/>
                <w:szCs w:val="22"/>
              </w:rPr>
              <w:t xml:space="preserve"> </w:t>
            </w:r>
            <w:r w:rsidR="006F49BE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ar ano"/>
                    <w:listEntry w:val="2023"/>
                    <w:listEntry w:val="2024"/>
                    <w:listEntry w:val="2025"/>
                    <w:listEntry w:val="2026"/>
                    <w:listEntry w:val="2027"/>
                  </w:ddList>
                </w:ffData>
              </w:fldChar>
            </w:r>
            <w:r w:rsidR="006F49BE">
              <w:rPr>
                <w:rFonts w:eastAsia="Calibri" w:cs="Arial"/>
                <w:b/>
                <w:noProof/>
                <w:sz w:val="22"/>
                <w:szCs w:val="22"/>
              </w:rPr>
              <w:instrText xml:space="preserve"> FORMDROPDOWN </w:instrText>
            </w:r>
            <w:r w:rsidR="00793190">
              <w:rPr>
                <w:rFonts w:eastAsia="Calibri" w:cs="Arial"/>
                <w:b/>
                <w:noProof/>
                <w:sz w:val="22"/>
                <w:szCs w:val="22"/>
              </w:rPr>
            </w:r>
            <w:r w:rsidR="00793190">
              <w:rPr>
                <w:rFonts w:eastAsia="Calibri" w:cs="Arial"/>
                <w:b/>
                <w:noProof/>
                <w:sz w:val="22"/>
                <w:szCs w:val="22"/>
              </w:rPr>
              <w:fldChar w:fldCharType="separate"/>
            </w:r>
            <w:r w:rsidR="006F49BE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  <w:r w:rsidR="001023DE" w:rsidRPr="00105943">
              <w:rPr>
                <w:rFonts w:eastAsia="Calibri" w:cs="Arial"/>
                <w:b/>
                <w:noProof/>
                <w:sz w:val="22"/>
                <w:szCs w:val="22"/>
              </w:rPr>
              <w:t xml:space="preserve"> </w:t>
            </w:r>
            <w:r w:rsidR="00E7264A" w:rsidRPr="00105943">
              <w:rPr>
                <w:rFonts w:eastAsia="Calibri" w:cs="Arial"/>
                <w:b/>
                <w:noProof/>
                <w:sz w:val="22"/>
                <w:szCs w:val="22"/>
              </w:rPr>
              <w:t xml:space="preserve"> </w:t>
            </w:r>
            <w:bookmarkStart w:id="4" w:name="Text8"/>
            <w:r w:rsidR="006F49BE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selecionar opção"/>
                    <w:listEntry w:val="1803,36€ (601,12€ * 3 meses)"/>
                    <w:listEntry w:val="3606,72€ (601,12€ * 6 meses)"/>
                    <w:listEntry w:val="7213,44€ (601,12€ * 12 meses)"/>
                    <w:listEntry w:val="2972,94€ (990,98€ * 3 meses)"/>
                    <w:listEntry w:val="5945,88€ (990,98€ * 6 meses)"/>
                    <w:listEntry w:val="11891,76€ (990,98€ * 12 meses)"/>
                    <w:listEntry w:val="3778,92€ (1259,64€ * 3 meses)"/>
                    <w:listEntry w:val="7557,84€ (1259,64€ * 6 meses)"/>
                    <w:listEntry w:val="15115,68€ (1259,64€ * 12 meses)"/>
                    <w:listEntry w:val="5403,00€ (1801,00€* 3 meses)"/>
                    <w:listEntry w:val="10806,00€ (1801,00€* 6 meses)"/>
                    <w:listEntry w:val="21612,00€ (1801,00€* 12 meses)"/>
                    <w:listEntry w:val="outro valor"/>
                  </w:ddList>
                </w:ffData>
              </w:fldChar>
            </w:r>
            <w:bookmarkStart w:id="5" w:name="Dropdown7"/>
            <w:r w:rsidR="006F49BE">
              <w:rPr>
                <w:rFonts w:eastAsia="Calibri" w:cs="Arial"/>
                <w:b/>
                <w:noProof/>
                <w:sz w:val="22"/>
                <w:szCs w:val="22"/>
              </w:rPr>
              <w:instrText xml:space="preserve"> FORMDROPDOWN </w:instrText>
            </w:r>
            <w:r w:rsidR="00793190">
              <w:rPr>
                <w:rFonts w:eastAsia="Calibri" w:cs="Arial"/>
                <w:b/>
                <w:noProof/>
                <w:sz w:val="22"/>
                <w:szCs w:val="22"/>
              </w:rPr>
            </w:r>
            <w:r w:rsidR="00793190">
              <w:rPr>
                <w:rFonts w:eastAsia="Calibri" w:cs="Arial"/>
                <w:b/>
                <w:noProof/>
                <w:sz w:val="22"/>
                <w:szCs w:val="22"/>
              </w:rPr>
              <w:fldChar w:fldCharType="separate"/>
            </w:r>
            <w:r w:rsidR="006F49BE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  <w:bookmarkEnd w:id="5"/>
            <w:r w:rsidR="001023DE" w:rsidRPr="001023DE">
              <w:rPr>
                <w:rFonts w:eastAsia="Calibri" w:cs="Arial"/>
                <w:b/>
                <w:noProof/>
                <w:sz w:val="22"/>
                <w:szCs w:val="22"/>
              </w:rPr>
              <w:t xml:space="preserve"> </w:t>
            </w:r>
            <w:r w:rsidR="00D25756" w:rsidRPr="00105943">
              <w:rPr>
                <w:rFonts w:eastAsia="Calibri" w:cs="Arial"/>
                <w:b/>
                <w:noProof/>
              </w:rPr>
              <w:t xml:space="preserve"> </w:t>
            </w:r>
            <w:bookmarkEnd w:id="4"/>
            <w:r w:rsidR="001023DE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023DE">
              <w:rPr>
                <w:rFonts w:eastAsia="Calibri" w:cs="Arial"/>
                <w:b/>
                <w:noProof/>
                <w:sz w:val="22"/>
                <w:szCs w:val="22"/>
              </w:rPr>
              <w:instrText xml:space="preserve"> FORMTEXT </w:instrText>
            </w:r>
            <w:r w:rsidR="001023DE">
              <w:rPr>
                <w:rFonts w:eastAsia="Calibri" w:cs="Arial"/>
                <w:b/>
                <w:noProof/>
                <w:sz w:val="22"/>
                <w:szCs w:val="22"/>
              </w:rPr>
            </w:r>
            <w:r w:rsidR="001023DE">
              <w:rPr>
                <w:rFonts w:eastAsia="Calibri" w:cs="Arial"/>
                <w:b/>
                <w:noProof/>
                <w:sz w:val="22"/>
                <w:szCs w:val="22"/>
              </w:rPr>
              <w:fldChar w:fldCharType="separate"/>
            </w:r>
            <w:r w:rsidR="001023DE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1023DE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1023DE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1023DE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1023DE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1023DE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</w:p>
          <w:p w14:paraId="09A925CF" w14:textId="61B2CBB1" w:rsidR="006979C0" w:rsidRPr="00105943" w:rsidRDefault="006979C0" w:rsidP="006979C0">
            <w:pPr>
              <w:rPr>
                <w:rFonts w:eastAsia="Calibri" w:cs="Arial"/>
                <w:b/>
                <w:noProof/>
                <w:sz w:val="22"/>
                <w:szCs w:val="22"/>
              </w:rPr>
            </w:pPr>
            <w:r w:rsidRPr="00105943">
              <w:rPr>
                <w:rFonts w:eastAsia="Calibri" w:cs="Arial"/>
                <w:noProof/>
              </w:rPr>
              <w:t xml:space="preserve">Montante total do subsídio de bolsa </w:t>
            </w:r>
            <w:r w:rsidR="001023DE" w:rsidRPr="00105943">
              <w:rPr>
                <w:rFonts w:eastAsia="Calibri" w:cs="Arial"/>
                <w:b/>
                <w:noProof/>
                <w:sz w:val="22"/>
                <w:szCs w:val="22"/>
              </w:rPr>
              <w:t xml:space="preserve"> </w:t>
            </w:r>
            <w:r w:rsidR="006F49BE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ar ano"/>
                    <w:listEntry w:val="2023"/>
                    <w:listEntry w:val="2024"/>
                    <w:listEntry w:val="2025"/>
                    <w:listEntry w:val="2026"/>
                    <w:listEntry w:val="2027"/>
                  </w:ddList>
                </w:ffData>
              </w:fldChar>
            </w:r>
            <w:r w:rsidR="006F49BE">
              <w:rPr>
                <w:rFonts w:eastAsia="Calibri" w:cs="Arial"/>
                <w:b/>
                <w:noProof/>
                <w:sz w:val="22"/>
                <w:szCs w:val="22"/>
              </w:rPr>
              <w:instrText xml:space="preserve"> FORMDROPDOWN </w:instrText>
            </w:r>
            <w:r w:rsidR="00793190">
              <w:rPr>
                <w:rFonts w:eastAsia="Calibri" w:cs="Arial"/>
                <w:b/>
                <w:noProof/>
                <w:sz w:val="22"/>
                <w:szCs w:val="22"/>
              </w:rPr>
            </w:r>
            <w:r w:rsidR="00793190">
              <w:rPr>
                <w:rFonts w:eastAsia="Calibri" w:cs="Arial"/>
                <w:b/>
                <w:noProof/>
                <w:sz w:val="22"/>
                <w:szCs w:val="22"/>
              </w:rPr>
              <w:fldChar w:fldCharType="separate"/>
            </w:r>
            <w:r w:rsidR="006F49BE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  <w:r w:rsidR="006F49BE" w:rsidRPr="00105943">
              <w:rPr>
                <w:rFonts w:eastAsia="Calibri" w:cs="Arial"/>
                <w:b/>
                <w:noProof/>
                <w:sz w:val="22"/>
                <w:szCs w:val="22"/>
              </w:rPr>
              <w:t xml:space="preserve"> </w: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t xml:space="preserve"> </w:t>
            </w:r>
            <w:r w:rsidR="006F49BE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ar opção"/>
                    <w:listEntry w:val="1803,36€ (601,12€ * 3 meses)"/>
                    <w:listEntry w:val="3606,72€ (601,12€ * 6 meses)"/>
                    <w:listEntry w:val="7213,44€ (601,12€ * 12 meses)"/>
                    <w:listEntry w:val="2972,94€ (990,98€ * 3 meses)"/>
                    <w:listEntry w:val="5945,88€ (990,98€ * 6 meses)"/>
                    <w:listEntry w:val="11891,76€ (990,98€ * 12 meses)"/>
                    <w:listEntry w:val="3778,92€ (1259,64€ * 3 meses)"/>
                    <w:listEntry w:val="7557,84€ (1259,64€ * 6 meses)"/>
                    <w:listEntry w:val="15115,68€ (1259,64€ * 12 meses)"/>
                    <w:listEntry w:val="5403,00€ (1801,00€* 3 meses)"/>
                    <w:listEntry w:val="10806,00€ (1801,00€* 6 meses)"/>
                    <w:listEntry w:val="21612,00€ (1801,00€* 12 meses)"/>
                    <w:listEntry w:val="outro valor"/>
                  </w:ddList>
                </w:ffData>
              </w:fldChar>
            </w:r>
            <w:r w:rsidR="006F49BE">
              <w:rPr>
                <w:rFonts w:eastAsia="Calibri" w:cs="Arial"/>
                <w:b/>
                <w:noProof/>
                <w:sz w:val="22"/>
                <w:szCs w:val="22"/>
              </w:rPr>
              <w:instrText xml:space="preserve"> FORMDROPDOWN </w:instrText>
            </w:r>
            <w:r w:rsidR="00793190">
              <w:rPr>
                <w:rFonts w:eastAsia="Calibri" w:cs="Arial"/>
                <w:b/>
                <w:noProof/>
                <w:sz w:val="22"/>
                <w:szCs w:val="22"/>
              </w:rPr>
            </w:r>
            <w:r w:rsidR="00793190">
              <w:rPr>
                <w:rFonts w:eastAsia="Calibri" w:cs="Arial"/>
                <w:b/>
                <w:noProof/>
                <w:sz w:val="22"/>
                <w:szCs w:val="22"/>
              </w:rPr>
              <w:fldChar w:fldCharType="separate"/>
            </w:r>
            <w:r w:rsidR="006F49BE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  <w:r w:rsidR="00D25756" w:rsidRPr="00105943">
              <w:rPr>
                <w:rFonts w:eastAsia="Calibri" w:cs="Arial"/>
                <w:b/>
                <w:noProof/>
                <w:sz w:val="22"/>
                <w:szCs w:val="22"/>
              </w:rPr>
              <w:t xml:space="preserve"> </w:t>
            </w:r>
            <w:r w:rsidR="006F49BE">
              <w:rPr>
                <w:rFonts w:eastAsia="Calibri" w:cs="Arial"/>
                <w:b/>
                <w:noProof/>
                <w:sz w:val="22"/>
                <w:szCs w:val="22"/>
              </w:rPr>
              <w:t xml:space="preserve"> </w:t>
            </w:r>
            <w:r w:rsidR="00123F8B"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123F8B" w:rsidRPr="00105943">
              <w:rPr>
                <w:rFonts w:eastAsia="Calibri" w:cs="Arial"/>
                <w:b/>
                <w:noProof/>
              </w:rPr>
              <w:instrText xml:space="preserve"> FORMTEXT </w:instrText>
            </w:r>
            <w:r w:rsidR="00123F8B" w:rsidRPr="00105943">
              <w:rPr>
                <w:rFonts w:eastAsia="Calibri" w:cs="Arial"/>
                <w:b/>
                <w:noProof/>
                <w:sz w:val="22"/>
                <w:szCs w:val="22"/>
              </w:rPr>
            </w:r>
            <w:r w:rsidR="00123F8B"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separate"/>
            </w:r>
            <w:r w:rsidR="00123F8B" w:rsidRPr="00105943">
              <w:rPr>
                <w:rFonts w:eastAsia="Calibri" w:cs="Arial"/>
                <w:b/>
                <w:noProof/>
              </w:rPr>
              <w:t> </w:t>
            </w:r>
            <w:r w:rsidR="00123F8B" w:rsidRPr="00105943">
              <w:rPr>
                <w:rFonts w:eastAsia="Calibri" w:cs="Arial"/>
                <w:b/>
                <w:noProof/>
              </w:rPr>
              <w:t> </w:t>
            </w:r>
            <w:r w:rsidR="00123F8B" w:rsidRPr="00105943">
              <w:rPr>
                <w:rFonts w:eastAsia="Calibri" w:cs="Arial"/>
                <w:b/>
                <w:noProof/>
              </w:rPr>
              <w:t> </w:t>
            </w:r>
            <w:r w:rsidR="00123F8B" w:rsidRPr="00105943">
              <w:rPr>
                <w:rFonts w:eastAsia="Calibri" w:cs="Arial"/>
                <w:b/>
                <w:noProof/>
              </w:rPr>
              <w:t> </w:t>
            </w:r>
            <w:r w:rsidR="00123F8B" w:rsidRPr="00105943">
              <w:rPr>
                <w:rFonts w:eastAsia="Calibri" w:cs="Arial"/>
                <w:b/>
                <w:noProof/>
              </w:rPr>
              <w:t> </w:t>
            </w:r>
            <w:r w:rsidR="00123F8B"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</w:p>
          <w:p w14:paraId="391C1ED0" w14:textId="233D365F" w:rsidR="006979C0" w:rsidRPr="00105943" w:rsidRDefault="006979C0" w:rsidP="00E33FC9">
            <w:pPr>
              <w:rPr>
                <w:rFonts w:eastAsia="Calibri" w:cs="Arial"/>
                <w:b/>
                <w:noProof/>
                <w:sz w:val="22"/>
                <w:szCs w:val="22"/>
              </w:rPr>
            </w:pPr>
            <w:r w:rsidRPr="00105943">
              <w:rPr>
                <w:rFonts w:eastAsia="Calibri" w:cs="Arial"/>
                <w:noProof/>
              </w:rPr>
              <w:t>Montante total do subsídio de bolsa</w:t>
            </w:r>
            <w:r w:rsidR="006F49BE">
              <w:rPr>
                <w:rFonts w:eastAsia="Calibri" w:cs="Arial"/>
                <w:noProof/>
              </w:rPr>
              <w:t xml:space="preserve"> </w:t>
            </w:r>
            <w:r w:rsidRPr="00105943">
              <w:rPr>
                <w:rFonts w:eastAsia="Calibri" w:cs="Arial"/>
                <w:noProof/>
              </w:rPr>
              <w:t xml:space="preserve"> </w:t>
            </w:r>
            <w:r w:rsidR="006F49BE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ar ano"/>
                    <w:listEntry w:val="2023"/>
                    <w:listEntry w:val="2024"/>
                    <w:listEntry w:val="2025"/>
                    <w:listEntry w:val="2026"/>
                    <w:listEntry w:val="2027"/>
                  </w:ddList>
                </w:ffData>
              </w:fldChar>
            </w:r>
            <w:r w:rsidR="006F49BE">
              <w:rPr>
                <w:rFonts w:eastAsia="Calibri" w:cs="Arial"/>
                <w:b/>
                <w:noProof/>
                <w:sz w:val="22"/>
                <w:szCs w:val="22"/>
              </w:rPr>
              <w:instrText xml:space="preserve"> FORMDROPDOWN </w:instrText>
            </w:r>
            <w:r w:rsidR="00793190">
              <w:rPr>
                <w:rFonts w:eastAsia="Calibri" w:cs="Arial"/>
                <w:b/>
                <w:noProof/>
                <w:sz w:val="22"/>
                <w:szCs w:val="22"/>
              </w:rPr>
            </w:r>
            <w:r w:rsidR="00793190">
              <w:rPr>
                <w:rFonts w:eastAsia="Calibri" w:cs="Arial"/>
                <w:b/>
                <w:noProof/>
                <w:sz w:val="22"/>
                <w:szCs w:val="22"/>
              </w:rPr>
              <w:fldChar w:fldCharType="separate"/>
            </w:r>
            <w:r w:rsidR="006F49BE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  <w:r w:rsidR="006F49BE" w:rsidRPr="00105943">
              <w:rPr>
                <w:rFonts w:eastAsia="Calibri" w:cs="Arial"/>
                <w:b/>
                <w:noProof/>
                <w:sz w:val="22"/>
                <w:szCs w:val="22"/>
              </w:rPr>
              <w:t xml:space="preserve"> </w:t>
            </w:r>
            <w:r w:rsidRPr="00105943">
              <w:rPr>
                <w:rFonts w:eastAsia="Calibri" w:cs="Arial"/>
                <w:noProof/>
              </w:rPr>
              <w:t xml:space="preserve"> </w:t>
            </w:r>
            <w:r w:rsidR="006F49BE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ar opção"/>
                    <w:listEntry w:val="1803,36€ (601,12€ * 3 meses)"/>
                    <w:listEntry w:val="3606,72€ (601,12€ * 6 meses)"/>
                    <w:listEntry w:val="7213,44€ (601,12€ * 12 meses)"/>
                    <w:listEntry w:val="2972,94€ (990,98€ * 3 meses)"/>
                    <w:listEntry w:val="5945,88€ (990,98€ * 6 meses)"/>
                    <w:listEntry w:val="11891,76€ (990,98€ * 12 meses)"/>
                    <w:listEntry w:val="3778,92€ (1259,64€ * 3 meses)"/>
                    <w:listEntry w:val="7557,84€ (1259,64€ * 6 meses)"/>
                    <w:listEntry w:val="15115,68€ (1259,64€ * 12 meses)"/>
                    <w:listEntry w:val="5403,00€ (1801,00€* 3 meses)"/>
                    <w:listEntry w:val="10806,00€ (1801,00€* 6 meses)"/>
                    <w:listEntry w:val="21612,00€ (1801,00€* 12 meses)"/>
                    <w:listEntry w:val="outro valor"/>
                  </w:ddList>
                </w:ffData>
              </w:fldChar>
            </w:r>
            <w:r w:rsidR="006F49BE">
              <w:rPr>
                <w:rFonts w:eastAsia="Calibri" w:cs="Arial"/>
                <w:b/>
                <w:noProof/>
                <w:sz w:val="22"/>
                <w:szCs w:val="22"/>
              </w:rPr>
              <w:instrText xml:space="preserve"> FORMDROPDOWN </w:instrText>
            </w:r>
            <w:r w:rsidR="00793190">
              <w:rPr>
                <w:rFonts w:eastAsia="Calibri" w:cs="Arial"/>
                <w:b/>
                <w:noProof/>
                <w:sz w:val="22"/>
                <w:szCs w:val="22"/>
              </w:rPr>
            </w:r>
            <w:r w:rsidR="00793190">
              <w:rPr>
                <w:rFonts w:eastAsia="Calibri" w:cs="Arial"/>
                <w:b/>
                <w:noProof/>
                <w:sz w:val="22"/>
                <w:szCs w:val="22"/>
              </w:rPr>
              <w:fldChar w:fldCharType="separate"/>
            </w:r>
            <w:r w:rsidR="006F49BE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  <w:r w:rsidR="00810129" w:rsidRPr="00105943">
              <w:rPr>
                <w:rFonts w:eastAsia="Calibri" w:cs="Arial"/>
                <w:b/>
                <w:noProof/>
                <w:sz w:val="22"/>
                <w:szCs w:val="22"/>
              </w:rPr>
              <w:t xml:space="preserve"> </w:t>
            </w:r>
            <w:r w:rsidR="00A868D1" w:rsidRPr="00105943">
              <w:rPr>
                <w:rFonts w:eastAsia="Calibri" w:cs="Arial"/>
                <w:b/>
                <w:noProof/>
              </w:rPr>
              <w:t xml:space="preserve"> </w: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05943">
              <w:rPr>
                <w:rFonts w:eastAsia="Calibri" w:cs="Arial"/>
                <w:b/>
                <w:noProof/>
              </w:rPr>
              <w:instrText xml:space="preserve"> FORMTEXT </w:instrTex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separate"/>
            </w:r>
            <w:r w:rsidRPr="00105943">
              <w:rPr>
                <w:rFonts w:eastAsia="Calibri" w:cs="Arial"/>
                <w:b/>
                <w:noProof/>
              </w:rPr>
              <w:t> </w:t>
            </w:r>
            <w:r w:rsidRPr="00105943">
              <w:rPr>
                <w:rFonts w:eastAsia="Calibri" w:cs="Arial"/>
                <w:b/>
                <w:noProof/>
              </w:rPr>
              <w:t> </w:t>
            </w:r>
            <w:r w:rsidRPr="00105943">
              <w:rPr>
                <w:rFonts w:eastAsia="Calibri" w:cs="Arial"/>
                <w:b/>
                <w:noProof/>
              </w:rPr>
              <w:t> </w:t>
            </w:r>
            <w:r w:rsidRPr="00105943">
              <w:rPr>
                <w:rFonts w:eastAsia="Calibri" w:cs="Arial"/>
                <w:b/>
                <w:noProof/>
              </w:rPr>
              <w:t> </w:t>
            </w:r>
            <w:r w:rsidRPr="00105943">
              <w:rPr>
                <w:rFonts w:eastAsia="Calibri" w:cs="Arial"/>
                <w:b/>
                <w:noProof/>
              </w:rPr>
              <w:t> </w: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</w:p>
        </w:tc>
      </w:tr>
      <w:tr w:rsidR="00011BA8" w:rsidRPr="00BD51FE" w14:paraId="450759F3" w14:textId="77777777" w:rsidTr="00105943">
        <w:trPr>
          <w:gridAfter w:val="2"/>
          <w:wAfter w:w="2840" w:type="dxa"/>
        </w:trPr>
        <w:tc>
          <w:tcPr>
            <w:tcW w:w="10061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AE7048E" w14:textId="77777777" w:rsidR="00BB238B" w:rsidRPr="00105943" w:rsidRDefault="00BB238B" w:rsidP="00105943">
            <w:pPr>
              <w:spacing w:line="240" w:lineRule="auto"/>
              <w:rPr>
                <w:rFonts w:eastAsia="Calibri" w:cs="Arial"/>
                <w:noProof/>
              </w:rPr>
            </w:pPr>
          </w:p>
          <w:p w14:paraId="0BA6C695" w14:textId="77777777" w:rsidR="00011BA8" w:rsidRPr="00105943" w:rsidRDefault="00011BA8" w:rsidP="00AF197D">
            <w:pPr>
              <w:rPr>
                <w:rFonts w:eastAsia="Calibri" w:cs="Arial"/>
                <w:noProof/>
              </w:rPr>
            </w:pPr>
            <w:r w:rsidRPr="00105943">
              <w:rPr>
                <w:rFonts w:eastAsia="Calibri" w:cs="Arial"/>
                <w:noProof/>
              </w:rPr>
              <w:t xml:space="preserve">Montante diário do seguro de acidentes pessoais - </w:t>
            </w:r>
            <w:r w:rsidR="004B5240" w:rsidRPr="00105943">
              <w:rPr>
                <w:rFonts w:eastAsia="Calibri" w:cs="Arial"/>
                <w:noProof/>
              </w:rPr>
              <w:t>€</w:t>
            </w:r>
            <w:r w:rsidR="004B5240">
              <w:rPr>
                <w:rFonts w:eastAsia="Calibri" w:cs="Arial"/>
                <w:noProof/>
              </w:rPr>
              <w:t xml:space="preserve"> </w:t>
            </w:r>
            <w:r w:rsidRPr="00105943">
              <w:rPr>
                <w:rFonts w:eastAsia="Calibri" w:cs="Arial"/>
                <w:noProof/>
              </w:rPr>
              <w:t xml:space="preserve">0,04 </w:t>
            </w:r>
          </w:p>
          <w:p w14:paraId="181CF382" w14:textId="0F7D2FCB" w:rsidR="00D72738" w:rsidRPr="00105943" w:rsidRDefault="00D72738" w:rsidP="002416BF">
            <w:pPr>
              <w:rPr>
                <w:rFonts w:eastAsia="Calibri" w:cs="Arial"/>
                <w:b/>
                <w:noProof/>
                <w:sz w:val="22"/>
                <w:szCs w:val="22"/>
              </w:rPr>
            </w:pPr>
            <w:r w:rsidRPr="00105943">
              <w:rPr>
                <w:rFonts w:eastAsia="Calibri" w:cs="Arial"/>
                <w:noProof/>
              </w:rPr>
              <w:t>Montante total do seguro de acidentes pessoais</w:t>
            </w:r>
            <w:r w:rsidR="006979C0" w:rsidRPr="00105943">
              <w:rPr>
                <w:rFonts w:eastAsia="Calibri" w:cs="Arial"/>
                <w:noProof/>
              </w:rPr>
              <w:t xml:space="preserve"> </w:t>
            </w:r>
            <w:r w:rsidR="006F49BE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ar ano"/>
                    <w:listEntry w:val="2023"/>
                    <w:listEntry w:val="2024"/>
                    <w:listEntry w:val="2025"/>
                    <w:listEntry w:val="2026"/>
                    <w:listEntry w:val="2027"/>
                  </w:ddList>
                </w:ffData>
              </w:fldChar>
            </w:r>
            <w:r w:rsidR="006F49BE">
              <w:rPr>
                <w:rFonts w:eastAsia="Calibri" w:cs="Arial"/>
                <w:b/>
                <w:noProof/>
                <w:sz w:val="22"/>
                <w:szCs w:val="22"/>
              </w:rPr>
              <w:instrText xml:space="preserve"> FORMDROPDOWN </w:instrText>
            </w:r>
            <w:r w:rsidR="00793190">
              <w:rPr>
                <w:rFonts w:eastAsia="Calibri" w:cs="Arial"/>
                <w:b/>
                <w:noProof/>
                <w:sz w:val="22"/>
                <w:szCs w:val="22"/>
              </w:rPr>
            </w:r>
            <w:r w:rsidR="00793190">
              <w:rPr>
                <w:rFonts w:eastAsia="Calibri" w:cs="Arial"/>
                <w:b/>
                <w:noProof/>
                <w:sz w:val="22"/>
                <w:szCs w:val="22"/>
              </w:rPr>
              <w:fldChar w:fldCharType="separate"/>
            </w:r>
            <w:r w:rsidR="006F49BE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  <w:r w:rsidR="006F49BE" w:rsidRPr="00105943">
              <w:rPr>
                <w:rFonts w:eastAsia="Calibri" w:cs="Arial"/>
                <w:b/>
                <w:noProof/>
                <w:sz w:val="22"/>
                <w:szCs w:val="22"/>
              </w:rPr>
              <w:t xml:space="preserve"> </w:t>
            </w:r>
            <w:r w:rsidRPr="00105943">
              <w:rPr>
                <w:rFonts w:eastAsia="Calibri" w:cs="Arial"/>
                <w:noProof/>
              </w:rPr>
              <w:t xml:space="preserve"> </w:t>
            </w:r>
            <w:r w:rsidR="00624CB9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ar opção"/>
                    <w:listEntry w:val="                            "/>
                    <w:listEntry w:val="1,07 € (1 mês)"/>
                    <w:listEntry w:val="2,14 € (2 meses)"/>
                    <w:listEntry w:val="3,22 € (3 meses)"/>
                    <w:listEntry w:val="4,29 € (4 meses)"/>
                    <w:listEntry w:val="5,36 € (5 meses)"/>
                    <w:listEntry w:val="6,43 € (6 meses)"/>
                    <w:listEntry w:val="7,50 € (7 meses)"/>
                    <w:listEntry w:val="8,57 € (8 meses)"/>
                    <w:listEntry w:val="9,65 € (9 meses)"/>
                    <w:listEntry w:val="10,72 € (10 meses)"/>
                    <w:listEntry w:val="11,79 € (11 meses)"/>
                    <w:listEntry w:val="12,86 € (12 meses)"/>
                  </w:ddList>
                </w:ffData>
              </w:fldChar>
            </w:r>
            <w:r w:rsidR="00624CB9">
              <w:rPr>
                <w:rFonts w:eastAsia="Calibri" w:cs="Arial"/>
                <w:b/>
                <w:noProof/>
                <w:sz w:val="22"/>
                <w:szCs w:val="22"/>
              </w:rPr>
              <w:instrText xml:space="preserve"> FORMDROPDOWN </w:instrText>
            </w:r>
            <w:r w:rsidR="00793190">
              <w:rPr>
                <w:rFonts w:eastAsia="Calibri" w:cs="Arial"/>
                <w:b/>
                <w:noProof/>
                <w:sz w:val="22"/>
                <w:szCs w:val="22"/>
              </w:rPr>
            </w:r>
            <w:r w:rsidR="00793190">
              <w:rPr>
                <w:rFonts w:eastAsia="Calibri" w:cs="Arial"/>
                <w:b/>
                <w:noProof/>
                <w:sz w:val="22"/>
                <w:szCs w:val="22"/>
              </w:rPr>
              <w:fldChar w:fldCharType="separate"/>
            </w:r>
            <w:r w:rsidR="00624CB9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  <w:r w:rsidR="00EB4ECE">
              <w:rPr>
                <w:rFonts w:eastAsia="Calibri" w:cs="Arial"/>
                <w:b/>
                <w:noProof/>
                <w:sz w:val="22"/>
                <w:szCs w:val="22"/>
              </w:rPr>
              <w:t xml:space="preserve"> </w:t>
            </w:r>
            <w:r w:rsidR="00EB4ECE">
              <w:rPr>
                <w:rFonts w:eastAsia="Calibri" w:cs="Arial"/>
                <w:noProof/>
              </w:rPr>
              <w:t xml:space="preserve"> </w: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5943">
              <w:rPr>
                <w:rFonts w:eastAsia="Calibri" w:cs="Arial"/>
                <w:b/>
                <w:noProof/>
              </w:rPr>
              <w:instrText xml:space="preserve"> FORMTEXT </w:instrTex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separate"/>
            </w:r>
            <w:r w:rsidRPr="00105943">
              <w:rPr>
                <w:rFonts w:eastAsia="Calibri" w:cs="Arial"/>
                <w:b/>
                <w:noProof/>
              </w:rPr>
              <w:t> </w:t>
            </w:r>
            <w:r w:rsidRPr="00105943">
              <w:rPr>
                <w:rFonts w:eastAsia="Calibri" w:cs="Arial"/>
                <w:b/>
                <w:noProof/>
              </w:rPr>
              <w:t> </w:t>
            </w:r>
            <w:r w:rsidRPr="00105943">
              <w:rPr>
                <w:rFonts w:eastAsia="Calibri" w:cs="Arial"/>
                <w:b/>
                <w:noProof/>
              </w:rPr>
              <w:t> </w:t>
            </w:r>
            <w:r w:rsidRPr="00105943">
              <w:rPr>
                <w:rFonts w:eastAsia="Calibri" w:cs="Arial"/>
                <w:b/>
                <w:noProof/>
              </w:rPr>
              <w:t> </w:t>
            </w:r>
            <w:r w:rsidRPr="00105943">
              <w:rPr>
                <w:rFonts w:eastAsia="Calibri" w:cs="Arial"/>
                <w:b/>
                <w:noProof/>
              </w:rPr>
              <w:t> </w: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</w:p>
          <w:p w14:paraId="29B6909A" w14:textId="509F4AF3" w:rsidR="006979C0" w:rsidRPr="00105943" w:rsidRDefault="006979C0" w:rsidP="006979C0">
            <w:pPr>
              <w:rPr>
                <w:rFonts w:eastAsia="Calibri" w:cs="Arial"/>
                <w:b/>
                <w:noProof/>
                <w:sz w:val="22"/>
                <w:szCs w:val="22"/>
              </w:rPr>
            </w:pPr>
            <w:r w:rsidRPr="00105943">
              <w:rPr>
                <w:rFonts w:eastAsia="Calibri" w:cs="Arial"/>
                <w:noProof/>
              </w:rPr>
              <w:t xml:space="preserve">Montante total do seguro de acidentes pessoais </w:t>
            </w:r>
            <w:r w:rsidR="006F49BE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ar ano"/>
                    <w:listEntry w:val="2023"/>
                    <w:listEntry w:val="2024"/>
                    <w:listEntry w:val="2025"/>
                    <w:listEntry w:val="2026"/>
                    <w:listEntry w:val="2027"/>
                  </w:ddList>
                </w:ffData>
              </w:fldChar>
            </w:r>
            <w:r w:rsidR="006F49BE">
              <w:rPr>
                <w:rFonts w:eastAsia="Calibri" w:cs="Arial"/>
                <w:b/>
                <w:noProof/>
                <w:sz w:val="22"/>
                <w:szCs w:val="22"/>
              </w:rPr>
              <w:instrText xml:space="preserve"> FORMDROPDOWN </w:instrText>
            </w:r>
            <w:r w:rsidR="00793190">
              <w:rPr>
                <w:rFonts w:eastAsia="Calibri" w:cs="Arial"/>
                <w:b/>
                <w:noProof/>
                <w:sz w:val="22"/>
                <w:szCs w:val="22"/>
              </w:rPr>
            </w:r>
            <w:r w:rsidR="00793190">
              <w:rPr>
                <w:rFonts w:eastAsia="Calibri" w:cs="Arial"/>
                <w:b/>
                <w:noProof/>
                <w:sz w:val="22"/>
                <w:szCs w:val="22"/>
              </w:rPr>
              <w:fldChar w:fldCharType="separate"/>
            </w:r>
            <w:r w:rsidR="006F49BE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  <w:r w:rsidR="006F49BE" w:rsidRPr="00105943">
              <w:rPr>
                <w:rFonts w:eastAsia="Calibri" w:cs="Arial"/>
                <w:b/>
                <w:noProof/>
                <w:sz w:val="22"/>
                <w:szCs w:val="22"/>
              </w:rPr>
              <w:t xml:space="preserve"> </w:t>
            </w:r>
            <w:r w:rsidR="00326A3B">
              <w:rPr>
                <w:rFonts w:eastAsia="Calibri" w:cs="Arial"/>
                <w:b/>
                <w:noProof/>
                <w:sz w:val="22"/>
                <w:szCs w:val="22"/>
              </w:rPr>
              <w:t xml:space="preserve"> </w:t>
            </w:r>
            <w:r w:rsidR="00624CB9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ar opção"/>
                    <w:listEntry w:val="                            "/>
                    <w:listEntry w:val="1,07 € (1 mês)"/>
                    <w:listEntry w:val="2,14 € (2 meses)"/>
                    <w:listEntry w:val="3,22 € (3 meses)"/>
                    <w:listEntry w:val="4,29 € (4 meses)"/>
                    <w:listEntry w:val="5,36 € (5 meses)"/>
                    <w:listEntry w:val="6,43 € (6 meses)"/>
                    <w:listEntry w:val="7,50 € (7 meses)"/>
                    <w:listEntry w:val="8,57 € (8 meses)"/>
                    <w:listEntry w:val="9,65 € (9 meses)"/>
                    <w:listEntry w:val="10,72 € (10 meses)"/>
                    <w:listEntry w:val="11,79 € (11 meses)"/>
                    <w:listEntry w:val="12,86 € (12 meses)"/>
                  </w:ddList>
                </w:ffData>
              </w:fldChar>
            </w:r>
            <w:r w:rsidR="00624CB9">
              <w:rPr>
                <w:rFonts w:eastAsia="Calibri" w:cs="Arial"/>
                <w:b/>
                <w:noProof/>
                <w:sz w:val="22"/>
                <w:szCs w:val="22"/>
              </w:rPr>
              <w:instrText xml:space="preserve"> FORMDROPDOWN </w:instrText>
            </w:r>
            <w:r w:rsidR="00793190">
              <w:rPr>
                <w:rFonts w:eastAsia="Calibri" w:cs="Arial"/>
                <w:b/>
                <w:noProof/>
                <w:sz w:val="22"/>
                <w:szCs w:val="22"/>
              </w:rPr>
            </w:r>
            <w:r w:rsidR="00793190">
              <w:rPr>
                <w:rFonts w:eastAsia="Calibri" w:cs="Arial"/>
                <w:b/>
                <w:noProof/>
                <w:sz w:val="22"/>
                <w:szCs w:val="22"/>
              </w:rPr>
              <w:fldChar w:fldCharType="separate"/>
            </w:r>
            <w:r w:rsidR="00624CB9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  <w:r w:rsidR="00EB4ECE">
              <w:rPr>
                <w:rFonts w:eastAsia="Calibri" w:cs="Arial"/>
                <w:b/>
                <w:noProof/>
                <w:sz w:val="22"/>
                <w:szCs w:val="22"/>
              </w:rPr>
              <w:t xml:space="preserve"> </w:t>
            </w:r>
            <w:r w:rsidR="00EB4ECE">
              <w:rPr>
                <w:rFonts w:eastAsia="Calibri" w:cs="Arial"/>
                <w:noProof/>
              </w:rPr>
              <w:t xml:space="preserve"> </w: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5943">
              <w:rPr>
                <w:rFonts w:eastAsia="Calibri" w:cs="Arial"/>
                <w:b/>
                <w:noProof/>
              </w:rPr>
              <w:instrText xml:space="preserve"> FORMTEXT </w:instrTex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separate"/>
            </w:r>
            <w:r w:rsidRPr="00105943">
              <w:rPr>
                <w:rFonts w:eastAsia="Calibri" w:cs="Arial"/>
                <w:b/>
                <w:noProof/>
              </w:rPr>
              <w:t> </w:t>
            </w:r>
            <w:r w:rsidRPr="00105943">
              <w:rPr>
                <w:rFonts w:eastAsia="Calibri" w:cs="Arial"/>
                <w:b/>
                <w:noProof/>
              </w:rPr>
              <w:t> </w:t>
            </w:r>
            <w:r w:rsidRPr="00105943">
              <w:rPr>
                <w:rFonts w:eastAsia="Calibri" w:cs="Arial"/>
                <w:b/>
                <w:noProof/>
              </w:rPr>
              <w:t> </w:t>
            </w:r>
            <w:r w:rsidRPr="00105943">
              <w:rPr>
                <w:rFonts w:eastAsia="Calibri" w:cs="Arial"/>
                <w:b/>
                <w:noProof/>
              </w:rPr>
              <w:t> </w:t>
            </w:r>
            <w:r w:rsidRPr="00105943">
              <w:rPr>
                <w:rFonts w:eastAsia="Calibri" w:cs="Arial"/>
                <w:b/>
                <w:noProof/>
              </w:rPr>
              <w:t> </w: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</w:p>
          <w:p w14:paraId="5BD63DA2" w14:textId="0A0B1BB4" w:rsidR="006979C0" w:rsidRPr="00105943" w:rsidRDefault="006979C0" w:rsidP="00EB4ECE">
            <w:pPr>
              <w:rPr>
                <w:rFonts w:eastAsia="Calibri" w:cs="Arial"/>
                <w:b/>
                <w:noProof/>
                <w:sz w:val="22"/>
                <w:szCs w:val="22"/>
              </w:rPr>
            </w:pPr>
            <w:r w:rsidRPr="00105943">
              <w:rPr>
                <w:rFonts w:eastAsia="Calibri" w:cs="Arial"/>
                <w:noProof/>
              </w:rPr>
              <w:t xml:space="preserve">Montante total do seguro de acidentes pessoais </w:t>
            </w:r>
            <w:r w:rsidR="006F49BE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ar ano"/>
                    <w:listEntry w:val="2023"/>
                    <w:listEntry w:val="2024"/>
                    <w:listEntry w:val="2025"/>
                    <w:listEntry w:val="2026"/>
                    <w:listEntry w:val="2027"/>
                  </w:ddList>
                </w:ffData>
              </w:fldChar>
            </w:r>
            <w:r w:rsidR="006F49BE">
              <w:rPr>
                <w:rFonts w:eastAsia="Calibri" w:cs="Arial"/>
                <w:b/>
                <w:noProof/>
                <w:sz w:val="22"/>
                <w:szCs w:val="22"/>
              </w:rPr>
              <w:instrText xml:space="preserve"> FORMDROPDOWN </w:instrText>
            </w:r>
            <w:r w:rsidR="00793190">
              <w:rPr>
                <w:rFonts w:eastAsia="Calibri" w:cs="Arial"/>
                <w:b/>
                <w:noProof/>
                <w:sz w:val="22"/>
                <w:szCs w:val="22"/>
              </w:rPr>
            </w:r>
            <w:r w:rsidR="00793190">
              <w:rPr>
                <w:rFonts w:eastAsia="Calibri" w:cs="Arial"/>
                <w:b/>
                <w:noProof/>
                <w:sz w:val="22"/>
                <w:szCs w:val="22"/>
              </w:rPr>
              <w:fldChar w:fldCharType="separate"/>
            </w:r>
            <w:r w:rsidR="006F49BE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  <w:r w:rsidR="006F49BE" w:rsidRPr="00105943">
              <w:rPr>
                <w:rFonts w:eastAsia="Calibri" w:cs="Arial"/>
                <w:b/>
                <w:noProof/>
                <w:sz w:val="22"/>
                <w:szCs w:val="22"/>
              </w:rPr>
              <w:t xml:space="preserve"> </w:t>
            </w:r>
            <w:r w:rsidRPr="00105943">
              <w:rPr>
                <w:rFonts w:eastAsia="Calibri" w:cs="Arial"/>
                <w:noProof/>
              </w:rPr>
              <w:t xml:space="preserve"> </w:t>
            </w:r>
            <w:r w:rsidR="00624CB9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ar opção"/>
                    <w:listEntry w:val="                            "/>
                    <w:listEntry w:val="1,07 € (1 mês)"/>
                    <w:listEntry w:val="2,14 € (2 meses)"/>
                    <w:listEntry w:val="3,22 € (3 meses)"/>
                    <w:listEntry w:val="4,29 € (4 meses)"/>
                    <w:listEntry w:val="5,36 € (5 meses)"/>
                    <w:listEntry w:val="6,43 € (6 meses)"/>
                    <w:listEntry w:val="7,50 € (7 meses)"/>
                    <w:listEntry w:val="8,57 € (8 meses)"/>
                    <w:listEntry w:val="9,65 € (9 meses)"/>
                    <w:listEntry w:val="10,72 € (10 meses)"/>
                    <w:listEntry w:val="11,79 € (11 meses)"/>
                    <w:listEntry w:val="12,86 € (12 meses)"/>
                  </w:ddList>
                </w:ffData>
              </w:fldChar>
            </w:r>
            <w:r w:rsidR="00624CB9">
              <w:rPr>
                <w:rFonts w:eastAsia="Calibri" w:cs="Arial"/>
                <w:b/>
                <w:noProof/>
                <w:sz w:val="22"/>
                <w:szCs w:val="22"/>
              </w:rPr>
              <w:instrText xml:space="preserve"> FORMDROPDOWN </w:instrText>
            </w:r>
            <w:r w:rsidR="00793190">
              <w:rPr>
                <w:rFonts w:eastAsia="Calibri" w:cs="Arial"/>
                <w:b/>
                <w:noProof/>
                <w:sz w:val="22"/>
                <w:szCs w:val="22"/>
              </w:rPr>
            </w:r>
            <w:r w:rsidR="00793190">
              <w:rPr>
                <w:rFonts w:eastAsia="Calibri" w:cs="Arial"/>
                <w:b/>
                <w:noProof/>
                <w:sz w:val="22"/>
                <w:szCs w:val="22"/>
              </w:rPr>
              <w:fldChar w:fldCharType="separate"/>
            </w:r>
            <w:r w:rsidR="00624CB9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  <w:r w:rsidR="00EB4ECE">
              <w:rPr>
                <w:rFonts w:eastAsia="Calibri" w:cs="Arial"/>
                <w:b/>
                <w:noProof/>
                <w:sz w:val="22"/>
                <w:szCs w:val="22"/>
              </w:rPr>
              <w:t xml:space="preserve"> </w:t>
            </w:r>
            <w:r w:rsidR="00EB4ECE">
              <w:rPr>
                <w:rFonts w:eastAsia="Calibri" w:cs="Arial"/>
                <w:noProof/>
              </w:rPr>
              <w:t xml:space="preserve"> </w: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5943">
              <w:rPr>
                <w:rFonts w:eastAsia="Calibri" w:cs="Arial"/>
                <w:b/>
                <w:noProof/>
              </w:rPr>
              <w:instrText xml:space="preserve"> FORMTEXT </w:instrTex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separate"/>
            </w:r>
            <w:r w:rsidRPr="00105943">
              <w:rPr>
                <w:rFonts w:eastAsia="Calibri" w:cs="Arial"/>
                <w:b/>
                <w:noProof/>
              </w:rPr>
              <w:t> </w:t>
            </w:r>
            <w:r w:rsidRPr="00105943">
              <w:rPr>
                <w:rFonts w:eastAsia="Calibri" w:cs="Arial"/>
                <w:b/>
                <w:noProof/>
              </w:rPr>
              <w:t> </w:t>
            </w:r>
            <w:r w:rsidRPr="00105943">
              <w:rPr>
                <w:rFonts w:eastAsia="Calibri" w:cs="Arial"/>
                <w:b/>
                <w:noProof/>
              </w:rPr>
              <w:t> </w:t>
            </w:r>
            <w:r w:rsidRPr="00105943">
              <w:rPr>
                <w:rFonts w:eastAsia="Calibri" w:cs="Arial"/>
                <w:b/>
                <w:noProof/>
              </w:rPr>
              <w:t> </w:t>
            </w:r>
            <w:r w:rsidRPr="00105943">
              <w:rPr>
                <w:rFonts w:eastAsia="Calibri" w:cs="Arial"/>
                <w:b/>
                <w:noProof/>
              </w:rPr>
              <w:t> </w: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</w:p>
        </w:tc>
      </w:tr>
      <w:tr w:rsidR="00011BA8" w:rsidRPr="00BD51FE" w14:paraId="7EF4EC0B" w14:textId="77777777" w:rsidTr="00105943">
        <w:trPr>
          <w:gridAfter w:val="2"/>
          <w:wAfter w:w="2840" w:type="dxa"/>
        </w:trPr>
        <w:tc>
          <w:tcPr>
            <w:tcW w:w="10061" w:type="dxa"/>
            <w:gridSpan w:val="3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612A0E9" w14:textId="77777777" w:rsidR="00BB238B" w:rsidRPr="00105943" w:rsidRDefault="00BB238B" w:rsidP="00105943">
            <w:pPr>
              <w:spacing w:line="240" w:lineRule="auto"/>
              <w:rPr>
                <w:rFonts w:eastAsia="Calibri" w:cs="Arial"/>
                <w:noProof/>
              </w:rPr>
            </w:pPr>
          </w:p>
          <w:p w14:paraId="53B3D81F" w14:textId="790792EB" w:rsidR="00011BA8" w:rsidRPr="00105943" w:rsidRDefault="00011BA8" w:rsidP="00792447">
            <w:pPr>
              <w:rPr>
                <w:rFonts w:eastAsia="Calibri" w:cs="Arial"/>
                <w:noProof/>
              </w:rPr>
            </w:pPr>
            <w:r w:rsidRPr="00105943">
              <w:rPr>
                <w:rFonts w:eastAsia="Calibri" w:cs="Arial"/>
                <w:noProof/>
              </w:rPr>
              <w:t>Montante mensal d</w:t>
            </w:r>
            <w:r w:rsidR="000A5B40" w:rsidRPr="00105943">
              <w:rPr>
                <w:rFonts w:eastAsia="Calibri" w:cs="Arial"/>
                <w:noProof/>
              </w:rPr>
              <w:t xml:space="preserve">o seguro social voluntário - </w:t>
            </w:r>
            <w:r w:rsidR="00F56528" w:rsidRPr="00903A81">
              <w:rPr>
                <w:rFonts w:eastAsia="Calibri" w:cs="Arial"/>
                <w:noProof/>
              </w:rPr>
              <w:t>€</w:t>
            </w:r>
            <w:r w:rsidR="00F56528">
              <w:rPr>
                <w:rFonts w:eastAsia="Calibri" w:cs="Arial"/>
                <w:noProof/>
              </w:rPr>
              <w:t xml:space="preserve"> </w:t>
            </w:r>
            <w:r w:rsidR="00F56528">
              <w:t>1</w:t>
            </w:r>
            <w:r w:rsidR="00006D57">
              <w:t>50,74</w:t>
            </w:r>
          </w:p>
          <w:p w14:paraId="3576F00F" w14:textId="063A8966" w:rsidR="00D72738" w:rsidRPr="00105943" w:rsidRDefault="00D72738" w:rsidP="00105943">
            <w:pPr>
              <w:spacing w:before="20" w:after="20"/>
              <w:rPr>
                <w:rFonts w:eastAsia="Calibri"/>
                <w:sz w:val="22"/>
                <w:szCs w:val="22"/>
                <w:bdr w:val="single" w:sz="4" w:space="0" w:color="auto" w:frame="1"/>
              </w:rPr>
            </w:pPr>
            <w:r w:rsidRPr="00105943">
              <w:rPr>
                <w:rFonts w:eastAsia="Calibri" w:cs="Arial"/>
                <w:noProof/>
              </w:rPr>
              <w:t>Montante total do seguro social voluntário</w:t>
            </w:r>
            <w:r w:rsidR="00326A3B">
              <w:rPr>
                <w:rFonts w:eastAsia="Calibri" w:cs="Arial"/>
                <w:noProof/>
              </w:rPr>
              <w:t xml:space="preserve"> </w:t>
            </w:r>
            <w:r w:rsidR="0090076A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ar ano"/>
                    <w:listEntry w:val="2023"/>
                    <w:listEntry w:val="2024"/>
                    <w:listEntry w:val="2025"/>
                    <w:listEntry w:val="2026"/>
                    <w:listEntry w:val="2027"/>
                  </w:ddList>
                </w:ffData>
              </w:fldChar>
            </w:r>
            <w:r w:rsidR="0090076A">
              <w:rPr>
                <w:rFonts w:eastAsia="Calibri" w:cs="Arial"/>
                <w:b/>
                <w:noProof/>
                <w:sz w:val="22"/>
                <w:szCs w:val="22"/>
              </w:rPr>
              <w:instrText xml:space="preserve"> FORMDROPDOWN </w:instrText>
            </w:r>
            <w:r w:rsidR="00793190">
              <w:rPr>
                <w:rFonts w:eastAsia="Calibri" w:cs="Arial"/>
                <w:b/>
                <w:noProof/>
                <w:sz w:val="22"/>
                <w:szCs w:val="22"/>
              </w:rPr>
            </w:r>
            <w:r w:rsidR="00793190">
              <w:rPr>
                <w:rFonts w:eastAsia="Calibri" w:cs="Arial"/>
                <w:b/>
                <w:noProof/>
                <w:sz w:val="22"/>
                <w:szCs w:val="22"/>
              </w:rPr>
              <w:fldChar w:fldCharType="separate"/>
            </w:r>
            <w:r w:rsidR="0090076A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  <w:r w:rsidR="006F49BE" w:rsidRPr="00105943">
              <w:rPr>
                <w:rFonts w:eastAsia="Calibri" w:cs="Arial"/>
                <w:b/>
                <w:noProof/>
                <w:sz w:val="22"/>
                <w:szCs w:val="22"/>
              </w:rPr>
              <w:t xml:space="preserve"> </w:t>
            </w:r>
            <w:r w:rsidRPr="00105943">
              <w:rPr>
                <w:rFonts w:eastAsia="Calibri" w:cs="Arial"/>
                <w:noProof/>
              </w:rPr>
              <w:t xml:space="preserve"> </w:t>
            </w:r>
            <w:r w:rsidR="006979C0" w:rsidRPr="00105943">
              <w:rPr>
                <w:rFonts w:eastAsia="Calibri" w:cs="Arial"/>
                <w:noProof/>
              </w:rPr>
              <w:t xml:space="preserve"> </w:t>
            </w:r>
            <w:r w:rsidR="00B26194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ar opção"/>
                    <w:listEntry w:val="                              "/>
                    <w:listEntry w:val="€ 150,74  (1 mês)"/>
                    <w:listEntry w:val="€ 301,48  (2 meses)"/>
                    <w:listEntry w:val="€ 452,22  (3 meses)"/>
                    <w:listEntry w:val="€ 602,96  (4 meses)"/>
                    <w:listEntry w:val="€ 753,70  (5 meses)"/>
                    <w:listEntry w:val="€ 904,44  (6 meses)"/>
                    <w:listEntry w:val="€ 1055,18  (7 meses)"/>
                    <w:listEntry w:val="€ 1205,92 (8 meses)"/>
                    <w:listEntry w:val="€ 1356,66  (9 meses)"/>
                    <w:listEntry w:val="€ 1507,40  (10 meses)"/>
                    <w:listEntry w:val="€ 1658,14  (11 meses)"/>
                    <w:listEntry w:val="€ 1808,88  (12 meses)"/>
                  </w:ddList>
                </w:ffData>
              </w:fldChar>
            </w:r>
            <w:r w:rsidR="00B26194">
              <w:rPr>
                <w:rFonts w:eastAsia="Calibri" w:cs="Arial"/>
                <w:b/>
                <w:noProof/>
                <w:sz w:val="22"/>
                <w:szCs w:val="22"/>
              </w:rPr>
              <w:instrText xml:space="preserve"> FORMDROPDOWN </w:instrText>
            </w:r>
            <w:r w:rsidR="00B26194">
              <w:rPr>
                <w:rFonts w:eastAsia="Calibri" w:cs="Arial"/>
                <w:b/>
                <w:noProof/>
                <w:sz w:val="22"/>
                <w:szCs w:val="22"/>
              </w:rPr>
            </w:r>
            <w:r w:rsidR="00B26194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  <w:r w:rsidR="00006D57" w:rsidRPr="00006D57">
              <w:rPr>
                <w:rFonts w:eastAsia="Calibri" w:cs="Arial"/>
                <w:b/>
                <w:noProof/>
                <w:sz w:val="22"/>
                <w:szCs w:val="22"/>
              </w:rPr>
              <w:t xml:space="preserve"> </w:t>
            </w:r>
            <w:r w:rsidR="00F56528" w:rsidRPr="00006D57">
              <w:rPr>
                <w:rFonts w:eastAsia="Calibri" w:cs="Arial"/>
                <w:b/>
                <w:noProof/>
                <w:sz w:val="22"/>
                <w:szCs w:val="22"/>
              </w:rPr>
              <w:t xml:space="preserve"> </w:t>
            </w:r>
            <w:r w:rsidR="000A5B40" w:rsidRPr="00EB4ECE">
              <w:rPr>
                <w:rFonts w:ascii="Times New Roman" w:eastAsia="Calibri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A5B40" w:rsidRPr="00EB4ECE">
              <w:rPr>
                <w:rFonts w:ascii="Times New Roman" w:eastAsia="Calibri" w:hAnsi="Times New Roman"/>
                <w:sz w:val="22"/>
                <w:szCs w:val="22"/>
              </w:rPr>
              <w:instrText xml:space="preserve"> FORMTEXT </w:instrText>
            </w:r>
            <w:r w:rsidR="000A5B40" w:rsidRPr="00EB4ECE">
              <w:rPr>
                <w:rFonts w:ascii="Times New Roman" w:eastAsia="Calibri" w:hAnsi="Times New Roman"/>
                <w:sz w:val="22"/>
                <w:szCs w:val="22"/>
              </w:rPr>
            </w:r>
            <w:r w:rsidR="000A5B40" w:rsidRPr="00EB4ECE">
              <w:rPr>
                <w:rFonts w:ascii="Times New Roman" w:eastAsia="Calibri" w:hAnsi="Times New Roman"/>
                <w:sz w:val="22"/>
                <w:szCs w:val="22"/>
              </w:rPr>
              <w:fldChar w:fldCharType="separate"/>
            </w:r>
            <w:r w:rsidR="000A5B40" w:rsidRPr="00EB4ECE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="000A5B40" w:rsidRPr="00EB4ECE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="000A5B40" w:rsidRPr="00EB4ECE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="000A5B40" w:rsidRPr="00EB4ECE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="000A5B40" w:rsidRPr="00EB4ECE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="000A5B40" w:rsidRPr="00EB4ECE">
              <w:rPr>
                <w:rFonts w:ascii="Times New Roman" w:eastAsia="Calibri" w:hAnsi="Times New Roman"/>
                <w:sz w:val="22"/>
                <w:szCs w:val="22"/>
              </w:rPr>
              <w:fldChar w:fldCharType="end"/>
            </w:r>
            <w:r w:rsidR="000A5B40" w:rsidRPr="00EB4ECE">
              <w:rPr>
                <w:rFonts w:eastAsia="Calibri"/>
                <w:sz w:val="22"/>
                <w:szCs w:val="22"/>
              </w:rPr>
              <w:t xml:space="preserve">   </w:t>
            </w:r>
          </w:p>
          <w:p w14:paraId="2EE43E46" w14:textId="148BB010" w:rsidR="006979C0" w:rsidRPr="00105943" w:rsidRDefault="006979C0" w:rsidP="00105943">
            <w:pPr>
              <w:spacing w:before="20" w:after="20"/>
              <w:rPr>
                <w:rFonts w:eastAsia="Calibri"/>
                <w:sz w:val="22"/>
                <w:szCs w:val="22"/>
                <w:bdr w:val="single" w:sz="4" w:space="0" w:color="auto" w:frame="1"/>
              </w:rPr>
            </w:pPr>
            <w:r w:rsidRPr="00105943">
              <w:rPr>
                <w:rFonts w:eastAsia="Calibri" w:cs="Arial"/>
                <w:noProof/>
              </w:rPr>
              <w:t xml:space="preserve">Montante total do seguro social voluntário </w:t>
            </w:r>
            <w:r w:rsidR="006F49BE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ar ano"/>
                    <w:listEntry w:val="2023"/>
                    <w:listEntry w:val="2024"/>
                    <w:listEntry w:val="2025"/>
                    <w:listEntry w:val="2026"/>
                    <w:listEntry w:val="2027"/>
                  </w:ddList>
                </w:ffData>
              </w:fldChar>
            </w:r>
            <w:r w:rsidR="006F49BE">
              <w:rPr>
                <w:rFonts w:eastAsia="Calibri" w:cs="Arial"/>
                <w:b/>
                <w:noProof/>
                <w:sz w:val="22"/>
                <w:szCs w:val="22"/>
              </w:rPr>
              <w:instrText xml:space="preserve"> FORMDROPDOWN </w:instrText>
            </w:r>
            <w:r w:rsidR="00793190">
              <w:rPr>
                <w:rFonts w:eastAsia="Calibri" w:cs="Arial"/>
                <w:b/>
                <w:noProof/>
                <w:sz w:val="22"/>
                <w:szCs w:val="22"/>
              </w:rPr>
            </w:r>
            <w:r w:rsidR="00793190">
              <w:rPr>
                <w:rFonts w:eastAsia="Calibri" w:cs="Arial"/>
                <w:b/>
                <w:noProof/>
                <w:sz w:val="22"/>
                <w:szCs w:val="22"/>
              </w:rPr>
              <w:fldChar w:fldCharType="separate"/>
            </w:r>
            <w:r w:rsidR="006F49BE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  <w:r w:rsidR="006F49BE" w:rsidRPr="00105943">
              <w:rPr>
                <w:rFonts w:eastAsia="Calibri" w:cs="Arial"/>
                <w:b/>
                <w:noProof/>
                <w:sz w:val="22"/>
                <w:szCs w:val="22"/>
              </w:rPr>
              <w:t xml:space="preserve"> </w:t>
            </w:r>
            <w:r w:rsidRPr="00105943">
              <w:rPr>
                <w:rFonts w:eastAsia="Calibri" w:cs="Arial"/>
                <w:noProof/>
              </w:rPr>
              <w:t xml:space="preserve">  </w:t>
            </w:r>
            <w:r w:rsidR="0090076A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ar opção"/>
                    <w:listEntry w:val="                              "/>
                    <w:listEntry w:val="€ 150,74  (1 mês)"/>
                    <w:listEntry w:val="€ 301,48  (2 meses)"/>
                    <w:listEntry w:val="€ 452,22  (3 meses)"/>
                    <w:listEntry w:val="€ 602,96  (4 meses)"/>
                    <w:listEntry w:val="€ 753,70  (5 meses)"/>
                    <w:listEntry w:val="€ 904,44  (6 meses)"/>
                    <w:listEntry w:val="€ 1055,18  (7 meses)"/>
                    <w:listEntry w:val="€ 1205,92 (8 meses)"/>
                    <w:listEntry w:val="€ 1356,66  (9 meses)"/>
                    <w:listEntry w:val="€ 1507,40  (10 meses)"/>
                    <w:listEntry w:val="€ 1658,14  (11 meses)"/>
                    <w:listEntry w:val="€ 1808,88  (12 meses)"/>
                  </w:ddList>
                </w:ffData>
              </w:fldChar>
            </w:r>
            <w:r w:rsidR="0090076A">
              <w:rPr>
                <w:rFonts w:eastAsia="Calibri" w:cs="Arial"/>
                <w:b/>
                <w:noProof/>
                <w:sz w:val="22"/>
                <w:szCs w:val="22"/>
              </w:rPr>
              <w:instrText xml:space="preserve"> FORMDROPDOWN </w:instrText>
            </w:r>
            <w:r w:rsidR="00793190">
              <w:rPr>
                <w:rFonts w:eastAsia="Calibri" w:cs="Arial"/>
                <w:b/>
                <w:noProof/>
                <w:sz w:val="22"/>
                <w:szCs w:val="22"/>
              </w:rPr>
            </w:r>
            <w:r w:rsidR="00793190">
              <w:rPr>
                <w:rFonts w:eastAsia="Calibri" w:cs="Arial"/>
                <w:b/>
                <w:noProof/>
                <w:sz w:val="22"/>
                <w:szCs w:val="22"/>
              </w:rPr>
              <w:fldChar w:fldCharType="separate"/>
            </w:r>
            <w:r w:rsidR="0090076A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  <w:r w:rsidR="00006D57" w:rsidRPr="00006D57">
              <w:rPr>
                <w:rFonts w:eastAsia="Calibri" w:cs="Arial"/>
                <w:b/>
                <w:noProof/>
                <w:sz w:val="22"/>
                <w:szCs w:val="22"/>
              </w:rPr>
              <w:t xml:space="preserve"> </w: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t xml:space="preserve"> </w:t>
            </w:r>
            <w:r w:rsidRPr="00EB4ECE">
              <w:rPr>
                <w:rFonts w:ascii="Times New Roman" w:eastAsia="Calibri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ECE">
              <w:rPr>
                <w:rFonts w:ascii="Times New Roman" w:eastAsia="Calibri" w:hAnsi="Times New Roman"/>
                <w:sz w:val="22"/>
                <w:szCs w:val="22"/>
              </w:rPr>
              <w:instrText xml:space="preserve"> FORMTEXT </w:instrText>
            </w:r>
            <w:r w:rsidRPr="00EB4ECE">
              <w:rPr>
                <w:rFonts w:ascii="Times New Roman" w:eastAsia="Calibri" w:hAnsi="Times New Roman"/>
                <w:sz w:val="22"/>
                <w:szCs w:val="22"/>
              </w:rPr>
            </w:r>
            <w:r w:rsidRPr="00EB4ECE">
              <w:rPr>
                <w:rFonts w:ascii="Times New Roman" w:eastAsia="Calibri" w:hAnsi="Times New Roman"/>
                <w:sz w:val="22"/>
                <w:szCs w:val="22"/>
              </w:rPr>
              <w:fldChar w:fldCharType="separate"/>
            </w:r>
            <w:r w:rsidRPr="00EB4ECE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EB4ECE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EB4ECE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EB4ECE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EB4ECE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EB4ECE">
              <w:rPr>
                <w:rFonts w:ascii="Times New Roman" w:eastAsia="Calibri" w:hAnsi="Times New Roman"/>
                <w:sz w:val="22"/>
                <w:szCs w:val="22"/>
              </w:rPr>
              <w:fldChar w:fldCharType="end"/>
            </w:r>
            <w:r w:rsidRPr="00105943">
              <w:rPr>
                <w:rFonts w:eastAsia="Calibri"/>
                <w:sz w:val="22"/>
                <w:szCs w:val="22"/>
                <w:bdr w:val="single" w:sz="4" w:space="0" w:color="auto" w:frame="1"/>
              </w:rPr>
              <w:t xml:space="preserve">   </w:t>
            </w:r>
          </w:p>
          <w:p w14:paraId="0535E092" w14:textId="04CC817E" w:rsidR="006979C0" w:rsidRPr="00105943" w:rsidRDefault="006979C0" w:rsidP="00105943">
            <w:pPr>
              <w:spacing w:before="20" w:after="20"/>
              <w:rPr>
                <w:rFonts w:eastAsia="Calibri"/>
                <w:sz w:val="22"/>
                <w:szCs w:val="22"/>
                <w:bdr w:val="single" w:sz="4" w:space="0" w:color="auto" w:frame="1"/>
              </w:rPr>
            </w:pPr>
            <w:r w:rsidRPr="00105943">
              <w:rPr>
                <w:rFonts w:eastAsia="Calibri" w:cs="Arial"/>
                <w:noProof/>
              </w:rPr>
              <w:t xml:space="preserve">Montante total do seguro social voluntário </w:t>
            </w:r>
            <w:r w:rsidR="006F49BE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ar ano"/>
                    <w:listEntry w:val="2023"/>
                    <w:listEntry w:val="2024"/>
                    <w:listEntry w:val="2025"/>
                    <w:listEntry w:val="2026"/>
                    <w:listEntry w:val="2027"/>
                  </w:ddList>
                </w:ffData>
              </w:fldChar>
            </w:r>
            <w:r w:rsidR="006F49BE">
              <w:rPr>
                <w:rFonts w:eastAsia="Calibri" w:cs="Arial"/>
                <w:b/>
                <w:noProof/>
                <w:sz w:val="22"/>
                <w:szCs w:val="22"/>
              </w:rPr>
              <w:instrText xml:space="preserve"> FORMDROPDOWN </w:instrText>
            </w:r>
            <w:r w:rsidR="00793190">
              <w:rPr>
                <w:rFonts w:eastAsia="Calibri" w:cs="Arial"/>
                <w:b/>
                <w:noProof/>
                <w:sz w:val="22"/>
                <w:szCs w:val="22"/>
              </w:rPr>
            </w:r>
            <w:r w:rsidR="00793190">
              <w:rPr>
                <w:rFonts w:eastAsia="Calibri" w:cs="Arial"/>
                <w:b/>
                <w:noProof/>
                <w:sz w:val="22"/>
                <w:szCs w:val="22"/>
              </w:rPr>
              <w:fldChar w:fldCharType="separate"/>
            </w:r>
            <w:r w:rsidR="006F49BE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  <w:r w:rsidR="006F49BE" w:rsidRPr="00105943">
              <w:rPr>
                <w:rFonts w:eastAsia="Calibri" w:cs="Arial"/>
                <w:b/>
                <w:noProof/>
                <w:sz w:val="22"/>
                <w:szCs w:val="22"/>
              </w:rPr>
              <w:t xml:space="preserve"> </w:t>
            </w:r>
            <w:r w:rsidRPr="00105943">
              <w:rPr>
                <w:rFonts w:eastAsia="Calibri" w:cs="Arial"/>
                <w:noProof/>
              </w:rPr>
              <w:t xml:space="preserve">  </w:t>
            </w:r>
            <w:r w:rsidR="0090076A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ar opção"/>
                    <w:listEntry w:val="                              "/>
                    <w:listEntry w:val="€ 150,74  (1 mês)"/>
                    <w:listEntry w:val="€ 301,48  (2 meses)"/>
                    <w:listEntry w:val="€ 452,22  (3 meses)"/>
                    <w:listEntry w:val="€ 602,96  (4 meses)"/>
                    <w:listEntry w:val="€ 753,70  (5 meses)"/>
                    <w:listEntry w:val="€ 904,44  (6 meses)"/>
                    <w:listEntry w:val="€ 1055,18  (7 meses)"/>
                    <w:listEntry w:val="€ 1205,92 (8 meses)"/>
                    <w:listEntry w:val="€ 1356,66  (9 meses)"/>
                    <w:listEntry w:val="€ 1507,40  (10 meses)"/>
                    <w:listEntry w:val="€ 1658,14  (11 meses)"/>
                    <w:listEntry w:val="€ 1808,88  (12 meses)"/>
                  </w:ddList>
                </w:ffData>
              </w:fldChar>
            </w:r>
            <w:r w:rsidR="0090076A">
              <w:rPr>
                <w:rFonts w:eastAsia="Calibri" w:cs="Arial"/>
                <w:b/>
                <w:noProof/>
                <w:sz w:val="22"/>
                <w:szCs w:val="22"/>
              </w:rPr>
              <w:instrText xml:space="preserve"> FORMDROPDOWN </w:instrText>
            </w:r>
            <w:r w:rsidR="00793190">
              <w:rPr>
                <w:rFonts w:eastAsia="Calibri" w:cs="Arial"/>
                <w:b/>
                <w:noProof/>
                <w:sz w:val="22"/>
                <w:szCs w:val="22"/>
              </w:rPr>
            </w:r>
            <w:r w:rsidR="00793190">
              <w:rPr>
                <w:rFonts w:eastAsia="Calibri" w:cs="Arial"/>
                <w:b/>
                <w:noProof/>
                <w:sz w:val="22"/>
                <w:szCs w:val="22"/>
              </w:rPr>
              <w:fldChar w:fldCharType="separate"/>
            </w:r>
            <w:r w:rsidR="0090076A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  <w:r w:rsidR="00006D57" w:rsidRPr="00006D57">
              <w:rPr>
                <w:rFonts w:eastAsia="Calibri" w:cs="Arial"/>
                <w:b/>
                <w:noProof/>
                <w:sz w:val="22"/>
                <w:szCs w:val="22"/>
              </w:rPr>
              <w:t xml:space="preserve"> </w: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t xml:space="preserve"> </w:t>
            </w:r>
            <w:r w:rsidRPr="00EB4ECE">
              <w:rPr>
                <w:rFonts w:ascii="Times New Roman" w:eastAsia="Calibri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ECE">
              <w:rPr>
                <w:rFonts w:ascii="Times New Roman" w:eastAsia="Calibri" w:hAnsi="Times New Roman"/>
                <w:sz w:val="22"/>
                <w:szCs w:val="22"/>
              </w:rPr>
              <w:instrText xml:space="preserve"> FORMTEXT </w:instrText>
            </w:r>
            <w:r w:rsidRPr="00EB4ECE">
              <w:rPr>
                <w:rFonts w:ascii="Times New Roman" w:eastAsia="Calibri" w:hAnsi="Times New Roman"/>
                <w:sz w:val="22"/>
                <w:szCs w:val="22"/>
              </w:rPr>
            </w:r>
            <w:r w:rsidRPr="00EB4ECE">
              <w:rPr>
                <w:rFonts w:ascii="Times New Roman" w:eastAsia="Calibri" w:hAnsi="Times New Roman"/>
                <w:sz w:val="22"/>
                <w:szCs w:val="22"/>
              </w:rPr>
              <w:fldChar w:fldCharType="separate"/>
            </w:r>
            <w:r w:rsidRPr="00EB4ECE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EB4ECE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EB4ECE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EB4ECE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EB4ECE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EB4ECE">
              <w:rPr>
                <w:rFonts w:ascii="Times New Roman" w:eastAsia="Calibri" w:hAnsi="Times New Roman"/>
                <w:sz w:val="22"/>
                <w:szCs w:val="22"/>
              </w:rPr>
              <w:fldChar w:fldCharType="end"/>
            </w:r>
            <w:r w:rsidRPr="00EB4ECE">
              <w:rPr>
                <w:rFonts w:eastAsia="Calibri"/>
                <w:sz w:val="22"/>
                <w:szCs w:val="22"/>
              </w:rPr>
              <w:t xml:space="preserve">   </w:t>
            </w:r>
          </w:p>
        </w:tc>
      </w:tr>
      <w:tr w:rsidR="00BD51FE" w:rsidRPr="00D72738" w14:paraId="0D940B10" w14:textId="77777777" w:rsidTr="00B26194">
        <w:trPr>
          <w:gridAfter w:val="2"/>
          <w:wAfter w:w="2840" w:type="dxa"/>
        </w:trPr>
        <w:tc>
          <w:tcPr>
            <w:tcW w:w="10061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7863A9" w14:textId="77777777" w:rsidR="00D9674D" w:rsidRPr="00105943" w:rsidRDefault="00D9674D" w:rsidP="002416BF">
            <w:pPr>
              <w:rPr>
                <w:rFonts w:eastAsia="Calibri" w:cs="Arial"/>
                <w:noProof/>
                <w:sz w:val="4"/>
                <w:szCs w:val="4"/>
              </w:rPr>
            </w:pPr>
          </w:p>
        </w:tc>
      </w:tr>
      <w:tr w:rsidR="003F1565" w:rsidRPr="00D72738" w14:paraId="563E50B8" w14:textId="77777777" w:rsidTr="00B26194">
        <w:trPr>
          <w:gridAfter w:val="2"/>
          <w:wAfter w:w="2840" w:type="dxa"/>
        </w:trPr>
        <w:tc>
          <w:tcPr>
            <w:tcW w:w="10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790EED" w14:textId="77777777" w:rsidR="003F1565" w:rsidRPr="00105943" w:rsidRDefault="003F1565" w:rsidP="002416BF">
            <w:pPr>
              <w:rPr>
                <w:rFonts w:eastAsia="Calibri" w:cs="Arial"/>
                <w:noProof/>
                <w:sz w:val="4"/>
                <w:szCs w:val="4"/>
              </w:rPr>
            </w:pPr>
          </w:p>
        </w:tc>
      </w:tr>
      <w:tr w:rsidR="003F1565" w:rsidRPr="00D72738" w14:paraId="633F5BB3" w14:textId="77777777" w:rsidTr="00105943">
        <w:trPr>
          <w:gridAfter w:val="2"/>
          <w:wAfter w:w="2840" w:type="dxa"/>
        </w:trPr>
        <w:tc>
          <w:tcPr>
            <w:tcW w:w="10061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B8CA5" w14:textId="77777777" w:rsidR="003F1565" w:rsidRPr="00105943" w:rsidRDefault="003F1565" w:rsidP="002416BF">
            <w:pPr>
              <w:rPr>
                <w:rFonts w:eastAsia="Calibri" w:cs="Arial"/>
                <w:noProof/>
                <w:sz w:val="4"/>
                <w:szCs w:val="4"/>
              </w:rPr>
            </w:pPr>
          </w:p>
        </w:tc>
      </w:tr>
      <w:tr w:rsidR="00B6015F" w:rsidRPr="00BD51FE" w14:paraId="48B78F78" w14:textId="77777777" w:rsidTr="00105943">
        <w:tc>
          <w:tcPr>
            <w:tcW w:w="10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AB1E34" w14:textId="77777777" w:rsidR="00B6015F" w:rsidRPr="00105943" w:rsidRDefault="007230D0" w:rsidP="00B26194">
            <w:pPr>
              <w:spacing w:line="276" w:lineRule="auto"/>
              <w:rPr>
                <w:rFonts w:eastAsia="Calibri" w:cs="Arial"/>
                <w:b/>
                <w:noProof/>
              </w:rPr>
            </w:pPr>
            <w:r w:rsidRPr="00105943">
              <w:rPr>
                <w:rFonts w:eastAsia="Calibri" w:cs="Arial"/>
                <w:b/>
                <w:noProof/>
              </w:rPr>
              <w:t>DIREÇÃO DE PROJETOS</w:t>
            </w:r>
          </w:p>
          <w:tbl>
            <w:tblPr>
              <w:tblW w:w="99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47"/>
              <w:gridCol w:w="2693"/>
              <w:gridCol w:w="2977"/>
              <w:gridCol w:w="2835"/>
            </w:tblGrid>
            <w:tr w:rsidR="00F44887" w:rsidRPr="00735C67" w14:paraId="693A096B" w14:textId="77777777" w:rsidTr="00105943">
              <w:tc>
                <w:tcPr>
                  <w:tcW w:w="1447" w:type="dxa"/>
                  <w:shd w:val="clear" w:color="auto" w:fill="F2F2F2"/>
                </w:tcPr>
                <w:p w14:paraId="63B2B42A" w14:textId="77777777" w:rsidR="00F44887" w:rsidRPr="00105943" w:rsidRDefault="00F44887" w:rsidP="00105943">
                  <w:pPr>
                    <w:ind w:left="-108" w:firstLine="108"/>
                    <w:jc w:val="center"/>
                    <w:rPr>
                      <w:rFonts w:eastAsia="Calibri"/>
                      <w:b/>
                      <w:sz w:val="18"/>
                      <w:szCs w:val="18"/>
                    </w:rPr>
                  </w:pPr>
                  <w:r w:rsidRPr="00105943">
                    <w:rPr>
                      <w:rFonts w:eastAsia="Calibri"/>
                      <w:b/>
                      <w:sz w:val="18"/>
                      <w:szCs w:val="18"/>
                    </w:rPr>
                    <w:t>Ano</w:t>
                  </w:r>
                </w:p>
              </w:tc>
              <w:tc>
                <w:tcPr>
                  <w:tcW w:w="2693" w:type="dxa"/>
                  <w:shd w:val="clear" w:color="auto" w:fill="F2F2F2"/>
                </w:tcPr>
                <w:p w14:paraId="59B69216" w14:textId="77777777" w:rsidR="00F44887" w:rsidRPr="00105943" w:rsidRDefault="007230D0" w:rsidP="00105943">
                  <w:pPr>
                    <w:ind w:left="-108" w:firstLine="108"/>
                    <w:jc w:val="center"/>
                    <w:rPr>
                      <w:rFonts w:eastAsia="Calibri"/>
                      <w:b/>
                      <w:sz w:val="18"/>
                      <w:szCs w:val="18"/>
                    </w:rPr>
                  </w:pPr>
                  <w:r w:rsidRPr="00105943">
                    <w:rPr>
                      <w:rFonts w:eastAsia="Calibri"/>
                      <w:b/>
                      <w:sz w:val="18"/>
                      <w:szCs w:val="18"/>
                    </w:rPr>
                    <w:t>Núcleo</w:t>
                  </w:r>
                </w:p>
              </w:tc>
              <w:tc>
                <w:tcPr>
                  <w:tcW w:w="2977" w:type="dxa"/>
                  <w:shd w:val="clear" w:color="auto" w:fill="F2F2F2"/>
                </w:tcPr>
                <w:p w14:paraId="4C0F463C" w14:textId="77777777" w:rsidR="00F44887" w:rsidRPr="00105943" w:rsidRDefault="00F44887" w:rsidP="00105943">
                  <w:pPr>
                    <w:ind w:left="-108" w:firstLine="108"/>
                    <w:jc w:val="center"/>
                    <w:rPr>
                      <w:rFonts w:eastAsia="Calibri"/>
                      <w:b/>
                      <w:sz w:val="18"/>
                      <w:szCs w:val="18"/>
                    </w:rPr>
                  </w:pPr>
                  <w:r w:rsidRPr="00105943">
                    <w:rPr>
                      <w:rFonts w:eastAsia="Calibri"/>
                      <w:b/>
                      <w:sz w:val="18"/>
                      <w:szCs w:val="18"/>
                    </w:rPr>
                    <w:t>Elemento PEP</w:t>
                  </w:r>
                </w:p>
              </w:tc>
              <w:tc>
                <w:tcPr>
                  <w:tcW w:w="2835" w:type="dxa"/>
                  <w:shd w:val="clear" w:color="auto" w:fill="F2F2F2"/>
                </w:tcPr>
                <w:p w14:paraId="01064963" w14:textId="77777777" w:rsidR="00F44887" w:rsidRPr="00105943" w:rsidRDefault="00F44887" w:rsidP="00105943">
                  <w:pPr>
                    <w:ind w:left="-108" w:firstLine="108"/>
                    <w:jc w:val="center"/>
                    <w:rPr>
                      <w:rFonts w:eastAsia="Calibri"/>
                      <w:b/>
                      <w:sz w:val="18"/>
                      <w:szCs w:val="18"/>
                    </w:rPr>
                  </w:pPr>
                  <w:r w:rsidRPr="00105943">
                    <w:rPr>
                      <w:rFonts w:eastAsia="Calibri"/>
                      <w:b/>
                      <w:sz w:val="18"/>
                      <w:szCs w:val="18"/>
                    </w:rPr>
                    <w:t>Reserva</w:t>
                  </w:r>
                </w:p>
              </w:tc>
            </w:tr>
            <w:tr w:rsidR="00326A3B" w:rsidRPr="00735C67" w14:paraId="60A605AB" w14:textId="77777777" w:rsidTr="00105943">
              <w:tc>
                <w:tcPr>
                  <w:tcW w:w="1447" w:type="dxa"/>
                  <w:shd w:val="clear" w:color="auto" w:fill="auto"/>
                </w:tcPr>
                <w:p w14:paraId="72883F63" w14:textId="3C9E6D19" w:rsidR="00326A3B" w:rsidRPr="00903A81" w:rsidRDefault="006F49BE" w:rsidP="00326A3B">
                  <w:pPr>
                    <w:ind w:left="-108" w:firstLine="108"/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selecionar ano"/>
                          <w:listEntry w:val="2023"/>
                          <w:listEntry w:val="2024"/>
                          <w:listEntry w:val="2025"/>
                          <w:listEntry w:val="2026"/>
                          <w:listEntry w:val="2027"/>
                        </w:ddList>
                      </w:ffData>
                    </w:fldChar>
                  </w: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instrText xml:space="preserve"> FORMDROPDOWN </w:instrText>
                  </w:r>
                  <w:r w:rsidR="00793190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</w:r>
                  <w:r w:rsidR="00793190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6FF4A562" w14:textId="7A64F903" w:rsidR="00326A3B" w:rsidRPr="00B26194" w:rsidRDefault="00B26194" w:rsidP="00B26194">
                  <w:pPr>
                    <w:ind w:left="-108" w:firstLine="108"/>
                    <w:rPr>
                      <w:bdr w:val="single" w:sz="4" w:space="0" w:color="auto"/>
                    </w:rPr>
                  </w:pP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Dropdown1"/>
                        <w:enabled/>
                        <w:calcOnExit w:val="0"/>
                        <w:ddList>
                          <w:listEntry w:val="selecionar opção"/>
                          <w:listEntry w:val="de Projetos do IPFN"/>
                          <w:listEntry w:val="de Apoio Técnico à Gestão de Projetos"/>
                          <w:listEntry w:val="de Execução de Projetos de Cooperação Empresarial"/>
                          <w:listEntry w:val="de Execução de Projetos de IC&amp;DT"/>
                          <w:listEntry w:val="de Execução de Projetos Internacionais"/>
                        </w:ddList>
                      </w:ffData>
                    </w:fldChar>
                  </w:r>
                  <w:bookmarkStart w:id="6" w:name="Dropdown1"/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instrText xml:space="preserve"> FORMDROPDOWN </w:instrText>
                  </w: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</w: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end"/>
                  </w:r>
                  <w:bookmarkEnd w:id="6"/>
                </w:p>
              </w:tc>
              <w:tc>
                <w:tcPr>
                  <w:tcW w:w="2977" w:type="dxa"/>
                  <w:shd w:val="clear" w:color="auto" w:fill="auto"/>
                </w:tcPr>
                <w:p w14:paraId="17799A83" w14:textId="77777777" w:rsidR="00326A3B" w:rsidRPr="00105943" w:rsidRDefault="00326A3B" w:rsidP="00326A3B">
                  <w:pPr>
                    <w:ind w:left="-108" w:firstLine="108"/>
                    <w:rPr>
                      <w:rFonts w:eastAsia="Calibri"/>
                      <w:sz w:val="18"/>
                      <w:szCs w:val="18"/>
                    </w:rPr>
                  </w:pP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default w:val="000"/>
                          <w:maxLength w:val="3"/>
                        </w:textInput>
                      </w:ffData>
                    </w:fldCha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instrText xml:space="preserve"> FORMTEXT </w:instrTex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000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end"/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%</w:t>
                  </w:r>
                  <w:r w:rsidRPr="00105943">
                    <w:rPr>
                      <w:rFonts w:eastAsia="Calibri" w:cs="Arial"/>
                      <w:noProof/>
                      <w:sz w:val="18"/>
                      <w:szCs w:val="18"/>
                    </w:rPr>
                    <w:t xml:space="preserve"> -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 xml:space="preserve"> 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instrText xml:space="preserve"> FORMTEXT </w:instrTex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2F295B73" w14:textId="77777777" w:rsidR="00326A3B" w:rsidRPr="00105943" w:rsidRDefault="00326A3B" w:rsidP="00326A3B">
                  <w:pPr>
                    <w:ind w:left="-108" w:firstLine="108"/>
                    <w:rPr>
                      <w:rFonts w:eastAsia="Calibri"/>
                      <w:sz w:val="18"/>
                      <w:szCs w:val="18"/>
                    </w:rPr>
                  </w:pP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instrText xml:space="preserve"> FORMTEXT </w:instrTex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326A3B" w:rsidRPr="00735C67" w14:paraId="0E79F2EC" w14:textId="77777777" w:rsidTr="00105943">
              <w:tc>
                <w:tcPr>
                  <w:tcW w:w="1447" w:type="dxa"/>
                  <w:shd w:val="clear" w:color="auto" w:fill="auto"/>
                </w:tcPr>
                <w:p w14:paraId="5C34687B" w14:textId="1B6CFB39" w:rsidR="00326A3B" w:rsidRPr="00903A81" w:rsidRDefault="006F49BE" w:rsidP="00326A3B">
                  <w:pPr>
                    <w:ind w:left="-108" w:firstLine="108"/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selecionar ano"/>
                          <w:listEntry w:val="2023"/>
                          <w:listEntry w:val="2024"/>
                          <w:listEntry w:val="2025"/>
                          <w:listEntry w:val="2026"/>
                          <w:listEntry w:val="2027"/>
                        </w:ddList>
                      </w:ffData>
                    </w:fldChar>
                  </w: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instrText xml:space="preserve"> FORMDROPDOWN </w:instrText>
                  </w:r>
                  <w:r w:rsidR="00793190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</w:r>
                  <w:r w:rsidR="00793190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61991E15" w14:textId="2ECF645D" w:rsidR="00326A3B" w:rsidRPr="00105943" w:rsidRDefault="00B26194" w:rsidP="00326A3B">
                  <w:pPr>
                    <w:ind w:left="-108" w:firstLine="108"/>
                    <w:rPr>
                      <w:rFonts w:eastAsia="Calibri"/>
                      <w:sz w:val="18"/>
                      <w:szCs w:val="18"/>
                    </w:rPr>
                  </w:pP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Dropdown1"/>
                        <w:enabled/>
                        <w:calcOnExit w:val="0"/>
                        <w:ddList>
                          <w:listEntry w:val="selecionar opção"/>
                          <w:listEntry w:val="de Projetos do IPFN"/>
                          <w:listEntry w:val="de Apoio Técnico à Gestão de Projetos"/>
                          <w:listEntry w:val="de Execução de Projetos de Cooperação Empresarial"/>
                          <w:listEntry w:val="de Execução de Projetos de IC&amp;DT"/>
                          <w:listEntry w:val="de Execução de Projetos Internacionais"/>
                        </w:ddList>
                      </w:ffData>
                    </w:fldChar>
                  </w: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instrText xml:space="preserve"> FORMDROPDOWN </w:instrText>
                  </w: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</w: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4A23FEF1" w14:textId="77777777" w:rsidR="00326A3B" w:rsidRPr="00105943" w:rsidRDefault="00326A3B" w:rsidP="00326A3B">
                  <w:pPr>
                    <w:ind w:left="-108" w:firstLine="108"/>
                    <w:rPr>
                      <w:rFonts w:eastAsia="Calibri"/>
                      <w:sz w:val="18"/>
                      <w:szCs w:val="18"/>
                    </w:rPr>
                  </w:pP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default w:val="000"/>
                          <w:maxLength w:val="3"/>
                        </w:textInput>
                      </w:ffData>
                    </w:fldCha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instrText xml:space="preserve"> FORMTEXT </w:instrTex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000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end"/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%</w:t>
                  </w:r>
                  <w:r w:rsidRPr="00105943">
                    <w:rPr>
                      <w:rFonts w:eastAsia="Calibri" w:cs="Arial"/>
                      <w:noProof/>
                      <w:sz w:val="18"/>
                      <w:szCs w:val="18"/>
                    </w:rPr>
                    <w:t xml:space="preserve"> -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 xml:space="preserve"> 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instrText xml:space="preserve"> FORMTEXT </w:instrTex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61F8524B" w14:textId="77777777" w:rsidR="00326A3B" w:rsidRPr="00105943" w:rsidRDefault="00326A3B" w:rsidP="00326A3B">
                  <w:pPr>
                    <w:ind w:left="-108" w:firstLine="108"/>
                    <w:rPr>
                      <w:rFonts w:eastAsia="Calibri"/>
                      <w:sz w:val="18"/>
                      <w:szCs w:val="18"/>
                    </w:rPr>
                  </w:pP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instrText xml:space="preserve"> FORMTEXT </w:instrTex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326A3B" w:rsidRPr="00735C67" w14:paraId="15CA1C26" w14:textId="77777777" w:rsidTr="00105943">
              <w:tc>
                <w:tcPr>
                  <w:tcW w:w="1447" w:type="dxa"/>
                  <w:shd w:val="clear" w:color="auto" w:fill="auto"/>
                </w:tcPr>
                <w:p w14:paraId="7768FBE2" w14:textId="531CA2F1" w:rsidR="00326A3B" w:rsidRPr="00903A81" w:rsidRDefault="006F49BE" w:rsidP="00326A3B">
                  <w:pPr>
                    <w:ind w:left="-108" w:firstLine="108"/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selecionar ano"/>
                          <w:listEntry w:val="2023"/>
                          <w:listEntry w:val="2024"/>
                          <w:listEntry w:val="2025"/>
                          <w:listEntry w:val="2026"/>
                          <w:listEntry w:val="2027"/>
                        </w:ddList>
                      </w:ffData>
                    </w:fldChar>
                  </w: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instrText xml:space="preserve"> FORMDROPDOWN </w:instrText>
                  </w:r>
                  <w:r w:rsidR="00793190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</w:r>
                  <w:r w:rsidR="00793190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1193F721" w14:textId="636002D6" w:rsidR="00326A3B" w:rsidRPr="00105943" w:rsidRDefault="00B26194" w:rsidP="00326A3B">
                  <w:pPr>
                    <w:ind w:left="-108" w:firstLine="108"/>
                    <w:rPr>
                      <w:rFonts w:eastAsia="Calibri"/>
                      <w:sz w:val="18"/>
                      <w:szCs w:val="18"/>
                    </w:rPr>
                  </w:pP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Dropdown1"/>
                        <w:enabled/>
                        <w:calcOnExit w:val="0"/>
                        <w:ddList>
                          <w:listEntry w:val="selecionar opção"/>
                          <w:listEntry w:val="de Projetos do IPFN"/>
                          <w:listEntry w:val="de Apoio Técnico à Gestão de Projetos"/>
                          <w:listEntry w:val="de Execução de Projetos de Cooperação Empresarial"/>
                          <w:listEntry w:val="de Execução de Projetos de IC&amp;DT"/>
                          <w:listEntry w:val="de Execução de Projetos Internacionais"/>
                        </w:ddList>
                      </w:ffData>
                    </w:fldChar>
                  </w: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instrText xml:space="preserve"> FORMDROPDOWN </w:instrText>
                  </w: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</w: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747C615C" w14:textId="77777777" w:rsidR="00326A3B" w:rsidRPr="00105943" w:rsidRDefault="00326A3B" w:rsidP="00326A3B">
                  <w:pPr>
                    <w:ind w:left="-108" w:firstLine="108"/>
                    <w:rPr>
                      <w:rFonts w:eastAsia="Calibri"/>
                      <w:sz w:val="18"/>
                      <w:szCs w:val="18"/>
                    </w:rPr>
                  </w:pP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default w:val="000"/>
                          <w:maxLength w:val="3"/>
                        </w:textInput>
                      </w:ffData>
                    </w:fldCha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instrText xml:space="preserve"> FORMTEXT </w:instrTex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000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end"/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%</w:t>
                  </w:r>
                  <w:r w:rsidRPr="00105943">
                    <w:rPr>
                      <w:rFonts w:eastAsia="Calibri" w:cs="Arial"/>
                      <w:noProof/>
                      <w:sz w:val="18"/>
                      <w:szCs w:val="18"/>
                    </w:rPr>
                    <w:t xml:space="preserve"> -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 xml:space="preserve"> 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instrText xml:space="preserve"> FORMTEXT </w:instrTex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62B00559" w14:textId="77777777" w:rsidR="00326A3B" w:rsidRPr="00105943" w:rsidRDefault="00326A3B" w:rsidP="00326A3B">
                  <w:pPr>
                    <w:ind w:left="-108" w:firstLine="108"/>
                    <w:rPr>
                      <w:rFonts w:eastAsia="Calibri"/>
                      <w:sz w:val="18"/>
                      <w:szCs w:val="18"/>
                    </w:rPr>
                  </w:pP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instrText xml:space="preserve"> FORMTEXT </w:instrTex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326A3B" w:rsidRPr="00735C67" w14:paraId="29F1710F" w14:textId="77777777" w:rsidTr="00105943">
              <w:tc>
                <w:tcPr>
                  <w:tcW w:w="1447" w:type="dxa"/>
                  <w:shd w:val="clear" w:color="auto" w:fill="auto"/>
                </w:tcPr>
                <w:p w14:paraId="05A6981A" w14:textId="4894E9C2" w:rsidR="00326A3B" w:rsidRPr="00903A81" w:rsidRDefault="006F49BE" w:rsidP="00326A3B">
                  <w:pPr>
                    <w:ind w:left="-108" w:firstLine="108"/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selecionar ano"/>
                          <w:listEntry w:val="2023"/>
                          <w:listEntry w:val="2024"/>
                          <w:listEntry w:val="2025"/>
                          <w:listEntry w:val="2026"/>
                          <w:listEntry w:val="2027"/>
                        </w:ddList>
                      </w:ffData>
                    </w:fldChar>
                  </w: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instrText xml:space="preserve"> FORMDROPDOWN </w:instrText>
                  </w:r>
                  <w:r w:rsidR="00793190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</w:r>
                  <w:r w:rsidR="00793190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6325DD0F" w14:textId="0C85478B" w:rsidR="00326A3B" w:rsidRPr="00105943" w:rsidRDefault="00B26194" w:rsidP="00326A3B">
                  <w:pPr>
                    <w:ind w:left="-108" w:firstLine="108"/>
                    <w:rPr>
                      <w:rFonts w:eastAsia="Calibri"/>
                      <w:sz w:val="18"/>
                      <w:szCs w:val="18"/>
                    </w:rPr>
                  </w:pP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Dropdown1"/>
                        <w:enabled/>
                        <w:calcOnExit w:val="0"/>
                        <w:ddList>
                          <w:listEntry w:val="selecionar opção"/>
                          <w:listEntry w:val="de Projetos do IPFN"/>
                          <w:listEntry w:val="de Apoio Técnico à Gestão de Projetos"/>
                          <w:listEntry w:val="de Execução de Projetos de Cooperação Empresarial"/>
                          <w:listEntry w:val="de Execução de Projetos de IC&amp;DT"/>
                          <w:listEntry w:val="de Execução de Projetos Internacionais"/>
                        </w:ddList>
                      </w:ffData>
                    </w:fldChar>
                  </w: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instrText xml:space="preserve"> FORMDROPDOWN </w:instrText>
                  </w: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</w: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3E9E6A75" w14:textId="77777777" w:rsidR="00326A3B" w:rsidRPr="00105943" w:rsidRDefault="00326A3B" w:rsidP="00326A3B">
                  <w:pPr>
                    <w:ind w:left="-108" w:firstLine="108"/>
                    <w:rPr>
                      <w:rFonts w:eastAsia="Calibri"/>
                      <w:sz w:val="18"/>
                      <w:szCs w:val="18"/>
                    </w:rPr>
                  </w:pP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default w:val="000"/>
                          <w:maxLength w:val="3"/>
                        </w:textInput>
                      </w:ffData>
                    </w:fldCha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instrText xml:space="preserve"> FORMTEXT </w:instrTex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000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end"/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%</w:t>
                  </w:r>
                  <w:r w:rsidRPr="00105943">
                    <w:rPr>
                      <w:rFonts w:eastAsia="Calibri" w:cs="Arial"/>
                      <w:noProof/>
                      <w:sz w:val="18"/>
                      <w:szCs w:val="18"/>
                    </w:rPr>
                    <w:t xml:space="preserve"> -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 xml:space="preserve"> 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instrText xml:space="preserve"> FORMTEXT </w:instrTex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5E66D475" w14:textId="77777777" w:rsidR="00326A3B" w:rsidRPr="00105943" w:rsidRDefault="00326A3B" w:rsidP="00326A3B">
                  <w:pPr>
                    <w:ind w:left="-108" w:firstLine="108"/>
                    <w:rPr>
                      <w:rFonts w:eastAsia="Calibri"/>
                      <w:sz w:val="18"/>
                      <w:szCs w:val="18"/>
                    </w:rPr>
                  </w:pP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instrText xml:space="preserve"> FORMTEXT </w:instrTex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2E8B1D26" w14:textId="77777777" w:rsidR="00F44887" w:rsidRPr="00105943" w:rsidRDefault="00F44887" w:rsidP="00105943">
            <w:pPr>
              <w:spacing w:line="60" w:lineRule="exact"/>
              <w:ind w:left="-108" w:firstLine="108"/>
              <w:rPr>
                <w:rFonts w:eastAsia="Calibri"/>
                <w:sz w:val="16"/>
                <w:szCs w:val="16"/>
              </w:rPr>
            </w:pPr>
          </w:p>
          <w:p w14:paraId="29EA0656" w14:textId="77777777" w:rsidR="007230D0" w:rsidRPr="00105943" w:rsidRDefault="007230D0" w:rsidP="00105943">
            <w:pPr>
              <w:ind w:left="-108" w:firstLine="108"/>
              <w:rPr>
                <w:rFonts w:eastAsia="Calibri"/>
                <w:sz w:val="18"/>
                <w:szCs w:val="18"/>
              </w:rPr>
            </w:pPr>
            <w:r w:rsidRPr="00105943">
              <w:rPr>
                <w:rFonts w:eastAsia="Calibri" w:cs="Arial"/>
                <w:noProof/>
                <w:sz w:val="18"/>
                <w:szCs w:val="18"/>
              </w:rPr>
              <w:t xml:space="preserve">Data: </w:t>
            </w:r>
            <w:r w:rsidRPr="00105943">
              <w:rPr>
                <w:rFonts w:eastAsia="Calibri" w:cs="Arial"/>
                <w:b/>
                <w:noProof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default w:val="dia"/>
                    <w:maxLength w:val="3"/>
                  </w:textInput>
                </w:ffData>
              </w:fldChar>
            </w:r>
            <w:r w:rsidRPr="00105943">
              <w:rPr>
                <w:rFonts w:eastAsia="Calibri" w:cs="Arial"/>
                <w:b/>
                <w:noProof/>
                <w:sz w:val="18"/>
                <w:szCs w:val="18"/>
              </w:rPr>
              <w:instrText xml:space="preserve"> FORMTEXT </w:instrText>
            </w:r>
            <w:r w:rsidRPr="00105943">
              <w:rPr>
                <w:rFonts w:eastAsia="Calibri" w:cs="Arial"/>
                <w:b/>
                <w:noProof/>
                <w:sz w:val="18"/>
                <w:szCs w:val="18"/>
              </w:rPr>
            </w:r>
            <w:r w:rsidRPr="00105943">
              <w:rPr>
                <w:rFonts w:eastAsia="Calibri" w:cs="Arial"/>
                <w:b/>
                <w:noProof/>
                <w:sz w:val="18"/>
                <w:szCs w:val="18"/>
              </w:rPr>
              <w:fldChar w:fldCharType="separate"/>
            </w:r>
            <w:r w:rsidRPr="00105943">
              <w:rPr>
                <w:rFonts w:eastAsia="Calibri" w:cs="Arial"/>
                <w:b/>
                <w:noProof/>
                <w:sz w:val="18"/>
                <w:szCs w:val="18"/>
              </w:rPr>
              <w:t>dia</w:t>
            </w:r>
            <w:r w:rsidRPr="00105943">
              <w:rPr>
                <w:rFonts w:eastAsia="Calibri" w:cs="Arial"/>
                <w:b/>
                <w:noProof/>
                <w:sz w:val="18"/>
                <w:szCs w:val="18"/>
              </w:rPr>
              <w:fldChar w:fldCharType="end"/>
            </w:r>
            <w:r w:rsidRPr="00105943">
              <w:rPr>
                <w:rFonts w:eastAsia="Calibri" w:cs="Arial"/>
                <w:noProof/>
                <w:sz w:val="18"/>
                <w:szCs w:val="18"/>
              </w:rPr>
              <w:t>/</w:t>
            </w:r>
            <w:r w:rsidRPr="00105943">
              <w:rPr>
                <w:rFonts w:eastAsia="Calibri" w:cs="Arial"/>
                <w:b/>
                <w:noProof/>
                <w:sz w:val="18"/>
                <w:szCs w:val="18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mês"/>
                    <w:listEntry w:val="janeiro"/>
                    <w:listEntry w:val="fevereiro"/>
                    <w:listEntry w:val="março"/>
                    <w:listEntry w:val="abril"/>
                    <w:listEntry w:val="maio"/>
                    <w:listEntry w:val="junho"/>
                    <w:listEntry w:val="julho"/>
                    <w:listEntry w:val="agosto"/>
                    <w:listEntry w:val="setembro"/>
                    <w:listEntry w:val="outubro"/>
                    <w:listEntry w:val="novembro"/>
                    <w:listEntry w:val="dezembro"/>
                  </w:ddList>
                </w:ffData>
              </w:fldChar>
            </w:r>
            <w:r w:rsidRPr="00105943">
              <w:rPr>
                <w:rFonts w:eastAsia="Calibri" w:cs="Arial"/>
                <w:b/>
                <w:noProof/>
                <w:sz w:val="18"/>
                <w:szCs w:val="18"/>
              </w:rPr>
              <w:instrText xml:space="preserve"> FORMDROPDOWN </w:instrText>
            </w:r>
            <w:r w:rsidR="00793190">
              <w:rPr>
                <w:rFonts w:eastAsia="Calibri" w:cs="Arial"/>
                <w:b/>
                <w:noProof/>
                <w:sz w:val="18"/>
                <w:szCs w:val="18"/>
              </w:rPr>
            </w:r>
            <w:r w:rsidR="00793190">
              <w:rPr>
                <w:rFonts w:eastAsia="Calibri" w:cs="Arial"/>
                <w:b/>
                <w:noProof/>
                <w:sz w:val="18"/>
                <w:szCs w:val="18"/>
              </w:rPr>
              <w:fldChar w:fldCharType="separate"/>
            </w:r>
            <w:r w:rsidRPr="00105943">
              <w:rPr>
                <w:rFonts w:eastAsia="Calibri" w:cs="Arial"/>
                <w:b/>
                <w:noProof/>
                <w:sz w:val="18"/>
                <w:szCs w:val="18"/>
              </w:rPr>
              <w:fldChar w:fldCharType="end"/>
            </w:r>
            <w:r w:rsidRPr="00105943">
              <w:rPr>
                <w:rFonts w:eastAsia="Calibri" w:cs="Arial"/>
                <w:noProof/>
                <w:sz w:val="18"/>
                <w:szCs w:val="18"/>
              </w:rPr>
              <w:t>/</w:t>
            </w:r>
            <w:r w:rsidR="00F56528">
              <w:rPr>
                <w:rFonts w:eastAsia="Calibri" w:cs="Arial"/>
                <w:b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o"/>
                    <w:listEntry w:val="2022"/>
                    <w:listEntry w:val="2023"/>
                    <w:listEntry w:val="2024"/>
                    <w:listEntry w:val="2025"/>
                    <w:listEntry w:val="2026"/>
                  </w:ddList>
                </w:ffData>
              </w:fldChar>
            </w:r>
            <w:r w:rsidR="00F56528">
              <w:rPr>
                <w:rFonts w:eastAsia="Calibri" w:cs="Arial"/>
                <w:b/>
                <w:noProof/>
                <w:sz w:val="18"/>
                <w:szCs w:val="18"/>
              </w:rPr>
              <w:instrText xml:space="preserve"> FORMDROPDOWN </w:instrText>
            </w:r>
            <w:r w:rsidR="00793190">
              <w:rPr>
                <w:rFonts w:eastAsia="Calibri" w:cs="Arial"/>
                <w:b/>
                <w:noProof/>
                <w:sz w:val="18"/>
                <w:szCs w:val="18"/>
              </w:rPr>
            </w:r>
            <w:r w:rsidR="00793190">
              <w:rPr>
                <w:rFonts w:eastAsia="Calibri" w:cs="Arial"/>
                <w:b/>
                <w:noProof/>
                <w:sz w:val="18"/>
                <w:szCs w:val="18"/>
              </w:rPr>
              <w:fldChar w:fldCharType="separate"/>
            </w:r>
            <w:r w:rsidR="00F56528">
              <w:rPr>
                <w:rFonts w:eastAsia="Calibri" w:cs="Arial"/>
                <w:b/>
                <w:noProof/>
                <w:sz w:val="18"/>
                <w:szCs w:val="18"/>
              </w:rPr>
              <w:fldChar w:fldCharType="end"/>
            </w:r>
          </w:p>
          <w:p w14:paraId="1201C851" w14:textId="77777777" w:rsidR="00BB238B" w:rsidRPr="00105943" w:rsidRDefault="00BB238B" w:rsidP="00105943">
            <w:pPr>
              <w:spacing w:line="276" w:lineRule="auto"/>
              <w:rPr>
                <w:rFonts w:eastAsia="Calibri" w:cs="Arial"/>
                <w:b/>
                <w:noProof/>
              </w:rPr>
            </w:pPr>
          </w:p>
          <w:p w14:paraId="696E924E" w14:textId="77777777" w:rsidR="00BB238B" w:rsidRPr="00105943" w:rsidRDefault="00BB238B" w:rsidP="00105943">
            <w:pPr>
              <w:spacing w:line="276" w:lineRule="auto"/>
              <w:ind w:left="-108" w:firstLine="108"/>
              <w:rPr>
                <w:rFonts w:eastAsia="Calibri" w:cs="Arial"/>
                <w:b/>
                <w:noProof/>
              </w:rPr>
            </w:pPr>
          </w:p>
          <w:p w14:paraId="51EFB418" w14:textId="77777777" w:rsidR="007230D0" w:rsidRPr="00105943" w:rsidRDefault="007230D0" w:rsidP="00105943">
            <w:pPr>
              <w:spacing w:line="276" w:lineRule="auto"/>
              <w:ind w:left="-108" w:firstLine="108"/>
              <w:rPr>
                <w:rFonts w:eastAsia="Calibri" w:cs="Arial"/>
                <w:b/>
                <w:noProof/>
              </w:rPr>
            </w:pPr>
            <w:r w:rsidRPr="00105943">
              <w:rPr>
                <w:rFonts w:eastAsia="Calibri" w:cs="Arial"/>
                <w:b/>
                <w:noProof/>
              </w:rPr>
              <w:t>CONTABILIDADES AUTÓNOMAS</w:t>
            </w:r>
          </w:p>
          <w:tbl>
            <w:tblPr>
              <w:tblW w:w="99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2693"/>
              <w:gridCol w:w="2977"/>
              <w:gridCol w:w="2722"/>
            </w:tblGrid>
            <w:tr w:rsidR="007230D0" w:rsidRPr="00735C67" w14:paraId="3503CE92" w14:textId="77777777" w:rsidTr="00105943">
              <w:tc>
                <w:tcPr>
                  <w:tcW w:w="1560" w:type="dxa"/>
                  <w:shd w:val="clear" w:color="auto" w:fill="F2F2F2"/>
                </w:tcPr>
                <w:p w14:paraId="73DCDCED" w14:textId="77777777" w:rsidR="007230D0" w:rsidRPr="00105943" w:rsidRDefault="007230D0" w:rsidP="00105943">
                  <w:pPr>
                    <w:ind w:left="-108" w:firstLine="108"/>
                    <w:jc w:val="center"/>
                    <w:rPr>
                      <w:rFonts w:eastAsia="Calibri"/>
                      <w:b/>
                      <w:sz w:val="18"/>
                      <w:szCs w:val="18"/>
                    </w:rPr>
                  </w:pPr>
                  <w:r w:rsidRPr="00105943">
                    <w:rPr>
                      <w:rFonts w:eastAsia="Calibri"/>
                      <w:b/>
                      <w:sz w:val="18"/>
                      <w:szCs w:val="18"/>
                    </w:rPr>
                    <w:t>Ano</w:t>
                  </w:r>
                </w:p>
              </w:tc>
              <w:tc>
                <w:tcPr>
                  <w:tcW w:w="2693" w:type="dxa"/>
                  <w:shd w:val="clear" w:color="auto" w:fill="F2F2F2"/>
                </w:tcPr>
                <w:p w14:paraId="7B1452A0" w14:textId="77777777" w:rsidR="007230D0" w:rsidRPr="00105943" w:rsidRDefault="007230D0" w:rsidP="00105943">
                  <w:pPr>
                    <w:ind w:left="-108" w:firstLine="108"/>
                    <w:jc w:val="center"/>
                    <w:rPr>
                      <w:rFonts w:eastAsia="Calibri"/>
                      <w:b/>
                      <w:sz w:val="18"/>
                      <w:szCs w:val="18"/>
                    </w:rPr>
                  </w:pPr>
                  <w:r w:rsidRPr="00105943">
                    <w:rPr>
                      <w:rFonts w:eastAsia="Calibri"/>
                      <w:b/>
                      <w:sz w:val="18"/>
                      <w:szCs w:val="18"/>
                    </w:rPr>
                    <w:t>Contabilidade</w:t>
                  </w:r>
                </w:p>
              </w:tc>
              <w:tc>
                <w:tcPr>
                  <w:tcW w:w="2977" w:type="dxa"/>
                  <w:shd w:val="clear" w:color="auto" w:fill="F2F2F2"/>
                </w:tcPr>
                <w:p w14:paraId="55B2BEEE" w14:textId="77777777" w:rsidR="007230D0" w:rsidRPr="00105943" w:rsidRDefault="007230D0" w:rsidP="00105943">
                  <w:pPr>
                    <w:ind w:left="-108" w:firstLine="108"/>
                    <w:jc w:val="center"/>
                    <w:rPr>
                      <w:rFonts w:eastAsia="Calibri"/>
                      <w:b/>
                      <w:sz w:val="18"/>
                      <w:szCs w:val="18"/>
                    </w:rPr>
                  </w:pPr>
                  <w:r w:rsidRPr="00105943">
                    <w:rPr>
                      <w:rFonts w:eastAsia="Calibri"/>
                      <w:b/>
                      <w:sz w:val="18"/>
                      <w:szCs w:val="18"/>
                    </w:rPr>
                    <w:t>Elemento PEP</w:t>
                  </w:r>
                </w:p>
              </w:tc>
              <w:tc>
                <w:tcPr>
                  <w:tcW w:w="2722" w:type="dxa"/>
                  <w:shd w:val="clear" w:color="auto" w:fill="F2F2F2"/>
                </w:tcPr>
                <w:p w14:paraId="4553A593" w14:textId="77777777" w:rsidR="007230D0" w:rsidRPr="00105943" w:rsidRDefault="007230D0" w:rsidP="00105943">
                  <w:pPr>
                    <w:ind w:left="-108" w:firstLine="108"/>
                    <w:jc w:val="center"/>
                    <w:rPr>
                      <w:rFonts w:eastAsia="Calibri"/>
                      <w:b/>
                      <w:sz w:val="18"/>
                      <w:szCs w:val="18"/>
                    </w:rPr>
                  </w:pPr>
                  <w:r w:rsidRPr="00105943">
                    <w:rPr>
                      <w:rFonts w:eastAsia="Calibri"/>
                      <w:b/>
                      <w:sz w:val="18"/>
                      <w:szCs w:val="18"/>
                    </w:rPr>
                    <w:t>Reserva</w:t>
                  </w:r>
                </w:p>
              </w:tc>
            </w:tr>
            <w:tr w:rsidR="007230D0" w:rsidRPr="007230D0" w14:paraId="08DC5224" w14:textId="77777777" w:rsidTr="00105943">
              <w:tc>
                <w:tcPr>
                  <w:tcW w:w="1560" w:type="dxa"/>
                  <w:shd w:val="clear" w:color="auto" w:fill="auto"/>
                </w:tcPr>
                <w:p w14:paraId="6E188C88" w14:textId="0454131D" w:rsidR="007230D0" w:rsidRPr="00105943" w:rsidRDefault="006F49BE" w:rsidP="00105943">
                  <w:pPr>
                    <w:ind w:left="-108" w:firstLine="108"/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selecionar ano"/>
                          <w:listEntry w:val="2023"/>
                          <w:listEntry w:val="2024"/>
                          <w:listEntry w:val="2025"/>
                          <w:listEntry w:val="2026"/>
                          <w:listEntry w:val="2027"/>
                        </w:ddList>
                      </w:ffData>
                    </w:fldChar>
                  </w: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instrText xml:space="preserve"> FORMDROPDOWN </w:instrText>
                  </w:r>
                  <w:r w:rsidR="00793190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</w:r>
                  <w:r w:rsidR="00793190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3ED420E9" w14:textId="75D7487F" w:rsidR="007230D0" w:rsidRPr="00105943" w:rsidRDefault="00B26194" w:rsidP="00105943">
                  <w:pPr>
                    <w:ind w:left="-108" w:firstLine="108"/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</w:pP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selecionar opção"/>
                          <w:listEntry w:val="Loures"/>
                          <w:listEntry w:val="Oeiras"/>
                        </w:ddList>
                      </w:ffData>
                    </w:fldChar>
                  </w: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instrText xml:space="preserve"> FORMDROPDOWN </w:instrText>
                  </w: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</w: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6AFF6CE0" w14:textId="77777777" w:rsidR="007230D0" w:rsidRPr="00105943" w:rsidRDefault="007230D0" w:rsidP="00105943">
                  <w:pPr>
                    <w:ind w:left="-108" w:firstLine="108"/>
                    <w:rPr>
                      <w:rFonts w:eastAsia="Calibri"/>
                      <w:sz w:val="18"/>
                      <w:szCs w:val="18"/>
                    </w:rPr>
                  </w:pP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default w:val="000"/>
                          <w:maxLength w:val="3"/>
                        </w:textInput>
                      </w:ffData>
                    </w:fldCha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instrText xml:space="preserve"> FORMTEXT </w:instrTex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000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end"/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%</w:t>
                  </w:r>
                  <w:r w:rsidRPr="00105943">
                    <w:rPr>
                      <w:rFonts w:eastAsia="Calibri" w:cs="Arial"/>
                      <w:noProof/>
                      <w:sz w:val="18"/>
                      <w:szCs w:val="18"/>
                    </w:rPr>
                    <w:t xml:space="preserve"> -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 xml:space="preserve"> 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instrText xml:space="preserve"> FORMTEXT </w:instrTex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722" w:type="dxa"/>
                  <w:shd w:val="clear" w:color="auto" w:fill="auto"/>
                </w:tcPr>
                <w:p w14:paraId="6400AC3B" w14:textId="77777777" w:rsidR="007230D0" w:rsidRPr="00105943" w:rsidRDefault="007230D0" w:rsidP="00105943">
                  <w:pPr>
                    <w:ind w:left="-108" w:firstLine="108"/>
                    <w:rPr>
                      <w:rFonts w:eastAsia="Calibri"/>
                      <w:sz w:val="18"/>
                      <w:szCs w:val="18"/>
                    </w:rPr>
                  </w:pP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instrText xml:space="preserve"> FORMTEXT </w:instrTex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7230D0" w:rsidRPr="007230D0" w14:paraId="728DDCDA" w14:textId="77777777" w:rsidTr="00105943">
              <w:tc>
                <w:tcPr>
                  <w:tcW w:w="1560" w:type="dxa"/>
                  <w:shd w:val="clear" w:color="auto" w:fill="auto"/>
                </w:tcPr>
                <w:p w14:paraId="0747E87A" w14:textId="1F918EED" w:rsidR="007230D0" w:rsidRPr="00105943" w:rsidRDefault="006F49BE" w:rsidP="00105943">
                  <w:pPr>
                    <w:ind w:left="-108" w:firstLine="108"/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selecionar ano"/>
                          <w:listEntry w:val="2023"/>
                          <w:listEntry w:val="2024"/>
                          <w:listEntry w:val="2025"/>
                          <w:listEntry w:val="2026"/>
                          <w:listEntry w:val="2027"/>
                        </w:ddList>
                      </w:ffData>
                    </w:fldChar>
                  </w: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instrText xml:space="preserve"> FORMDROPDOWN </w:instrText>
                  </w:r>
                  <w:r w:rsidR="00793190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</w:r>
                  <w:r w:rsidR="00793190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6CAE490A" w14:textId="5A3A59AA" w:rsidR="007230D0" w:rsidRPr="00105943" w:rsidRDefault="00B26194" w:rsidP="00105943">
                  <w:pPr>
                    <w:ind w:left="-108" w:firstLine="108"/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</w:pP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selecionar opção"/>
                          <w:listEntry w:val="Loures"/>
                          <w:listEntry w:val="Oeiras"/>
                        </w:ddList>
                      </w:ffData>
                    </w:fldChar>
                  </w: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instrText xml:space="preserve"> FORMDROPDOWN </w:instrText>
                  </w: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</w: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7534F1BA" w14:textId="77777777" w:rsidR="007230D0" w:rsidRPr="00105943" w:rsidRDefault="007230D0" w:rsidP="00105943">
                  <w:pPr>
                    <w:ind w:left="-108" w:firstLine="108"/>
                    <w:rPr>
                      <w:rFonts w:eastAsia="Calibri"/>
                      <w:sz w:val="18"/>
                      <w:szCs w:val="18"/>
                    </w:rPr>
                  </w:pP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default w:val="000"/>
                          <w:maxLength w:val="3"/>
                        </w:textInput>
                      </w:ffData>
                    </w:fldCha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instrText xml:space="preserve"> FORMTEXT </w:instrTex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000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end"/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%</w:t>
                  </w:r>
                  <w:r w:rsidRPr="00105943">
                    <w:rPr>
                      <w:rFonts w:eastAsia="Calibri" w:cs="Arial"/>
                      <w:noProof/>
                      <w:sz w:val="18"/>
                      <w:szCs w:val="18"/>
                    </w:rPr>
                    <w:t xml:space="preserve"> -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 xml:space="preserve"> 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instrText xml:space="preserve"> FORMTEXT </w:instrTex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722" w:type="dxa"/>
                  <w:shd w:val="clear" w:color="auto" w:fill="auto"/>
                </w:tcPr>
                <w:p w14:paraId="0B2A5865" w14:textId="77777777" w:rsidR="007230D0" w:rsidRPr="00105943" w:rsidRDefault="007230D0" w:rsidP="00105943">
                  <w:pPr>
                    <w:ind w:left="-108" w:firstLine="108"/>
                    <w:rPr>
                      <w:rFonts w:eastAsia="Calibri"/>
                      <w:sz w:val="18"/>
                      <w:szCs w:val="18"/>
                    </w:rPr>
                  </w:pP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instrText xml:space="preserve"> FORMTEXT </w:instrTex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7230D0" w:rsidRPr="007230D0" w14:paraId="0F2940E2" w14:textId="77777777" w:rsidTr="00105943">
              <w:tc>
                <w:tcPr>
                  <w:tcW w:w="1560" w:type="dxa"/>
                  <w:shd w:val="clear" w:color="auto" w:fill="auto"/>
                </w:tcPr>
                <w:p w14:paraId="475E7FF2" w14:textId="55202FE0" w:rsidR="007230D0" w:rsidRPr="00105943" w:rsidRDefault="006F49BE" w:rsidP="00105943">
                  <w:pPr>
                    <w:ind w:left="-108" w:firstLine="108"/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selecionar ano"/>
                          <w:listEntry w:val="2023"/>
                          <w:listEntry w:val="2024"/>
                          <w:listEntry w:val="2025"/>
                          <w:listEntry w:val="2026"/>
                          <w:listEntry w:val="2027"/>
                        </w:ddList>
                      </w:ffData>
                    </w:fldChar>
                  </w: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instrText xml:space="preserve"> FORMDROPDOWN </w:instrText>
                  </w:r>
                  <w:r w:rsidR="00793190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</w:r>
                  <w:r w:rsidR="00793190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0F5F3E5C" w14:textId="083D5032" w:rsidR="007230D0" w:rsidRPr="00105943" w:rsidRDefault="00B26194" w:rsidP="00105943">
                  <w:pPr>
                    <w:ind w:left="-108" w:firstLine="108"/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</w:pP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selecionar opção"/>
                          <w:listEntry w:val="Loures"/>
                          <w:listEntry w:val="Oeiras"/>
                        </w:ddList>
                      </w:ffData>
                    </w:fldChar>
                  </w: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instrText xml:space="preserve"> FORMDROPDOWN </w:instrText>
                  </w: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</w: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53E801EC" w14:textId="77777777" w:rsidR="007230D0" w:rsidRPr="00105943" w:rsidRDefault="007230D0" w:rsidP="00105943">
                  <w:pPr>
                    <w:ind w:left="-108" w:firstLine="108"/>
                    <w:rPr>
                      <w:rFonts w:eastAsia="Calibri"/>
                      <w:sz w:val="18"/>
                      <w:szCs w:val="18"/>
                    </w:rPr>
                  </w:pP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default w:val="000"/>
                          <w:maxLength w:val="3"/>
                        </w:textInput>
                      </w:ffData>
                    </w:fldCha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instrText xml:space="preserve"> FORMTEXT </w:instrTex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000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end"/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%</w:t>
                  </w:r>
                  <w:r w:rsidRPr="00105943">
                    <w:rPr>
                      <w:rFonts w:eastAsia="Calibri" w:cs="Arial"/>
                      <w:noProof/>
                      <w:sz w:val="18"/>
                      <w:szCs w:val="18"/>
                    </w:rPr>
                    <w:t xml:space="preserve"> -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 xml:space="preserve"> 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instrText xml:space="preserve"> FORMTEXT </w:instrTex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722" w:type="dxa"/>
                  <w:shd w:val="clear" w:color="auto" w:fill="auto"/>
                </w:tcPr>
                <w:p w14:paraId="069EA4E9" w14:textId="77777777" w:rsidR="007230D0" w:rsidRPr="00105943" w:rsidRDefault="007230D0" w:rsidP="00105943">
                  <w:pPr>
                    <w:ind w:left="-108" w:firstLine="108"/>
                    <w:rPr>
                      <w:rFonts w:eastAsia="Calibri"/>
                      <w:sz w:val="18"/>
                      <w:szCs w:val="18"/>
                    </w:rPr>
                  </w:pP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instrText xml:space="preserve"> FORMTEXT </w:instrTex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7230D0" w:rsidRPr="007230D0" w14:paraId="4E119C46" w14:textId="77777777" w:rsidTr="00105943">
              <w:tc>
                <w:tcPr>
                  <w:tcW w:w="1560" w:type="dxa"/>
                  <w:shd w:val="clear" w:color="auto" w:fill="auto"/>
                </w:tcPr>
                <w:p w14:paraId="3CAAE775" w14:textId="09BA6AEC" w:rsidR="007230D0" w:rsidRPr="00105943" w:rsidRDefault="006F49BE" w:rsidP="00105943">
                  <w:pPr>
                    <w:ind w:left="-108" w:firstLine="108"/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selecionar ano"/>
                          <w:listEntry w:val="2023"/>
                          <w:listEntry w:val="2024"/>
                          <w:listEntry w:val="2025"/>
                          <w:listEntry w:val="2026"/>
                          <w:listEntry w:val="2027"/>
                        </w:ddList>
                      </w:ffData>
                    </w:fldChar>
                  </w: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instrText xml:space="preserve"> FORMDROPDOWN </w:instrText>
                  </w:r>
                  <w:r w:rsidR="00793190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</w:r>
                  <w:r w:rsidR="00793190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037E46AE" w14:textId="0210D025" w:rsidR="007230D0" w:rsidRPr="00105943" w:rsidRDefault="00B26194" w:rsidP="00105943">
                  <w:pPr>
                    <w:ind w:left="-108" w:firstLine="108"/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</w:pP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selecionar opção"/>
                          <w:listEntry w:val="Loures"/>
                          <w:listEntry w:val="Oeiras"/>
                        </w:ddList>
                      </w:ffData>
                    </w:fldChar>
                  </w: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instrText xml:space="preserve"> FORMDROPDOWN </w:instrText>
                  </w: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</w: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1E6A2627" w14:textId="77777777" w:rsidR="007230D0" w:rsidRPr="00105943" w:rsidRDefault="007230D0" w:rsidP="00105943">
                  <w:pPr>
                    <w:ind w:left="-108" w:firstLine="108"/>
                    <w:rPr>
                      <w:rFonts w:eastAsia="Calibri"/>
                      <w:sz w:val="18"/>
                      <w:szCs w:val="18"/>
                    </w:rPr>
                  </w:pP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default w:val="000"/>
                          <w:maxLength w:val="3"/>
                        </w:textInput>
                      </w:ffData>
                    </w:fldCha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instrText xml:space="preserve"> FORMTEXT </w:instrTex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000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end"/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%</w:t>
                  </w:r>
                  <w:r w:rsidRPr="00105943">
                    <w:rPr>
                      <w:rFonts w:eastAsia="Calibri" w:cs="Arial"/>
                      <w:noProof/>
                      <w:sz w:val="18"/>
                      <w:szCs w:val="18"/>
                    </w:rPr>
                    <w:t xml:space="preserve"> -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 xml:space="preserve"> 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instrText xml:space="preserve"> FORMTEXT </w:instrTex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722" w:type="dxa"/>
                  <w:shd w:val="clear" w:color="auto" w:fill="auto"/>
                </w:tcPr>
                <w:p w14:paraId="69466EB2" w14:textId="77777777" w:rsidR="007230D0" w:rsidRPr="00105943" w:rsidRDefault="007230D0" w:rsidP="00105943">
                  <w:pPr>
                    <w:ind w:left="-108" w:firstLine="108"/>
                    <w:rPr>
                      <w:rFonts w:eastAsia="Calibri"/>
                      <w:sz w:val="18"/>
                      <w:szCs w:val="18"/>
                    </w:rPr>
                  </w:pP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instrText xml:space="preserve"> FORMTEXT </w:instrTex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14A4FBB4" w14:textId="77777777" w:rsidR="00F44887" w:rsidRPr="00105943" w:rsidRDefault="00F44887" w:rsidP="00105943">
            <w:pPr>
              <w:ind w:left="-108" w:firstLine="108"/>
              <w:rPr>
                <w:rFonts w:eastAsia="Calibri" w:cs="Arial"/>
                <w:b/>
                <w:noProof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58ECCE" w14:textId="77777777" w:rsidR="00B6015F" w:rsidRPr="00105943" w:rsidRDefault="00B6015F" w:rsidP="00105943">
            <w:pPr>
              <w:spacing w:line="276" w:lineRule="auto"/>
              <w:rPr>
                <w:rFonts w:eastAsia="Calibri" w:cs="Arial"/>
                <w:b/>
                <w:noProof/>
                <w:color w:val="FF0000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814818" w14:textId="77777777" w:rsidR="00B6015F" w:rsidRPr="00105943" w:rsidRDefault="00B6015F" w:rsidP="00792447">
            <w:pPr>
              <w:rPr>
                <w:rFonts w:eastAsia="Calibri" w:cs="Arial"/>
                <w:b/>
                <w:noProof/>
              </w:rPr>
            </w:pPr>
          </w:p>
        </w:tc>
      </w:tr>
    </w:tbl>
    <w:p w14:paraId="4507C4C3" w14:textId="77777777" w:rsidR="00550770" w:rsidRDefault="00550770" w:rsidP="007230D0">
      <w:pPr>
        <w:spacing w:line="60" w:lineRule="exact"/>
        <w:rPr>
          <w:sz w:val="18"/>
          <w:szCs w:val="18"/>
        </w:rPr>
      </w:pPr>
    </w:p>
    <w:p w14:paraId="56144255" w14:textId="0CDC6552" w:rsidR="007230D0" w:rsidRPr="007230D0" w:rsidRDefault="007230D0" w:rsidP="007230D0">
      <w:pPr>
        <w:rPr>
          <w:rFonts w:cs="Arial"/>
          <w:b/>
          <w:noProof/>
          <w:sz w:val="18"/>
          <w:szCs w:val="18"/>
        </w:rPr>
      </w:pPr>
      <w:r>
        <w:rPr>
          <w:rFonts w:cs="Arial"/>
          <w:noProof/>
          <w:sz w:val="18"/>
          <w:szCs w:val="18"/>
        </w:rPr>
        <w:t xml:space="preserve">   </w:t>
      </w:r>
      <w:r w:rsidRPr="007230D0">
        <w:rPr>
          <w:rFonts w:cs="Arial"/>
          <w:noProof/>
          <w:sz w:val="18"/>
          <w:szCs w:val="18"/>
        </w:rPr>
        <w:t xml:space="preserve">Data: </w:t>
      </w:r>
      <w:r w:rsidRPr="007230D0">
        <w:rPr>
          <w:rFonts w:cs="Arial"/>
          <w:b/>
          <w:noProof/>
          <w:sz w:val="18"/>
          <w:szCs w:val="18"/>
        </w:rPr>
        <w:fldChar w:fldCharType="begin">
          <w:ffData>
            <w:name w:val="Text2"/>
            <w:enabled/>
            <w:calcOnExit w:val="0"/>
            <w:textInput>
              <w:type w:val="number"/>
              <w:default w:val="dia"/>
              <w:maxLength w:val="3"/>
            </w:textInput>
          </w:ffData>
        </w:fldChar>
      </w:r>
      <w:r w:rsidRPr="007230D0">
        <w:rPr>
          <w:rFonts w:cs="Arial"/>
          <w:b/>
          <w:noProof/>
          <w:sz w:val="18"/>
          <w:szCs w:val="18"/>
        </w:rPr>
        <w:instrText xml:space="preserve"> FORMTEXT </w:instrText>
      </w:r>
      <w:r w:rsidRPr="007230D0">
        <w:rPr>
          <w:rFonts w:cs="Arial"/>
          <w:b/>
          <w:noProof/>
          <w:sz w:val="18"/>
          <w:szCs w:val="18"/>
        </w:rPr>
      </w:r>
      <w:r w:rsidRPr="007230D0">
        <w:rPr>
          <w:rFonts w:cs="Arial"/>
          <w:b/>
          <w:noProof/>
          <w:sz w:val="18"/>
          <w:szCs w:val="18"/>
        </w:rPr>
        <w:fldChar w:fldCharType="separate"/>
      </w:r>
      <w:r w:rsidR="00B458A6">
        <w:rPr>
          <w:rFonts w:cs="Arial"/>
          <w:b/>
          <w:noProof/>
          <w:sz w:val="18"/>
          <w:szCs w:val="18"/>
        </w:rPr>
        <w:t>0</w:t>
      </w:r>
      <w:r w:rsidRPr="007230D0">
        <w:rPr>
          <w:rFonts w:cs="Arial"/>
          <w:b/>
          <w:noProof/>
          <w:sz w:val="18"/>
          <w:szCs w:val="18"/>
        </w:rPr>
        <w:fldChar w:fldCharType="end"/>
      </w:r>
      <w:r w:rsidRPr="007230D0">
        <w:rPr>
          <w:rFonts w:cs="Arial"/>
          <w:b/>
          <w:noProof/>
          <w:sz w:val="18"/>
          <w:szCs w:val="18"/>
        </w:rPr>
        <w:t>/</w:t>
      </w:r>
      <w:r w:rsidRPr="007230D0">
        <w:rPr>
          <w:rFonts w:cs="Arial"/>
          <w:b/>
          <w:noProof/>
          <w:sz w:val="18"/>
          <w:szCs w:val="18"/>
        </w:rPr>
        <w:fldChar w:fldCharType="begin">
          <w:ffData>
            <w:name w:val="Dropdown5"/>
            <w:enabled/>
            <w:calcOnExit w:val="0"/>
            <w:ddList>
              <w:listEntry w:val="mês"/>
              <w:listEntry w:val="janeiro"/>
              <w:listEntry w:val="fevereiro"/>
              <w:listEntry w:val="março"/>
              <w:listEntry w:val="abril"/>
              <w:listEntry w:val="maio"/>
              <w:listEntry w:val="junho"/>
              <w:listEntry w:val="julho"/>
              <w:listEntry w:val="agosto"/>
              <w:listEntry w:val="setembro"/>
              <w:listEntry w:val="outubro"/>
              <w:listEntry w:val="novembro"/>
              <w:listEntry w:val="dezembro"/>
            </w:ddList>
          </w:ffData>
        </w:fldChar>
      </w:r>
      <w:r w:rsidRPr="007230D0">
        <w:rPr>
          <w:rFonts w:cs="Arial"/>
          <w:b/>
          <w:noProof/>
          <w:sz w:val="18"/>
          <w:szCs w:val="18"/>
        </w:rPr>
        <w:instrText xml:space="preserve"> FORMDROPDOWN </w:instrText>
      </w:r>
      <w:r w:rsidR="00793190">
        <w:rPr>
          <w:rFonts w:cs="Arial"/>
          <w:b/>
          <w:noProof/>
          <w:sz w:val="18"/>
          <w:szCs w:val="18"/>
        </w:rPr>
      </w:r>
      <w:r w:rsidR="00793190">
        <w:rPr>
          <w:rFonts w:cs="Arial"/>
          <w:b/>
          <w:noProof/>
          <w:sz w:val="18"/>
          <w:szCs w:val="18"/>
        </w:rPr>
        <w:fldChar w:fldCharType="separate"/>
      </w:r>
      <w:r w:rsidRPr="007230D0">
        <w:rPr>
          <w:rFonts w:cs="Arial"/>
          <w:b/>
          <w:noProof/>
          <w:sz w:val="18"/>
          <w:szCs w:val="18"/>
        </w:rPr>
        <w:fldChar w:fldCharType="end"/>
      </w:r>
      <w:r w:rsidRPr="007230D0">
        <w:rPr>
          <w:rFonts w:cs="Arial"/>
          <w:b/>
          <w:noProof/>
          <w:sz w:val="18"/>
          <w:szCs w:val="18"/>
        </w:rPr>
        <w:t>/</w:t>
      </w:r>
      <w:r w:rsidR="006F49BE">
        <w:rPr>
          <w:rFonts w:eastAsia="Calibri" w:cs="Arial"/>
          <w:b/>
          <w:noProof/>
          <w:sz w:val="18"/>
          <w:szCs w:val="18"/>
        </w:rPr>
        <w:fldChar w:fldCharType="begin">
          <w:ffData>
            <w:name w:val=""/>
            <w:enabled/>
            <w:calcOnExit w:val="0"/>
            <w:ddList>
              <w:listEntry w:val="ano"/>
              <w:listEntry w:val="2023"/>
              <w:listEntry w:val="2024"/>
              <w:listEntry w:val="2025"/>
              <w:listEntry w:val="2026"/>
              <w:listEntry w:val="2027"/>
            </w:ddList>
          </w:ffData>
        </w:fldChar>
      </w:r>
      <w:r w:rsidR="006F49BE">
        <w:rPr>
          <w:rFonts w:eastAsia="Calibri" w:cs="Arial"/>
          <w:b/>
          <w:noProof/>
          <w:sz w:val="18"/>
          <w:szCs w:val="18"/>
        </w:rPr>
        <w:instrText xml:space="preserve"> FORMDROPDOWN </w:instrText>
      </w:r>
      <w:r w:rsidR="00793190">
        <w:rPr>
          <w:rFonts w:eastAsia="Calibri" w:cs="Arial"/>
          <w:b/>
          <w:noProof/>
          <w:sz w:val="18"/>
          <w:szCs w:val="18"/>
        </w:rPr>
      </w:r>
      <w:r w:rsidR="00793190">
        <w:rPr>
          <w:rFonts w:eastAsia="Calibri" w:cs="Arial"/>
          <w:b/>
          <w:noProof/>
          <w:sz w:val="18"/>
          <w:szCs w:val="18"/>
        </w:rPr>
        <w:fldChar w:fldCharType="separate"/>
      </w:r>
      <w:r w:rsidR="006F49BE">
        <w:rPr>
          <w:rFonts w:eastAsia="Calibri" w:cs="Arial"/>
          <w:b/>
          <w:noProof/>
          <w:sz w:val="18"/>
          <w:szCs w:val="18"/>
        </w:rPr>
        <w:fldChar w:fldCharType="end"/>
      </w:r>
    </w:p>
    <w:p w14:paraId="62419A62" w14:textId="77777777" w:rsidR="00735C67" w:rsidRDefault="00735C67" w:rsidP="00550770">
      <w:pPr>
        <w:rPr>
          <w:sz w:val="18"/>
          <w:szCs w:val="18"/>
        </w:rPr>
      </w:pPr>
    </w:p>
    <w:p w14:paraId="09CC83D6" w14:textId="77777777" w:rsidR="00D63671" w:rsidRDefault="00D63671" w:rsidP="00550770">
      <w:pPr>
        <w:rPr>
          <w:sz w:val="18"/>
          <w:szCs w:val="18"/>
        </w:rPr>
      </w:pPr>
    </w:p>
    <w:p w14:paraId="05EA613E" w14:textId="77777777" w:rsidR="00735C67" w:rsidRPr="00F44887" w:rsidRDefault="00F44887" w:rsidP="00F44887">
      <w:pPr>
        <w:spacing w:line="276" w:lineRule="auto"/>
        <w:rPr>
          <w:rFonts w:cs="Arial"/>
          <w:b/>
          <w:noProof/>
        </w:rPr>
      </w:pPr>
      <w:r>
        <w:rPr>
          <w:rFonts w:cs="Arial"/>
          <w:b/>
          <w:noProof/>
        </w:rPr>
        <w:t>NÚCLEO DE EXECUÇÃO ORÇAMENTAL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134"/>
        <w:gridCol w:w="1134"/>
        <w:gridCol w:w="1276"/>
        <w:gridCol w:w="1134"/>
        <w:gridCol w:w="1701"/>
        <w:gridCol w:w="1411"/>
      </w:tblGrid>
      <w:tr w:rsidR="00B5741C" w:rsidRPr="00735C67" w14:paraId="333D1FE0" w14:textId="77777777" w:rsidTr="00105943">
        <w:tc>
          <w:tcPr>
            <w:tcW w:w="567" w:type="dxa"/>
            <w:shd w:val="clear" w:color="auto" w:fill="F2F2F2"/>
          </w:tcPr>
          <w:p w14:paraId="0BA1395B" w14:textId="77777777" w:rsidR="00735C67" w:rsidRPr="00105943" w:rsidRDefault="00735C67" w:rsidP="0010594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05943">
              <w:rPr>
                <w:rFonts w:eastAsia="Calibri"/>
                <w:b/>
                <w:sz w:val="18"/>
                <w:szCs w:val="18"/>
              </w:rPr>
              <w:t>Ano</w:t>
            </w:r>
          </w:p>
        </w:tc>
        <w:tc>
          <w:tcPr>
            <w:tcW w:w="1843" w:type="dxa"/>
            <w:shd w:val="clear" w:color="auto" w:fill="F2F2F2"/>
          </w:tcPr>
          <w:p w14:paraId="43220384" w14:textId="77777777" w:rsidR="00735C67" w:rsidRPr="00105943" w:rsidRDefault="00735C67" w:rsidP="0010594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05943">
              <w:rPr>
                <w:rFonts w:eastAsia="Calibri"/>
                <w:b/>
                <w:sz w:val="18"/>
                <w:szCs w:val="18"/>
              </w:rPr>
              <w:t>Elemento PEP</w:t>
            </w:r>
          </w:p>
        </w:tc>
        <w:tc>
          <w:tcPr>
            <w:tcW w:w="1134" w:type="dxa"/>
            <w:shd w:val="clear" w:color="auto" w:fill="F2F2F2"/>
          </w:tcPr>
          <w:p w14:paraId="0AEDC648" w14:textId="77777777" w:rsidR="00735C67" w:rsidRPr="00105943" w:rsidRDefault="00735C67" w:rsidP="0010594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05943">
              <w:rPr>
                <w:rFonts w:eastAsia="Calibri"/>
                <w:b/>
                <w:sz w:val="18"/>
                <w:szCs w:val="18"/>
              </w:rPr>
              <w:t>Reserva</w:t>
            </w:r>
          </w:p>
        </w:tc>
        <w:tc>
          <w:tcPr>
            <w:tcW w:w="1134" w:type="dxa"/>
            <w:shd w:val="clear" w:color="auto" w:fill="F2F2F2"/>
          </w:tcPr>
          <w:p w14:paraId="5EDC7E23" w14:textId="77777777" w:rsidR="00735C67" w:rsidRPr="00105943" w:rsidRDefault="00735C67" w:rsidP="0010594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05943">
              <w:rPr>
                <w:rFonts w:eastAsia="Calibri"/>
                <w:b/>
                <w:spacing w:val="-18"/>
                <w:sz w:val="18"/>
                <w:szCs w:val="18"/>
              </w:rPr>
              <w:t>Cabimento</w:t>
            </w:r>
          </w:p>
        </w:tc>
        <w:tc>
          <w:tcPr>
            <w:tcW w:w="1276" w:type="dxa"/>
            <w:shd w:val="clear" w:color="auto" w:fill="F2F2F2"/>
          </w:tcPr>
          <w:p w14:paraId="4BDFF794" w14:textId="77777777" w:rsidR="00735C67" w:rsidRPr="00105943" w:rsidRDefault="00735C67" w:rsidP="0010594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05943">
              <w:rPr>
                <w:rFonts w:eastAsia="Calibri"/>
                <w:b/>
                <w:spacing w:val="-18"/>
                <w:sz w:val="18"/>
                <w:szCs w:val="18"/>
              </w:rPr>
              <w:t>Compromisso</w:t>
            </w:r>
          </w:p>
        </w:tc>
        <w:tc>
          <w:tcPr>
            <w:tcW w:w="1134" w:type="dxa"/>
            <w:shd w:val="clear" w:color="auto" w:fill="F2F2F2"/>
          </w:tcPr>
          <w:p w14:paraId="6A29D410" w14:textId="77777777" w:rsidR="00735C67" w:rsidRPr="00105943" w:rsidRDefault="00735C67" w:rsidP="0010594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05943">
              <w:rPr>
                <w:rFonts w:eastAsia="Calibri"/>
                <w:b/>
                <w:sz w:val="18"/>
                <w:szCs w:val="18"/>
              </w:rPr>
              <w:t>Fundo</w:t>
            </w:r>
          </w:p>
        </w:tc>
        <w:tc>
          <w:tcPr>
            <w:tcW w:w="1701" w:type="dxa"/>
            <w:shd w:val="clear" w:color="auto" w:fill="F2F2F2"/>
          </w:tcPr>
          <w:p w14:paraId="61B947D9" w14:textId="77777777" w:rsidR="00735C67" w:rsidRPr="00105943" w:rsidRDefault="00735C67" w:rsidP="00105943">
            <w:pPr>
              <w:jc w:val="center"/>
              <w:rPr>
                <w:rFonts w:eastAsia="Calibri"/>
                <w:b/>
                <w:spacing w:val="-18"/>
                <w:sz w:val="18"/>
                <w:szCs w:val="18"/>
              </w:rPr>
            </w:pPr>
            <w:r w:rsidRPr="00105943">
              <w:rPr>
                <w:rFonts w:eastAsia="Calibri"/>
                <w:b/>
                <w:spacing w:val="-18"/>
                <w:sz w:val="18"/>
                <w:szCs w:val="18"/>
              </w:rPr>
              <w:t>Centro Financeiro</w:t>
            </w:r>
          </w:p>
        </w:tc>
        <w:tc>
          <w:tcPr>
            <w:tcW w:w="1411" w:type="dxa"/>
            <w:shd w:val="clear" w:color="auto" w:fill="F2F2F2"/>
          </w:tcPr>
          <w:p w14:paraId="1C06281A" w14:textId="77777777" w:rsidR="00735C67" w:rsidRPr="00105943" w:rsidRDefault="00735C67" w:rsidP="00105943">
            <w:pPr>
              <w:jc w:val="center"/>
              <w:rPr>
                <w:rFonts w:eastAsia="Calibri"/>
                <w:b/>
                <w:spacing w:val="-18"/>
                <w:sz w:val="18"/>
                <w:szCs w:val="18"/>
              </w:rPr>
            </w:pPr>
            <w:r w:rsidRPr="00105943">
              <w:rPr>
                <w:rFonts w:eastAsia="Calibri"/>
                <w:b/>
                <w:spacing w:val="-18"/>
                <w:sz w:val="18"/>
                <w:szCs w:val="18"/>
              </w:rPr>
              <w:t>Área Funcional</w:t>
            </w:r>
          </w:p>
        </w:tc>
      </w:tr>
      <w:tr w:rsidR="00735C67" w:rsidRPr="00735C67" w14:paraId="2FA25941" w14:textId="77777777" w:rsidTr="00105943">
        <w:tc>
          <w:tcPr>
            <w:tcW w:w="567" w:type="dxa"/>
            <w:shd w:val="clear" w:color="auto" w:fill="auto"/>
          </w:tcPr>
          <w:p w14:paraId="4AFC9137" w14:textId="77777777" w:rsidR="00735C67" w:rsidRPr="00105943" w:rsidRDefault="00F56528" w:rsidP="00105943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 w:cs="Arial"/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2022"/>
                    <w:listEntry w:val="2023"/>
                    <w:listEntry w:val="2024"/>
                    <w:listEntry w:val="2025"/>
                    <w:listEntry w:val="2026"/>
                  </w:ddList>
                </w:ffData>
              </w:fldChar>
            </w:r>
            <w:r>
              <w:rPr>
                <w:rFonts w:eastAsia="Calibri" w:cs="Arial"/>
                <w:b/>
                <w:noProof/>
                <w:sz w:val="16"/>
                <w:szCs w:val="16"/>
              </w:rPr>
              <w:instrText xml:space="preserve"> FORMDROPDOWN </w:instrText>
            </w:r>
            <w:r w:rsidR="00793190">
              <w:rPr>
                <w:rFonts w:eastAsia="Calibri" w:cs="Arial"/>
                <w:b/>
                <w:noProof/>
                <w:sz w:val="16"/>
                <w:szCs w:val="16"/>
              </w:rPr>
            </w:r>
            <w:r w:rsidR="00793190">
              <w:rPr>
                <w:rFonts w:eastAsia="Calibri" w:cs="Arial"/>
                <w:b/>
                <w:noProof/>
                <w:sz w:val="16"/>
                <w:szCs w:val="16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565BD7B3" w14:textId="77777777" w:rsidR="00735C67" w:rsidRPr="00105943" w:rsidRDefault="00F44887" w:rsidP="00FD61FC">
            <w:pPr>
              <w:rPr>
                <w:rFonts w:eastAsia="Calibri"/>
                <w:sz w:val="16"/>
                <w:szCs w:val="16"/>
              </w:rPr>
            </w:pP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00"/>
                  </w:textInput>
                </w:ffData>
              </w:fldCha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separate"/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000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end"/>
            </w:r>
            <w:r w:rsidR="00735C67" w:rsidRPr="00105943">
              <w:rPr>
                <w:rFonts w:eastAsia="Calibri"/>
                <w:sz w:val="16"/>
                <w:szCs w:val="16"/>
              </w:rPr>
              <w:t xml:space="preserve">%  </w:t>
            </w:r>
            <w:r w:rsidR="00FD61FC"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61FC" w:rsidRPr="00105943">
              <w:rPr>
                <w:rFonts w:eastAsia="Calibri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="00FD61FC" w:rsidRPr="00105943">
              <w:rPr>
                <w:rFonts w:eastAsia="Calibri" w:cs="Arial"/>
                <w:b/>
                <w:noProof/>
                <w:sz w:val="16"/>
                <w:szCs w:val="16"/>
              </w:rPr>
            </w:r>
            <w:r w:rsidR="00FD61FC"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separate"/>
            </w:r>
            <w:r w:rsidR="00FD61FC"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="00FD61FC"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="00FD61FC"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="00FD61FC"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="00FD61FC"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="00FD61FC"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1C6EDD60" w14:textId="77777777" w:rsidR="00735C67" w:rsidRPr="00105943" w:rsidRDefault="007230D0" w:rsidP="00550770">
            <w:pPr>
              <w:rPr>
                <w:rFonts w:eastAsia="Calibri"/>
                <w:sz w:val="16"/>
                <w:szCs w:val="16"/>
              </w:rPr>
            </w:pP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separate"/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1134" w:type="dxa"/>
            <w:shd w:val="clear" w:color="auto" w:fill="auto"/>
          </w:tcPr>
          <w:p w14:paraId="642F5C34" w14:textId="77777777" w:rsidR="00735C67" w:rsidRPr="00105943" w:rsidRDefault="00735C67" w:rsidP="00550770">
            <w:pPr>
              <w:rPr>
                <w:rFonts w:eastAsia="Calibri"/>
                <w:sz w:val="16"/>
                <w:szCs w:val="16"/>
              </w:rPr>
            </w:pP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separate"/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07F116CD" w14:textId="77777777" w:rsidR="00735C67" w:rsidRPr="00105943" w:rsidRDefault="00735C67" w:rsidP="00550770">
            <w:pPr>
              <w:rPr>
                <w:rFonts w:eastAsia="Calibri"/>
                <w:sz w:val="16"/>
                <w:szCs w:val="16"/>
              </w:rPr>
            </w:pP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separate"/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47047D21" w14:textId="77777777" w:rsidR="00735C67" w:rsidRPr="00105943" w:rsidRDefault="00735C67" w:rsidP="00550770">
            <w:pPr>
              <w:rPr>
                <w:rFonts w:eastAsia="Calibri"/>
                <w:sz w:val="16"/>
                <w:szCs w:val="16"/>
              </w:rPr>
            </w:pP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separate"/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12413FD8" w14:textId="327FA984" w:rsidR="00735C67" w:rsidRPr="00105943" w:rsidRDefault="00B26194" w:rsidP="00550770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 w:cs="Arial"/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ar opção"/>
                    <w:listEntry w:val="1018 01 10 (Central)"/>
                    <w:listEntry w:val="1018 01 20 (Projetos)"/>
                    <w:listEntry w:val="1018 01 36 (TP)"/>
                    <w:listEntry w:val="1018 01 38 (CTN)"/>
                    <w:listEntry w:val="1018 0R 20"/>
                  </w:ddList>
                </w:ffData>
              </w:fldChar>
            </w:r>
            <w:r>
              <w:rPr>
                <w:rFonts w:eastAsia="Calibri" w:cs="Arial"/>
                <w:b/>
                <w:noProof/>
                <w:sz w:val="16"/>
                <w:szCs w:val="16"/>
              </w:rPr>
              <w:instrText xml:space="preserve"> FORMDROPDOWN </w:instrText>
            </w:r>
            <w:r>
              <w:rPr>
                <w:rFonts w:eastAsia="Calibri" w:cs="Arial"/>
                <w:b/>
                <w:noProof/>
                <w:sz w:val="16"/>
                <w:szCs w:val="16"/>
              </w:rPr>
            </w:r>
            <w:r>
              <w:rPr>
                <w:rFonts w:eastAsia="Calibri" w:cs="Arial"/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411" w:type="dxa"/>
            <w:shd w:val="clear" w:color="auto" w:fill="auto"/>
          </w:tcPr>
          <w:p w14:paraId="6C3B07AD" w14:textId="77777777" w:rsidR="00735C67" w:rsidRPr="00105943" w:rsidRDefault="006F20D0" w:rsidP="00550770">
            <w:pPr>
              <w:rPr>
                <w:rFonts w:eastAsia="Calibri"/>
                <w:sz w:val="16"/>
                <w:szCs w:val="16"/>
              </w:rPr>
            </w:pP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separate"/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end"/>
            </w:r>
          </w:p>
        </w:tc>
      </w:tr>
      <w:tr w:rsidR="006F20D0" w:rsidRPr="00735C67" w14:paraId="37FE315F" w14:textId="77777777" w:rsidTr="00105943">
        <w:tc>
          <w:tcPr>
            <w:tcW w:w="567" w:type="dxa"/>
            <w:shd w:val="clear" w:color="auto" w:fill="auto"/>
          </w:tcPr>
          <w:p w14:paraId="0246F18D" w14:textId="77777777" w:rsidR="006F20D0" w:rsidRPr="00105943" w:rsidRDefault="00F56528" w:rsidP="00105943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 w:cs="Arial"/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2022"/>
                    <w:listEntry w:val="2023"/>
                    <w:listEntry w:val="2024"/>
                    <w:listEntry w:val="2025"/>
                    <w:listEntry w:val="2026"/>
                  </w:ddList>
                </w:ffData>
              </w:fldChar>
            </w:r>
            <w:r>
              <w:rPr>
                <w:rFonts w:eastAsia="Calibri" w:cs="Arial"/>
                <w:b/>
                <w:noProof/>
                <w:sz w:val="16"/>
                <w:szCs w:val="16"/>
              </w:rPr>
              <w:instrText xml:space="preserve"> FORMDROPDOWN </w:instrText>
            </w:r>
            <w:r w:rsidR="00793190">
              <w:rPr>
                <w:rFonts w:eastAsia="Calibri" w:cs="Arial"/>
                <w:b/>
                <w:noProof/>
                <w:sz w:val="16"/>
                <w:szCs w:val="16"/>
              </w:rPr>
            </w:r>
            <w:r w:rsidR="00793190">
              <w:rPr>
                <w:rFonts w:eastAsia="Calibri" w:cs="Arial"/>
                <w:b/>
                <w:noProof/>
                <w:sz w:val="16"/>
                <w:szCs w:val="16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76AD6704" w14:textId="77777777" w:rsidR="006F20D0" w:rsidRPr="00105943" w:rsidRDefault="006F20D0" w:rsidP="006F20D0">
            <w:pPr>
              <w:rPr>
                <w:rFonts w:eastAsia="Calibri"/>
                <w:sz w:val="16"/>
                <w:szCs w:val="16"/>
              </w:rPr>
            </w:pP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00"/>
                  </w:textInput>
                </w:ffData>
              </w:fldCha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separate"/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000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end"/>
            </w:r>
            <w:r w:rsidRPr="00105943">
              <w:rPr>
                <w:rFonts w:eastAsia="Calibri"/>
                <w:sz w:val="16"/>
                <w:szCs w:val="16"/>
              </w:rPr>
              <w:t xml:space="preserve">%  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separate"/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7555F884" w14:textId="77777777" w:rsidR="006F20D0" w:rsidRPr="00105943" w:rsidRDefault="006F20D0" w:rsidP="006F20D0">
            <w:pPr>
              <w:rPr>
                <w:rFonts w:eastAsia="Calibri"/>
                <w:sz w:val="16"/>
                <w:szCs w:val="16"/>
              </w:rPr>
            </w:pP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separate"/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7E2BDEA7" w14:textId="77777777" w:rsidR="006F20D0" w:rsidRPr="00105943" w:rsidRDefault="006F20D0" w:rsidP="006F20D0">
            <w:pPr>
              <w:rPr>
                <w:rFonts w:eastAsia="Calibri"/>
                <w:sz w:val="16"/>
                <w:szCs w:val="16"/>
              </w:rPr>
            </w:pP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separate"/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7409B2DD" w14:textId="77777777" w:rsidR="006F20D0" w:rsidRPr="00105943" w:rsidRDefault="006F20D0" w:rsidP="006F20D0">
            <w:pPr>
              <w:rPr>
                <w:rFonts w:eastAsia="Calibri"/>
                <w:sz w:val="16"/>
                <w:szCs w:val="16"/>
              </w:rPr>
            </w:pP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separate"/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331FAE6A" w14:textId="77777777" w:rsidR="006F20D0" w:rsidRPr="00105943" w:rsidRDefault="006F20D0" w:rsidP="006F20D0">
            <w:pPr>
              <w:rPr>
                <w:rFonts w:eastAsia="Calibri"/>
                <w:sz w:val="16"/>
                <w:szCs w:val="16"/>
              </w:rPr>
            </w:pP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separate"/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6172E229" w14:textId="77777777" w:rsidR="006F20D0" w:rsidRPr="00105943" w:rsidRDefault="00974469" w:rsidP="006F20D0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 w:cs="Arial"/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ar opção"/>
                    <w:listEntry w:val="1018 01 10 (Central)"/>
                    <w:listEntry w:val="1018 01 20 (Projetos)"/>
                    <w:listEntry w:val="1018 01 36 (TP)"/>
                    <w:listEntry w:val="1018 01 38 (CTN)"/>
                    <w:listEntry w:val="1018 0R 20"/>
                  </w:ddList>
                </w:ffData>
              </w:fldChar>
            </w:r>
            <w:r>
              <w:rPr>
                <w:rFonts w:eastAsia="Calibri" w:cs="Arial"/>
                <w:b/>
                <w:noProof/>
                <w:sz w:val="16"/>
                <w:szCs w:val="16"/>
              </w:rPr>
              <w:instrText xml:space="preserve"> FORMDROPDOWN </w:instrText>
            </w:r>
            <w:r w:rsidR="00793190">
              <w:rPr>
                <w:rFonts w:eastAsia="Calibri" w:cs="Arial"/>
                <w:b/>
                <w:noProof/>
                <w:sz w:val="16"/>
                <w:szCs w:val="16"/>
              </w:rPr>
            </w:r>
            <w:r w:rsidR="00793190">
              <w:rPr>
                <w:rFonts w:eastAsia="Calibri" w:cs="Arial"/>
                <w:b/>
                <w:noProof/>
                <w:sz w:val="16"/>
                <w:szCs w:val="16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411" w:type="dxa"/>
            <w:shd w:val="clear" w:color="auto" w:fill="auto"/>
          </w:tcPr>
          <w:p w14:paraId="0F5B2DF1" w14:textId="77777777" w:rsidR="006F20D0" w:rsidRPr="00105943" w:rsidRDefault="006F20D0" w:rsidP="006F20D0">
            <w:pPr>
              <w:rPr>
                <w:rFonts w:eastAsia="Calibri"/>
                <w:sz w:val="16"/>
                <w:szCs w:val="16"/>
              </w:rPr>
            </w:pP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separate"/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end"/>
            </w:r>
          </w:p>
        </w:tc>
      </w:tr>
      <w:tr w:rsidR="006F20D0" w:rsidRPr="00735C67" w14:paraId="0ADE48B0" w14:textId="77777777" w:rsidTr="00105943">
        <w:tc>
          <w:tcPr>
            <w:tcW w:w="567" w:type="dxa"/>
            <w:shd w:val="clear" w:color="auto" w:fill="auto"/>
          </w:tcPr>
          <w:p w14:paraId="2DB8D38B" w14:textId="77777777" w:rsidR="006F20D0" w:rsidRPr="00105943" w:rsidRDefault="00F56528" w:rsidP="00105943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 w:cs="Arial"/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2022"/>
                    <w:listEntry w:val="2023"/>
                    <w:listEntry w:val="2024"/>
                    <w:listEntry w:val="2025"/>
                    <w:listEntry w:val="2026"/>
                  </w:ddList>
                </w:ffData>
              </w:fldChar>
            </w:r>
            <w:r>
              <w:rPr>
                <w:rFonts w:eastAsia="Calibri" w:cs="Arial"/>
                <w:b/>
                <w:noProof/>
                <w:sz w:val="16"/>
                <w:szCs w:val="16"/>
              </w:rPr>
              <w:instrText xml:space="preserve"> FORMDROPDOWN </w:instrText>
            </w:r>
            <w:r w:rsidR="00793190">
              <w:rPr>
                <w:rFonts w:eastAsia="Calibri" w:cs="Arial"/>
                <w:b/>
                <w:noProof/>
                <w:sz w:val="16"/>
                <w:szCs w:val="16"/>
              </w:rPr>
            </w:r>
            <w:r w:rsidR="00793190">
              <w:rPr>
                <w:rFonts w:eastAsia="Calibri" w:cs="Arial"/>
                <w:b/>
                <w:noProof/>
                <w:sz w:val="16"/>
                <w:szCs w:val="16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269840A8" w14:textId="77777777" w:rsidR="006F20D0" w:rsidRPr="00105943" w:rsidRDefault="006F20D0" w:rsidP="006F20D0">
            <w:pPr>
              <w:rPr>
                <w:rFonts w:eastAsia="Calibri"/>
                <w:sz w:val="16"/>
                <w:szCs w:val="16"/>
              </w:rPr>
            </w:pP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00"/>
                  </w:textInput>
                </w:ffData>
              </w:fldCha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separate"/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000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end"/>
            </w:r>
            <w:r w:rsidRPr="00105943">
              <w:rPr>
                <w:rFonts w:eastAsia="Calibri"/>
                <w:sz w:val="16"/>
                <w:szCs w:val="16"/>
              </w:rPr>
              <w:t xml:space="preserve">%  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separate"/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39F5399C" w14:textId="77777777" w:rsidR="006F20D0" w:rsidRPr="00105943" w:rsidRDefault="006F20D0" w:rsidP="006F20D0">
            <w:pPr>
              <w:rPr>
                <w:rFonts w:eastAsia="Calibri"/>
                <w:sz w:val="16"/>
                <w:szCs w:val="16"/>
              </w:rPr>
            </w:pP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separate"/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0FAFE194" w14:textId="77777777" w:rsidR="006F20D0" w:rsidRPr="00105943" w:rsidRDefault="006F20D0" w:rsidP="006F20D0">
            <w:pPr>
              <w:rPr>
                <w:rFonts w:eastAsia="Calibri"/>
                <w:sz w:val="16"/>
                <w:szCs w:val="16"/>
              </w:rPr>
            </w:pP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separate"/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696D9E50" w14:textId="77777777" w:rsidR="006F20D0" w:rsidRPr="00105943" w:rsidRDefault="006F20D0" w:rsidP="006F20D0">
            <w:pPr>
              <w:rPr>
                <w:rFonts w:eastAsia="Calibri"/>
                <w:sz w:val="16"/>
                <w:szCs w:val="16"/>
              </w:rPr>
            </w:pP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separate"/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2D5F6211" w14:textId="77777777" w:rsidR="006F20D0" w:rsidRPr="00105943" w:rsidRDefault="006F20D0" w:rsidP="006F20D0">
            <w:pPr>
              <w:rPr>
                <w:rFonts w:eastAsia="Calibri"/>
                <w:sz w:val="16"/>
                <w:szCs w:val="16"/>
              </w:rPr>
            </w:pP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separate"/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3F41FB72" w14:textId="77777777" w:rsidR="006F20D0" w:rsidRPr="00105943" w:rsidRDefault="00974469" w:rsidP="006F20D0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 w:cs="Arial"/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ar opção"/>
                    <w:listEntry w:val="1018 01 10 (Central)"/>
                    <w:listEntry w:val="1018 01 20 (Projetos)"/>
                    <w:listEntry w:val="1018 01 36 (TP)"/>
                    <w:listEntry w:val="1018 01 38 (CTN)"/>
                    <w:listEntry w:val="1018 0R 20"/>
                  </w:ddList>
                </w:ffData>
              </w:fldChar>
            </w:r>
            <w:r>
              <w:rPr>
                <w:rFonts w:eastAsia="Calibri" w:cs="Arial"/>
                <w:b/>
                <w:noProof/>
                <w:sz w:val="16"/>
                <w:szCs w:val="16"/>
              </w:rPr>
              <w:instrText xml:space="preserve"> FORMDROPDOWN </w:instrText>
            </w:r>
            <w:r w:rsidR="00793190">
              <w:rPr>
                <w:rFonts w:eastAsia="Calibri" w:cs="Arial"/>
                <w:b/>
                <w:noProof/>
                <w:sz w:val="16"/>
                <w:szCs w:val="16"/>
              </w:rPr>
            </w:r>
            <w:r w:rsidR="00793190">
              <w:rPr>
                <w:rFonts w:eastAsia="Calibri" w:cs="Arial"/>
                <w:b/>
                <w:noProof/>
                <w:sz w:val="16"/>
                <w:szCs w:val="16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411" w:type="dxa"/>
            <w:shd w:val="clear" w:color="auto" w:fill="auto"/>
          </w:tcPr>
          <w:p w14:paraId="61581303" w14:textId="77777777" w:rsidR="006F20D0" w:rsidRPr="00105943" w:rsidRDefault="006F20D0" w:rsidP="006F20D0">
            <w:pPr>
              <w:rPr>
                <w:rFonts w:eastAsia="Calibri"/>
                <w:sz w:val="16"/>
                <w:szCs w:val="16"/>
              </w:rPr>
            </w:pP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separate"/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end"/>
            </w:r>
          </w:p>
        </w:tc>
      </w:tr>
      <w:tr w:rsidR="006F20D0" w:rsidRPr="00735C67" w14:paraId="64013F93" w14:textId="77777777" w:rsidTr="00105943">
        <w:tc>
          <w:tcPr>
            <w:tcW w:w="567" w:type="dxa"/>
            <w:shd w:val="clear" w:color="auto" w:fill="auto"/>
          </w:tcPr>
          <w:p w14:paraId="0C973F50" w14:textId="77777777" w:rsidR="006F20D0" w:rsidRPr="00105943" w:rsidRDefault="00F56528" w:rsidP="00105943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 w:cs="Arial"/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2022"/>
                    <w:listEntry w:val="2023"/>
                    <w:listEntry w:val="2024"/>
                    <w:listEntry w:val="2025"/>
                    <w:listEntry w:val="2026"/>
                  </w:ddList>
                </w:ffData>
              </w:fldChar>
            </w:r>
            <w:r>
              <w:rPr>
                <w:rFonts w:eastAsia="Calibri" w:cs="Arial"/>
                <w:b/>
                <w:noProof/>
                <w:sz w:val="16"/>
                <w:szCs w:val="16"/>
              </w:rPr>
              <w:instrText xml:space="preserve"> FORMDROPDOWN </w:instrText>
            </w:r>
            <w:r w:rsidR="00793190">
              <w:rPr>
                <w:rFonts w:eastAsia="Calibri" w:cs="Arial"/>
                <w:b/>
                <w:noProof/>
                <w:sz w:val="16"/>
                <w:szCs w:val="16"/>
              </w:rPr>
            </w:r>
            <w:r w:rsidR="00793190">
              <w:rPr>
                <w:rFonts w:eastAsia="Calibri" w:cs="Arial"/>
                <w:b/>
                <w:noProof/>
                <w:sz w:val="16"/>
                <w:szCs w:val="16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21649C75" w14:textId="77777777" w:rsidR="006F20D0" w:rsidRPr="00105943" w:rsidRDefault="006F20D0" w:rsidP="006F20D0">
            <w:pPr>
              <w:rPr>
                <w:rFonts w:eastAsia="Calibri"/>
                <w:sz w:val="16"/>
                <w:szCs w:val="16"/>
              </w:rPr>
            </w:pP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00"/>
                  </w:textInput>
                </w:ffData>
              </w:fldCha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separate"/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000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end"/>
            </w:r>
            <w:r w:rsidRPr="00105943">
              <w:rPr>
                <w:rFonts w:eastAsia="Calibri"/>
                <w:sz w:val="16"/>
                <w:szCs w:val="16"/>
              </w:rPr>
              <w:t xml:space="preserve">%  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separate"/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2BD2F76B" w14:textId="77777777" w:rsidR="006F20D0" w:rsidRPr="00105943" w:rsidRDefault="006F20D0" w:rsidP="006F20D0">
            <w:pPr>
              <w:rPr>
                <w:rFonts w:eastAsia="Calibri"/>
                <w:sz w:val="16"/>
                <w:szCs w:val="16"/>
              </w:rPr>
            </w:pP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separate"/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576A7F37" w14:textId="77777777" w:rsidR="006F20D0" w:rsidRPr="00105943" w:rsidRDefault="006F20D0" w:rsidP="006F20D0">
            <w:pPr>
              <w:rPr>
                <w:rFonts w:eastAsia="Calibri"/>
                <w:sz w:val="16"/>
                <w:szCs w:val="16"/>
              </w:rPr>
            </w:pP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separate"/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2B9F356D" w14:textId="77777777" w:rsidR="006F20D0" w:rsidRPr="00105943" w:rsidRDefault="006F20D0" w:rsidP="006F20D0">
            <w:pPr>
              <w:rPr>
                <w:rFonts w:eastAsia="Calibri"/>
                <w:sz w:val="16"/>
                <w:szCs w:val="16"/>
              </w:rPr>
            </w:pP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separate"/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15D16546" w14:textId="77777777" w:rsidR="006F20D0" w:rsidRPr="00105943" w:rsidRDefault="006F20D0" w:rsidP="006F20D0">
            <w:pPr>
              <w:rPr>
                <w:rFonts w:eastAsia="Calibri"/>
                <w:sz w:val="16"/>
                <w:szCs w:val="16"/>
              </w:rPr>
            </w:pP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separate"/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1D26FDA2" w14:textId="77777777" w:rsidR="006F20D0" w:rsidRPr="00105943" w:rsidRDefault="00974469" w:rsidP="006F20D0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 w:cs="Arial"/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ar opção"/>
                    <w:listEntry w:val="1018 01 10 (Central)"/>
                    <w:listEntry w:val="1018 01 20 (Projetos)"/>
                    <w:listEntry w:val="1018 01 36 (TP)"/>
                    <w:listEntry w:val="1018 01 38 (CTN)"/>
                    <w:listEntry w:val="1018 0R 20"/>
                  </w:ddList>
                </w:ffData>
              </w:fldChar>
            </w:r>
            <w:r>
              <w:rPr>
                <w:rFonts w:eastAsia="Calibri" w:cs="Arial"/>
                <w:b/>
                <w:noProof/>
                <w:sz w:val="16"/>
                <w:szCs w:val="16"/>
              </w:rPr>
              <w:instrText xml:space="preserve"> FORMDROPDOWN </w:instrText>
            </w:r>
            <w:r w:rsidR="00793190">
              <w:rPr>
                <w:rFonts w:eastAsia="Calibri" w:cs="Arial"/>
                <w:b/>
                <w:noProof/>
                <w:sz w:val="16"/>
                <w:szCs w:val="16"/>
              </w:rPr>
            </w:r>
            <w:r w:rsidR="00793190">
              <w:rPr>
                <w:rFonts w:eastAsia="Calibri" w:cs="Arial"/>
                <w:b/>
                <w:noProof/>
                <w:sz w:val="16"/>
                <w:szCs w:val="16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411" w:type="dxa"/>
            <w:shd w:val="clear" w:color="auto" w:fill="auto"/>
          </w:tcPr>
          <w:p w14:paraId="7BDCE319" w14:textId="77777777" w:rsidR="006F20D0" w:rsidRPr="00105943" w:rsidRDefault="006F20D0" w:rsidP="006F20D0">
            <w:pPr>
              <w:rPr>
                <w:rFonts w:eastAsia="Calibri"/>
                <w:sz w:val="16"/>
                <w:szCs w:val="16"/>
              </w:rPr>
            </w:pP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separate"/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end"/>
            </w:r>
          </w:p>
        </w:tc>
      </w:tr>
    </w:tbl>
    <w:p w14:paraId="1EF0D03B" w14:textId="77777777" w:rsidR="00735C67" w:rsidRPr="00735C67" w:rsidRDefault="00735C67" w:rsidP="007230D0">
      <w:pPr>
        <w:spacing w:line="60" w:lineRule="exact"/>
        <w:rPr>
          <w:sz w:val="16"/>
          <w:szCs w:val="16"/>
        </w:rPr>
      </w:pPr>
    </w:p>
    <w:p w14:paraId="17713B82" w14:textId="2FA533D0" w:rsidR="00550770" w:rsidRPr="007230D0" w:rsidRDefault="00735C67" w:rsidP="00550770">
      <w:pPr>
        <w:rPr>
          <w:sz w:val="18"/>
          <w:szCs w:val="18"/>
        </w:rPr>
      </w:pPr>
      <w:r w:rsidRPr="007230D0">
        <w:rPr>
          <w:rFonts w:cs="Arial"/>
          <w:noProof/>
          <w:sz w:val="18"/>
          <w:szCs w:val="18"/>
        </w:rPr>
        <w:t xml:space="preserve">Data: </w:t>
      </w:r>
      <w:r w:rsidRPr="007230D0">
        <w:rPr>
          <w:rFonts w:cs="Arial"/>
          <w:b/>
          <w:noProof/>
          <w:sz w:val="18"/>
          <w:szCs w:val="18"/>
        </w:rPr>
        <w:fldChar w:fldCharType="begin">
          <w:ffData>
            <w:name w:val="Text2"/>
            <w:enabled/>
            <w:calcOnExit w:val="0"/>
            <w:textInput>
              <w:type w:val="number"/>
              <w:default w:val="dia"/>
              <w:maxLength w:val="3"/>
            </w:textInput>
          </w:ffData>
        </w:fldChar>
      </w:r>
      <w:r w:rsidRPr="007230D0">
        <w:rPr>
          <w:rFonts w:cs="Arial"/>
          <w:b/>
          <w:noProof/>
          <w:sz w:val="18"/>
          <w:szCs w:val="18"/>
        </w:rPr>
        <w:instrText xml:space="preserve"> FORMTEXT </w:instrText>
      </w:r>
      <w:r w:rsidRPr="007230D0">
        <w:rPr>
          <w:rFonts w:cs="Arial"/>
          <w:b/>
          <w:noProof/>
          <w:sz w:val="18"/>
          <w:szCs w:val="18"/>
        </w:rPr>
      </w:r>
      <w:r w:rsidRPr="007230D0">
        <w:rPr>
          <w:rFonts w:cs="Arial"/>
          <w:b/>
          <w:noProof/>
          <w:sz w:val="18"/>
          <w:szCs w:val="18"/>
        </w:rPr>
        <w:fldChar w:fldCharType="separate"/>
      </w:r>
      <w:r w:rsidRPr="007230D0">
        <w:rPr>
          <w:rFonts w:cs="Arial"/>
          <w:b/>
          <w:noProof/>
          <w:sz w:val="18"/>
          <w:szCs w:val="18"/>
        </w:rPr>
        <w:t>dia</w:t>
      </w:r>
      <w:r w:rsidRPr="007230D0">
        <w:rPr>
          <w:rFonts w:cs="Arial"/>
          <w:b/>
          <w:noProof/>
          <w:sz w:val="18"/>
          <w:szCs w:val="18"/>
        </w:rPr>
        <w:fldChar w:fldCharType="end"/>
      </w:r>
      <w:r w:rsidRPr="007230D0">
        <w:rPr>
          <w:rFonts w:cs="Arial"/>
          <w:noProof/>
          <w:sz w:val="18"/>
          <w:szCs w:val="18"/>
        </w:rPr>
        <w:t>/</w:t>
      </w:r>
      <w:r w:rsidRPr="007230D0">
        <w:rPr>
          <w:rFonts w:cs="Arial"/>
          <w:b/>
          <w:noProof/>
          <w:sz w:val="18"/>
          <w:szCs w:val="18"/>
        </w:rPr>
        <w:fldChar w:fldCharType="begin">
          <w:ffData>
            <w:name w:val="Dropdown5"/>
            <w:enabled/>
            <w:calcOnExit w:val="0"/>
            <w:ddList>
              <w:listEntry w:val="mês"/>
              <w:listEntry w:val="janeiro"/>
              <w:listEntry w:val="fevereiro"/>
              <w:listEntry w:val="março"/>
              <w:listEntry w:val="abril"/>
              <w:listEntry w:val="maio"/>
              <w:listEntry w:val="junho"/>
              <w:listEntry w:val="julho"/>
              <w:listEntry w:val="agosto"/>
              <w:listEntry w:val="setembro"/>
              <w:listEntry w:val="outubro"/>
              <w:listEntry w:val="novembro"/>
              <w:listEntry w:val="dezembro"/>
            </w:ddList>
          </w:ffData>
        </w:fldChar>
      </w:r>
      <w:r w:rsidRPr="007230D0">
        <w:rPr>
          <w:rFonts w:cs="Arial"/>
          <w:b/>
          <w:noProof/>
          <w:sz w:val="18"/>
          <w:szCs w:val="18"/>
        </w:rPr>
        <w:instrText xml:space="preserve"> FORMDROPDOWN </w:instrText>
      </w:r>
      <w:r w:rsidR="00793190">
        <w:rPr>
          <w:rFonts w:cs="Arial"/>
          <w:b/>
          <w:noProof/>
          <w:sz w:val="18"/>
          <w:szCs w:val="18"/>
        </w:rPr>
      </w:r>
      <w:r w:rsidR="00793190">
        <w:rPr>
          <w:rFonts w:cs="Arial"/>
          <w:b/>
          <w:noProof/>
          <w:sz w:val="18"/>
          <w:szCs w:val="18"/>
        </w:rPr>
        <w:fldChar w:fldCharType="separate"/>
      </w:r>
      <w:r w:rsidRPr="007230D0">
        <w:rPr>
          <w:rFonts w:cs="Arial"/>
          <w:b/>
          <w:noProof/>
          <w:sz w:val="18"/>
          <w:szCs w:val="18"/>
        </w:rPr>
        <w:fldChar w:fldCharType="end"/>
      </w:r>
      <w:r w:rsidRPr="007230D0">
        <w:rPr>
          <w:rFonts w:cs="Arial"/>
          <w:noProof/>
          <w:sz w:val="18"/>
          <w:szCs w:val="18"/>
        </w:rPr>
        <w:t>/</w:t>
      </w:r>
      <w:r w:rsidR="006F49BE">
        <w:rPr>
          <w:rFonts w:eastAsia="Calibri" w:cs="Arial"/>
          <w:b/>
          <w:noProof/>
          <w:sz w:val="18"/>
          <w:szCs w:val="18"/>
        </w:rPr>
        <w:fldChar w:fldCharType="begin">
          <w:ffData>
            <w:name w:val=""/>
            <w:enabled/>
            <w:calcOnExit w:val="0"/>
            <w:ddList>
              <w:listEntry w:val="ano"/>
              <w:listEntry w:val="2023"/>
              <w:listEntry w:val="2024"/>
              <w:listEntry w:val="2025"/>
              <w:listEntry w:val="2026"/>
              <w:listEntry w:val="2027"/>
            </w:ddList>
          </w:ffData>
        </w:fldChar>
      </w:r>
      <w:r w:rsidR="006F49BE">
        <w:rPr>
          <w:rFonts w:eastAsia="Calibri" w:cs="Arial"/>
          <w:b/>
          <w:noProof/>
          <w:sz w:val="18"/>
          <w:szCs w:val="18"/>
        </w:rPr>
        <w:instrText xml:space="preserve"> FORMDROPDOWN </w:instrText>
      </w:r>
      <w:r w:rsidR="00793190">
        <w:rPr>
          <w:rFonts w:eastAsia="Calibri" w:cs="Arial"/>
          <w:b/>
          <w:noProof/>
          <w:sz w:val="18"/>
          <w:szCs w:val="18"/>
        </w:rPr>
      </w:r>
      <w:r w:rsidR="00793190">
        <w:rPr>
          <w:rFonts w:eastAsia="Calibri" w:cs="Arial"/>
          <w:b/>
          <w:noProof/>
          <w:sz w:val="18"/>
          <w:szCs w:val="18"/>
        </w:rPr>
        <w:fldChar w:fldCharType="separate"/>
      </w:r>
      <w:r w:rsidR="006F49BE">
        <w:rPr>
          <w:rFonts w:eastAsia="Calibri" w:cs="Arial"/>
          <w:b/>
          <w:noProof/>
          <w:sz w:val="18"/>
          <w:szCs w:val="18"/>
        </w:rPr>
        <w:fldChar w:fldCharType="end"/>
      </w:r>
    </w:p>
    <w:p w14:paraId="6E04960F" w14:textId="77777777" w:rsidR="00550770" w:rsidRPr="00550770" w:rsidRDefault="00550770" w:rsidP="00550770">
      <w:pPr>
        <w:rPr>
          <w:sz w:val="18"/>
          <w:szCs w:val="18"/>
        </w:rPr>
      </w:pPr>
    </w:p>
    <w:p w14:paraId="40FDA141" w14:textId="77777777" w:rsidR="00550770" w:rsidRPr="00550770" w:rsidRDefault="00550770" w:rsidP="00550770">
      <w:pPr>
        <w:rPr>
          <w:sz w:val="18"/>
          <w:szCs w:val="18"/>
        </w:rPr>
      </w:pPr>
    </w:p>
    <w:p w14:paraId="5D20125A" w14:textId="77777777" w:rsidR="00550770" w:rsidRPr="00550770" w:rsidRDefault="00550770" w:rsidP="00550770">
      <w:pPr>
        <w:rPr>
          <w:sz w:val="18"/>
          <w:szCs w:val="18"/>
        </w:rPr>
      </w:pPr>
    </w:p>
    <w:p w14:paraId="326CFB6F" w14:textId="77777777" w:rsidR="00550770" w:rsidRPr="00550770" w:rsidRDefault="00550770" w:rsidP="00550770">
      <w:pPr>
        <w:rPr>
          <w:sz w:val="18"/>
          <w:szCs w:val="18"/>
        </w:rPr>
      </w:pPr>
    </w:p>
    <w:p w14:paraId="19F6AB04" w14:textId="77777777" w:rsidR="00550770" w:rsidRPr="00550770" w:rsidRDefault="00550770" w:rsidP="00550770">
      <w:pPr>
        <w:rPr>
          <w:sz w:val="18"/>
          <w:szCs w:val="18"/>
        </w:rPr>
      </w:pPr>
    </w:p>
    <w:p w14:paraId="270B7C31" w14:textId="77777777" w:rsidR="00550770" w:rsidRPr="00550770" w:rsidRDefault="00550770" w:rsidP="00550770">
      <w:pPr>
        <w:rPr>
          <w:sz w:val="18"/>
          <w:szCs w:val="18"/>
        </w:rPr>
      </w:pPr>
    </w:p>
    <w:p w14:paraId="7EA81F11" w14:textId="77777777" w:rsidR="00B6015F" w:rsidRPr="00792447" w:rsidRDefault="00BF7674" w:rsidP="00792447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597D343A" wp14:editId="334970B5">
                <wp:simplePos x="0" y="0"/>
                <wp:positionH relativeFrom="page">
                  <wp:posOffset>662940</wp:posOffset>
                </wp:positionH>
                <wp:positionV relativeFrom="page">
                  <wp:posOffset>7315200</wp:posOffset>
                </wp:positionV>
                <wp:extent cx="278765" cy="1882140"/>
                <wp:effectExtent l="0" t="0" r="6985" b="3810"/>
                <wp:wrapNone/>
                <wp:docPr id="7" name="Caixa de texto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 flipH="1">
                          <a:off x="0" y="0"/>
                          <a:ext cx="278765" cy="188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EFC4B" w14:textId="1515F8C6" w:rsidR="00A12814" w:rsidRPr="008D2AA7" w:rsidRDefault="00A12814" w:rsidP="00A12814">
                            <w:pPr>
                              <w:rPr>
                                <w:rFonts w:cs="Arial"/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>B7</w:t>
                            </w:r>
                            <w:r w:rsidRPr="0076222A">
                              <w:rPr>
                                <w:rFonts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D2AA7">
                              <w:rPr>
                                <w:rFonts w:cs="Arial"/>
                                <w:color w:val="808080"/>
                                <w:sz w:val="16"/>
                                <w:szCs w:val="16"/>
                              </w:rPr>
                              <w:t xml:space="preserve">| </w:t>
                            </w:r>
                            <w:r>
                              <w:rPr>
                                <w:rFonts w:cs="Arial"/>
                                <w:color w:val="808080"/>
                                <w:sz w:val="16"/>
                                <w:szCs w:val="16"/>
                              </w:rPr>
                              <w:t>V</w:t>
                            </w:r>
                            <w:r w:rsidR="00B26194">
                              <w:rPr>
                                <w:rFonts w:cs="Arial"/>
                                <w:color w:val="808080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cs="Arial"/>
                                <w:color w:val="808080"/>
                                <w:sz w:val="16"/>
                                <w:szCs w:val="16"/>
                              </w:rPr>
                              <w:t xml:space="preserve">_17.12.19 </w:t>
                            </w:r>
                            <w:r w:rsidRPr="008D2AA7">
                              <w:rPr>
                                <w:rFonts w:cs="Arial"/>
                                <w:color w:val="808080"/>
                                <w:sz w:val="16"/>
                                <w:szCs w:val="16"/>
                              </w:rPr>
                              <w:t xml:space="preserve">| </w:t>
                            </w:r>
                            <w:r w:rsidRPr="002A4BC9">
                              <w:rPr>
                                <w:rFonts w:cs="Arial"/>
                                <w:color w:val="808080"/>
                                <w:sz w:val="16"/>
                                <w:szCs w:val="16"/>
                              </w:rPr>
                              <w:t>20</w:t>
                            </w:r>
                            <w:r w:rsidR="00006D57">
                              <w:rPr>
                                <w:color w:val="808080"/>
                                <w:sz w:val="16"/>
                                <w:szCs w:val="16"/>
                              </w:rPr>
                              <w:t>24.</w:t>
                            </w:r>
                            <w:r w:rsidR="00B26194">
                              <w:rPr>
                                <w:color w:val="808080"/>
                                <w:sz w:val="16"/>
                                <w:szCs w:val="16"/>
                              </w:rPr>
                              <w:t>10</w:t>
                            </w:r>
                            <w:r w:rsidR="00006D57">
                              <w:rPr>
                                <w:color w:val="808080"/>
                                <w:sz w:val="16"/>
                                <w:szCs w:val="16"/>
                              </w:rPr>
                              <w:t>.</w:t>
                            </w:r>
                            <w:r w:rsidR="00B26194">
                              <w:rPr>
                                <w:color w:val="808080"/>
                                <w:sz w:val="16"/>
                                <w:szCs w:val="16"/>
                              </w:rPr>
                              <w:t>18</w:t>
                            </w:r>
                          </w:p>
                          <w:p w14:paraId="19E1A975" w14:textId="77777777" w:rsidR="002303FF" w:rsidRPr="004A066A" w:rsidRDefault="002303FF" w:rsidP="00550770">
                            <w:pPr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D343A" id="Caixa de texto 7" o:spid="_x0000_s1027" type="#_x0000_t202" style="position:absolute;margin-left:52.2pt;margin-top:8in;width:21.95pt;height:148.2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" stroked="f">
                <o:lock v:ext="edit" aspectratio="t"/>
                <v:textbox style="layout-flow:vertical;mso-layout-flow-alt:bottom-to-top" inset="0,0,0,0">
                  <w:txbxContent>
                    <w:p w14:paraId="60BEFC4B" w14:textId="1515F8C6" w:rsidR="00A12814" w:rsidRPr="008D2AA7" w:rsidRDefault="00A12814" w:rsidP="00A12814">
                      <w:pPr>
                        <w:rPr>
                          <w:rFonts w:cs="Arial"/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b/>
                          <w:color w:val="808080"/>
                          <w:sz w:val="16"/>
                          <w:szCs w:val="16"/>
                        </w:rPr>
                        <w:t>B7</w:t>
                      </w:r>
                      <w:r w:rsidRPr="0076222A">
                        <w:rPr>
                          <w:rFonts w:cs="Arial"/>
                          <w:b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 w:rsidRPr="008D2AA7">
                        <w:rPr>
                          <w:rFonts w:cs="Arial"/>
                          <w:color w:val="808080"/>
                          <w:sz w:val="16"/>
                          <w:szCs w:val="16"/>
                        </w:rPr>
                        <w:t xml:space="preserve">| </w:t>
                      </w:r>
                      <w:r>
                        <w:rPr>
                          <w:rFonts w:cs="Arial"/>
                          <w:color w:val="808080"/>
                          <w:sz w:val="16"/>
                          <w:szCs w:val="16"/>
                        </w:rPr>
                        <w:t>V</w:t>
                      </w:r>
                      <w:r w:rsidR="00B26194">
                        <w:rPr>
                          <w:rFonts w:cs="Arial"/>
                          <w:color w:val="808080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cs="Arial"/>
                          <w:color w:val="808080"/>
                          <w:sz w:val="16"/>
                          <w:szCs w:val="16"/>
                        </w:rPr>
                        <w:t xml:space="preserve">_17.12.19 </w:t>
                      </w:r>
                      <w:r w:rsidRPr="008D2AA7">
                        <w:rPr>
                          <w:rFonts w:cs="Arial"/>
                          <w:color w:val="808080"/>
                          <w:sz w:val="16"/>
                          <w:szCs w:val="16"/>
                        </w:rPr>
                        <w:t xml:space="preserve">| </w:t>
                      </w:r>
                      <w:r w:rsidRPr="002A4BC9">
                        <w:rPr>
                          <w:rFonts w:cs="Arial"/>
                          <w:color w:val="808080"/>
                          <w:sz w:val="16"/>
                          <w:szCs w:val="16"/>
                        </w:rPr>
                        <w:t>20</w:t>
                      </w:r>
                      <w:r w:rsidR="00006D57">
                        <w:rPr>
                          <w:color w:val="808080"/>
                          <w:sz w:val="16"/>
                          <w:szCs w:val="16"/>
                        </w:rPr>
                        <w:t>24.</w:t>
                      </w:r>
                      <w:r w:rsidR="00B26194">
                        <w:rPr>
                          <w:color w:val="808080"/>
                          <w:sz w:val="16"/>
                          <w:szCs w:val="16"/>
                        </w:rPr>
                        <w:t>10</w:t>
                      </w:r>
                      <w:r w:rsidR="00006D57">
                        <w:rPr>
                          <w:color w:val="808080"/>
                          <w:sz w:val="16"/>
                          <w:szCs w:val="16"/>
                        </w:rPr>
                        <w:t>.</w:t>
                      </w:r>
                      <w:r w:rsidR="00B26194">
                        <w:rPr>
                          <w:color w:val="808080"/>
                          <w:sz w:val="16"/>
                          <w:szCs w:val="16"/>
                        </w:rPr>
                        <w:t>18</w:t>
                      </w:r>
                    </w:p>
                    <w:p w14:paraId="19E1A975" w14:textId="77777777" w:rsidR="002303FF" w:rsidRPr="004A066A" w:rsidRDefault="002303FF" w:rsidP="00550770">
                      <w:pPr>
                        <w:rPr>
                          <w:color w:val="80808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B6015F" w:rsidRPr="00792447" w:rsidSect="00FA7B9A">
      <w:footerReference w:type="default" r:id="rId8"/>
      <w:pgSz w:w="11906" w:h="16838"/>
      <w:pgMar w:top="1418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0FB66" w14:textId="77777777" w:rsidR="00793190" w:rsidRDefault="00793190" w:rsidP="005C09D8">
      <w:pPr>
        <w:spacing w:line="240" w:lineRule="auto"/>
      </w:pPr>
      <w:r>
        <w:separator/>
      </w:r>
    </w:p>
  </w:endnote>
  <w:endnote w:type="continuationSeparator" w:id="0">
    <w:p w14:paraId="5809ED34" w14:textId="77777777" w:rsidR="00793190" w:rsidRDefault="00793190" w:rsidP="005C09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1FFDC" w14:textId="77777777" w:rsidR="002303FF" w:rsidRDefault="002303FF">
    <w:pPr>
      <w:pStyle w:val="Rodap"/>
      <w:jc w:val="right"/>
    </w:pPr>
    <w:r w:rsidRPr="00F13456">
      <w:rPr>
        <w:sz w:val="18"/>
        <w:szCs w:val="18"/>
      </w:rPr>
      <w:fldChar w:fldCharType="begin"/>
    </w:r>
    <w:r w:rsidRPr="00F13456">
      <w:rPr>
        <w:sz w:val="18"/>
        <w:szCs w:val="18"/>
      </w:rPr>
      <w:instrText>PAGE   \* MERGEFORMAT</w:instrText>
    </w:r>
    <w:r w:rsidRPr="00F13456">
      <w:rPr>
        <w:sz w:val="18"/>
        <w:szCs w:val="18"/>
      </w:rPr>
      <w:fldChar w:fldCharType="separate"/>
    </w:r>
    <w:r w:rsidR="00810129">
      <w:rPr>
        <w:noProof/>
        <w:sz w:val="18"/>
        <w:szCs w:val="18"/>
      </w:rPr>
      <w:t>2</w:t>
    </w:r>
    <w:r w:rsidRPr="00F13456">
      <w:rPr>
        <w:sz w:val="18"/>
        <w:szCs w:val="18"/>
      </w:rPr>
      <w:fldChar w:fldCharType="end"/>
    </w:r>
  </w:p>
  <w:p w14:paraId="30314B8D" w14:textId="77777777" w:rsidR="002303FF" w:rsidRDefault="002303FF" w:rsidP="001F35B7">
    <w:pPr>
      <w:spacing w:line="120" w:lineRule="auto"/>
      <w:rPr>
        <w:rFonts w:cs="Arial"/>
        <w:noProof/>
        <w:sz w:val="4"/>
        <w:szCs w:val="4"/>
      </w:rPr>
    </w:pPr>
  </w:p>
  <w:p w14:paraId="6E2C35A4" w14:textId="77777777" w:rsidR="002303FF" w:rsidRDefault="002303FF" w:rsidP="001F35B7">
    <w:pPr>
      <w:spacing w:line="120" w:lineRule="auto"/>
      <w:rPr>
        <w:rFonts w:cs="Arial"/>
        <w:noProof/>
        <w:sz w:val="4"/>
        <w:szCs w:val="4"/>
      </w:rPr>
    </w:pPr>
  </w:p>
  <w:p w14:paraId="3112C81E" w14:textId="77777777" w:rsidR="002303FF" w:rsidRPr="00550770" w:rsidRDefault="002303FF" w:rsidP="001F35B7">
    <w:pPr>
      <w:jc w:val="center"/>
      <w:rPr>
        <w:b/>
        <w:sz w:val="16"/>
        <w:szCs w:val="16"/>
      </w:rPr>
    </w:pPr>
    <w:r w:rsidRPr="005C09D8">
      <w:rPr>
        <w:sz w:val="16"/>
        <w:szCs w:val="16"/>
      </w:rPr>
      <w:t xml:space="preserve">Nota: </w:t>
    </w:r>
    <w:r>
      <w:rPr>
        <w:sz w:val="16"/>
        <w:szCs w:val="16"/>
      </w:rPr>
      <w:t>O</w:t>
    </w:r>
    <w:r w:rsidRPr="005C09D8">
      <w:rPr>
        <w:sz w:val="16"/>
        <w:szCs w:val="16"/>
      </w:rPr>
      <w:t xml:space="preserve"> processo deverá ser </w:t>
    </w:r>
    <w:r>
      <w:rPr>
        <w:sz w:val="16"/>
        <w:szCs w:val="16"/>
      </w:rPr>
      <w:t>impresso frente e verso</w:t>
    </w:r>
  </w:p>
  <w:p w14:paraId="38940456" w14:textId="77777777" w:rsidR="002303FF" w:rsidRDefault="002303FF" w:rsidP="001F3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02099" w14:textId="77777777" w:rsidR="00793190" w:rsidRDefault="00793190" w:rsidP="005C09D8">
      <w:pPr>
        <w:spacing w:line="240" w:lineRule="auto"/>
      </w:pPr>
      <w:r>
        <w:separator/>
      </w:r>
    </w:p>
  </w:footnote>
  <w:footnote w:type="continuationSeparator" w:id="0">
    <w:p w14:paraId="217E83B4" w14:textId="77777777" w:rsidR="00793190" w:rsidRDefault="00793190" w:rsidP="005C09D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Z4HozPRKdFbcB5Ovls4zrYiRF30A8tlvRgYPxlsJIVuqWtAJunmZ1pAIQkcw/7GJlvEeo7r211FYiM9jCdD3NA==" w:salt="wCJ9/NK5/OSEXf2Jy3iqe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3CD"/>
    <w:rsid w:val="00003E56"/>
    <w:rsid w:val="00006D57"/>
    <w:rsid w:val="000074EE"/>
    <w:rsid w:val="00011BA8"/>
    <w:rsid w:val="00015C6D"/>
    <w:rsid w:val="000230BB"/>
    <w:rsid w:val="00034C32"/>
    <w:rsid w:val="00041FB9"/>
    <w:rsid w:val="00062FD4"/>
    <w:rsid w:val="00067341"/>
    <w:rsid w:val="0007048C"/>
    <w:rsid w:val="00082D98"/>
    <w:rsid w:val="000A5B40"/>
    <w:rsid w:val="000A5D66"/>
    <w:rsid w:val="000B59A9"/>
    <w:rsid w:val="000C278B"/>
    <w:rsid w:val="000C380B"/>
    <w:rsid w:val="000D3D86"/>
    <w:rsid w:val="000D785A"/>
    <w:rsid w:val="000E1E08"/>
    <w:rsid w:val="000E3008"/>
    <w:rsid w:val="000E4BCB"/>
    <w:rsid w:val="000E6B7E"/>
    <w:rsid w:val="000E723D"/>
    <w:rsid w:val="000F2E3C"/>
    <w:rsid w:val="001004FE"/>
    <w:rsid w:val="001023DE"/>
    <w:rsid w:val="00105943"/>
    <w:rsid w:val="0011231D"/>
    <w:rsid w:val="00123F8B"/>
    <w:rsid w:val="001446C3"/>
    <w:rsid w:val="00145DA4"/>
    <w:rsid w:val="001508E2"/>
    <w:rsid w:val="00151663"/>
    <w:rsid w:val="00163535"/>
    <w:rsid w:val="001868E5"/>
    <w:rsid w:val="001876AD"/>
    <w:rsid w:val="00192275"/>
    <w:rsid w:val="001957ED"/>
    <w:rsid w:val="001A645C"/>
    <w:rsid w:val="001A6C5E"/>
    <w:rsid w:val="001B6A35"/>
    <w:rsid w:val="001C16B0"/>
    <w:rsid w:val="001C3CFA"/>
    <w:rsid w:val="001E0CAA"/>
    <w:rsid w:val="001E51B2"/>
    <w:rsid w:val="001F2B4E"/>
    <w:rsid w:val="001F35B7"/>
    <w:rsid w:val="00201223"/>
    <w:rsid w:val="002032B1"/>
    <w:rsid w:val="002303FF"/>
    <w:rsid w:val="00231F52"/>
    <w:rsid w:val="002416BF"/>
    <w:rsid w:val="00243519"/>
    <w:rsid w:val="00246FE4"/>
    <w:rsid w:val="0024730F"/>
    <w:rsid w:val="00250E9D"/>
    <w:rsid w:val="00270E7C"/>
    <w:rsid w:val="002A05D4"/>
    <w:rsid w:val="002A0EDE"/>
    <w:rsid w:val="002A44F9"/>
    <w:rsid w:val="002A49C1"/>
    <w:rsid w:val="002A5B97"/>
    <w:rsid w:val="002A749D"/>
    <w:rsid w:val="002B0952"/>
    <w:rsid w:val="002C006E"/>
    <w:rsid w:val="002E0646"/>
    <w:rsid w:val="002F08E7"/>
    <w:rsid w:val="00315D7B"/>
    <w:rsid w:val="00321459"/>
    <w:rsid w:val="0032473E"/>
    <w:rsid w:val="00326A3B"/>
    <w:rsid w:val="00331AD3"/>
    <w:rsid w:val="00344EFC"/>
    <w:rsid w:val="0034503C"/>
    <w:rsid w:val="0034706B"/>
    <w:rsid w:val="00351E47"/>
    <w:rsid w:val="003542EE"/>
    <w:rsid w:val="00357A7D"/>
    <w:rsid w:val="0036153C"/>
    <w:rsid w:val="00390A22"/>
    <w:rsid w:val="0039551D"/>
    <w:rsid w:val="0039561C"/>
    <w:rsid w:val="00396147"/>
    <w:rsid w:val="003A5E28"/>
    <w:rsid w:val="003B033C"/>
    <w:rsid w:val="003B6BC5"/>
    <w:rsid w:val="003B6EC6"/>
    <w:rsid w:val="003C7931"/>
    <w:rsid w:val="003D0610"/>
    <w:rsid w:val="003D1D8B"/>
    <w:rsid w:val="003D24F5"/>
    <w:rsid w:val="003D28EF"/>
    <w:rsid w:val="003D4B97"/>
    <w:rsid w:val="003D4CBF"/>
    <w:rsid w:val="003D6DE9"/>
    <w:rsid w:val="003E5706"/>
    <w:rsid w:val="003F1565"/>
    <w:rsid w:val="00413B08"/>
    <w:rsid w:val="00415C14"/>
    <w:rsid w:val="00420CF6"/>
    <w:rsid w:val="00426BB9"/>
    <w:rsid w:val="004312DF"/>
    <w:rsid w:val="004338A1"/>
    <w:rsid w:val="00443380"/>
    <w:rsid w:val="00445470"/>
    <w:rsid w:val="004473EC"/>
    <w:rsid w:val="00464358"/>
    <w:rsid w:val="00466110"/>
    <w:rsid w:val="00466A42"/>
    <w:rsid w:val="0049341E"/>
    <w:rsid w:val="004A1EFA"/>
    <w:rsid w:val="004A5E51"/>
    <w:rsid w:val="004B2D5F"/>
    <w:rsid w:val="004B5240"/>
    <w:rsid w:val="004D104F"/>
    <w:rsid w:val="004D65CB"/>
    <w:rsid w:val="004E60C1"/>
    <w:rsid w:val="004F4B26"/>
    <w:rsid w:val="0050460C"/>
    <w:rsid w:val="005157F3"/>
    <w:rsid w:val="00516404"/>
    <w:rsid w:val="005262D2"/>
    <w:rsid w:val="00535AB8"/>
    <w:rsid w:val="0054079B"/>
    <w:rsid w:val="00550770"/>
    <w:rsid w:val="00562212"/>
    <w:rsid w:val="00562DAD"/>
    <w:rsid w:val="00565958"/>
    <w:rsid w:val="00576DEB"/>
    <w:rsid w:val="005A2548"/>
    <w:rsid w:val="005A7854"/>
    <w:rsid w:val="005B1C0E"/>
    <w:rsid w:val="005B6F02"/>
    <w:rsid w:val="005B762B"/>
    <w:rsid w:val="005C06D4"/>
    <w:rsid w:val="005C09D8"/>
    <w:rsid w:val="005D6E1D"/>
    <w:rsid w:val="005E39ED"/>
    <w:rsid w:val="005E439A"/>
    <w:rsid w:val="005F33CD"/>
    <w:rsid w:val="0061699F"/>
    <w:rsid w:val="00624CB9"/>
    <w:rsid w:val="00630F71"/>
    <w:rsid w:val="00646C8A"/>
    <w:rsid w:val="00654486"/>
    <w:rsid w:val="006555B7"/>
    <w:rsid w:val="0065754D"/>
    <w:rsid w:val="00665D0E"/>
    <w:rsid w:val="006666DD"/>
    <w:rsid w:val="0068162B"/>
    <w:rsid w:val="00684257"/>
    <w:rsid w:val="006979C0"/>
    <w:rsid w:val="006A18CE"/>
    <w:rsid w:val="006B3AEE"/>
    <w:rsid w:val="006C0998"/>
    <w:rsid w:val="006C3742"/>
    <w:rsid w:val="006E73C4"/>
    <w:rsid w:val="006E7ADE"/>
    <w:rsid w:val="006F20D0"/>
    <w:rsid w:val="006F2E09"/>
    <w:rsid w:val="006F49BE"/>
    <w:rsid w:val="00701792"/>
    <w:rsid w:val="00707DCD"/>
    <w:rsid w:val="0071150B"/>
    <w:rsid w:val="007174AA"/>
    <w:rsid w:val="007230D0"/>
    <w:rsid w:val="00723F02"/>
    <w:rsid w:val="00735C67"/>
    <w:rsid w:val="007420F1"/>
    <w:rsid w:val="00745386"/>
    <w:rsid w:val="00751D08"/>
    <w:rsid w:val="00766683"/>
    <w:rsid w:val="00770C14"/>
    <w:rsid w:val="0077676E"/>
    <w:rsid w:val="00783A59"/>
    <w:rsid w:val="00792447"/>
    <w:rsid w:val="00793190"/>
    <w:rsid w:val="007942A7"/>
    <w:rsid w:val="0079593C"/>
    <w:rsid w:val="007A30D7"/>
    <w:rsid w:val="007A6957"/>
    <w:rsid w:val="007D2731"/>
    <w:rsid w:val="007F610E"/>
    <w:rsid w:val="0080164E"/>
    <w:rsid w:val="00810129"/>
    <w:rsid w:val="00810B4B"/>
    <w:rsid w:val="0081469E"/>
    <w:rsid w:val="00814D86"/>
    <w:rsid w:val="0081620E"/>
    <w:rsid w:val="0081642D"/>
    <w:rsid w:val="00816EBC"/>
    <w:rsid w:val="0081762A"/>
    <w:rsid w:val="008262EC"/>
    <w:rsid w:val="00827E37"/>
    <w:rsid w:val="008344CF"/>
    <w:rsid w:val="00850986"/>
    <w:rsid w:val="00851854"/>
    <w:rsid w:val="00857D72"/>
    <w:rsid w:val="008669AE"/>
    <w:rsid w:val="0087205C"/>
    <w:rsid w:val="0087292C"/>
    <w:rsid w:val="00893AC3"/>
    <w:rsid w:val="0089425E"/>
    <w:rsid w:val="008A552A"/>
    <w:rsid w:val="008B4D66"/>
    <w:rsid w:val="008B7A19"/>
    <w:rsid w:val="008C18B9"/>
    <w:rsid w:val="008C19D2"/>
    <w:rsid w:val="008D37BF"/>
    <w:rsid w:val="008E674F"/>
    <w:rsid w:val="008F6316"/>
    <w:rsid w:val="0090076A"/>
    <w:rsid w:val="009016A0"/>
    <w:rsid w:val="00906CFF"/>
    <w:rsid w:val="00910693"/>
    <w:rsid w:val="00923184"/>
    <w:rsid w:val="0092459B"/>
    <w:rsid w:val="00927A83"/>
    <w:rsid w:val="00950D4E"/>
    <w:rsid w:val="00955C10"/>
    <w:rsid w:val="0095728D"/>
    <w:rsid w:val="009659E4"/>
    <w:rsid w:val="00974469"/>
    <w:rsid w:val="009757D4"/>
    <w:rsid w:val="00976079"/>
    <w:rsid w:val="00980069"/>
    <w:rsid w:val="00997198"/>
    <w:rsid w:val="009A24AC"/>
    <w:rsid w:val="009B364C"/>
    <w:rsid w:val="009B5364"/>
    <w:rsid w:val="009C7AFC"/>
    <w:rsid w:val="009D5E9C"/>
    <w:rsid w:val="00A0571F"/>
    <w:rsid w:val="00A07ACA"/>
    <w:rsid w:val="00A11F0B"/>
    <w:rsid w:val="00A12814"/>
    <w:rsid w:val="00A266E5"/>
    <w:rsid w:val="00A80306"/>
    <w:rsid w:val="00A841A4"/>
    <w:rsid w:val="00A856E6"/>
    <w:rsid w:val="00A868D1"/>
    <w:rsid w:val="00AB3875"/>
    <w:rsid w:val="00AC0F0F"/>
    <w:rsid w:val="00AC231B"/>
    <w:rsid w:val="00AD7147"/>
    <w:rsid w:val="00AF197D"/>
    <w:rsid w:val="00AF4B5E"/>
    <w:rsid w:val="00B01B4B"/>
    <w:rsid w:val="00B07EB1"/>
    <w:rsid w:val="00B22B51"/>
    <w:rsid w:val="00B26194"/>
    <w:rsid w:val="00B30D1D"/>
    <w:rsid w:val="00B35397"/>
    <w:rsid w:val="00B42984"/>
    <w:rsid w:val="00B458A6"/>
    <w:rsid w:val="00B5741C"/>
    <w:rsid w:val="00B6015F"/>
    <w:rsid w:val="00B60CFF"/>
    <w:rsid w:val="00B95E52"/>
    <w:rsid w:val="00BA3950"/>
    <w:rsid w:val="00BA7E28"/>
    <w:rsid w:val="00BB238B"/>
    <w:rsid w:val="00BB53B3"/>
    <w:rsid w:val="00BC06E2"/>
    <w:rsid w:val="00BD4E46"/>
    <w:rsid w:val="00BD51FE"/>
    <w:rsid w:val="00BE06FF"/>
    <w:rsid w:val="00BE7B0B"/>
    <w:rsid w:val="00BF7674"/>
    <w:rsid w:val="00C01D65"/>
    <w:rsid w:val="00C12B3E"/>
    <w:rsid w:val="00C13347"/>
    <w:rsid w:val="00C21DCD"/>
    <w:rsid w:val="00C22EC0"/>
    <w:rsid w:val="00C24152"/>
    <w:rsid w:val="00C40461"/>
    <w:rsid w:val="00C43DEF"/>
    <w:rsid w:val="00C469A4"/>
    <w:rsid w:val="00C5020D"/>
    <w:rsid w:val="00C707CB"/>
    <w:rsid w:val="00C74C6C"/>
    <w:rsid w:val="00C85288"/>
    <w:rsid w:val="00CA1DDB"/>
    <w:rsid w:val="00CA2D64"/>
    <w:rsid w:val="00CA5CEA"/>
    <w:rsid w:val="00CA6A03"/>
    <w:rsid w:val="00CA7562"/>
    <w:rsid w:val="00CB375D"/>
    <w:rsid w:val="00CC329D"/>
    <w:rsid w:val="00CC45AB"/>
    <w:rsid w:val="00CD3955"/>
    <w:rsid w:val="00CD5104"/>
    <w:rsid w:val="00CE2D47"/>
    <w:rsid w:val="00CF57C0"/>
    <w:rsid w:val="00D0413F"/>
    <w:rsid w:val="00D13AE7"/>
    <w:rsid w:val="00D24AA1"/>
    <w:rsid w:val="00D25756"/>
    <w:rsid w:val="00D30FCA"/>
    <w:rsid w:val="00D3719E"/>
    <w:rsid w:val="00D63671"/>
    <w:rsid w:val="00D72738"/>
    <w:rsid w:val="00D8200D"/>
    <w:rsid w:val="00D84A51"/>
    <w:rsid w:val="00D85D63"/>
    <w:rsid w:val="00D90AD8"/>
    <w:rsid w:val="00D93412"/>
    <w:rsid w:val="00D93475"/>
    <w:rsid w:val="00D9674D"/>
    <w:rsid w:val="00DA7EF6"/>
    <w:rsid w:val="00DB0C7C"/>
    <w:rsid w:val="00DB1030"/>
    <w:rsid w:val="00DB6183"/>
    <w:rsid w:val="00DD7B51"/>
    <w:rsid w:val="00DF44B1"/>
    <w:rsid w:val="00E00A12"/>
    <w:rsid w:val="00E23FC1"/>
    <w:rsid w:val="00E33FC9"/>
    <w:rsid w:val="00E4560F"/>
    <w:rsid w:val="00E469C8"/>
    <w:rsid w:val="00E47CBC"/>
    <w:rsid w:val="00E52C00"/>
    <w:rsid w:val="00E55EEF"/>
    <w:rsid w:val="00E62D39"/>
    <w:rsid w:val="00E63767"/>
    <w:rsid w:val="00E7264A"/>
    <w:rsid w:val="00E75D59"/>
    <w:rsid w:val="00E76228"/>
    <w:rsid w:val="00E779DE"/>
    <w:rsid w:val="00E933B3"/>
    <w:rsid w:val="00E95E25"/>
    <w:rsid w:val="00E97279"/>
    <w:rsid w:val="00EA4F5D"/>
    <w:rsid w:val="00EB4ECE"/>
    <w:rsid w:val="00EC2235"/>
    <w:rsid w:val="00ED5DD5"/>
    <w:rsid w:val="00F068F6"/>
    <w:rsid w:val="00F12D7F"/>
    <w:rsid w:val="00F13456"/>
    <w:rsid w:val="00F2141B"/>
    <w:rsid w:val="00F32402"/>
    <w:rsid w:val="00F36A84"/>
    <w:rsid w:val="00F41D12"/>
    <w:rsid w:val="00F439C2"/>
    <w:rsid w:val="00F44887"/>
    <w:rsid w:val="00F520E9"/>
    <w:rsid w:val="00F531EC"/>
    <w:rsid w:val="00F54405"/>
    <w:rsid w:val="00F56528"/>
    <w:rsid w:val="00F57649"/>
    <w:rsid w:val="00F62970"/>
    <w:rsid w:val="00F646B1"/>
    <w:rsid w:val="00F72FF5"/>
    <w:rsid w:val="00F901E6"/>
    <w:rsid w:val="00F9164A"/>
    <w:rsid w:val="00F93098"/>
    <w:rsid w:val="00F96694"/>
    <w:rsid w:val="00FA4571"/>
    <w:rsid w:val="00FA5B2A"/>
    <w:rsid w:val="00FA7796"/>
    <w:rsid w:val="00FA784F"/>
    <w:rsid w:val="00FA7B9A"/>
    <w:rsid w:val="00FC414D"/>
    <w:rsid w:val="00FC7E56"/>
    <w:rsid w:val="00FD61FC"/>
    <w:rsid w:val="00FE357C"/>
    <w:rsid w:val="00FF6B20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4FDBA3"/>
  <w15:docId w15:val="{767E8711-63AA-432E-8F00-1C58042D2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EFC"/>
    <w:pPr>
      <w:spacing w:line="360" w:lineRule="auto"/>
    </w:pPr>
    <w:rPr>
      <w:rFonts w:ascii="Arial" w:hAnsi="Arial"/>
    </w:rPr>
  </w:style>
  <w:style w:type="paragraph" w:styleId="Ttulo1">
    <w:name w:val="heading 1"/>
    <w:basedOn w:val="Normal"/>
    <w:next w:val="Normal"/>
    <w:link w:val="Ttulo1Carter"/>
    <w:qFormat/>
    <w:rsid w:val="00E55EEF"/>
    <w:pPr>
      <w:keepNext/>
      <w:spacing w:line="240" w:lineRule="auto"/>
      <w:jc w:val="center"/>
      <w:outlineLvl w:val="0"/>
    </w:pPr>
    <w:rPr>
      <w:rFonts w:ascii="Times New Roman" w:hAnsi="Times New Roman"/>
      <w:b/>
      <w:i/>
      <w:sz w:val="28"/>
      <w:u w:val="single"/>
    </w:rPr>
  </w:style>
  <w:style w:type="paragraph" w:styleId="Ttulo2">
    <w:name w:val="heading 2"/>
    <w:basedOn w:val="Normal"/>
    <w:next w:val="Normal"/>
    <w:link w:val="Ttulo2Carter"/>
    <w:qFormat/>
    <w:rsid w:val="00E55EEF"/>
    <w:pPr>
      <w:keepNext/>
      <w:outlineLvl w:val="1"/>
    </w:pPr>
    <w:rPr>
      <w:rFonts w:ascii="Times New Roman" w:hAnsi="Times New Roman"/>
      <w:sz w:val="24"/>
    </w:rPr>
  </w:style>
  <w:style w:type="paragraph" w:styleId="Ttulo3">
    <w:name w:val="heading 3"/>
    <w:basedOn w:val="Normal"/>
    <w:next w:val="Normal"/>
    <w:link w:val="Ttulo3Carter"/>
    <w:qFormat/>
    <w:rsid w:val="00E55EEF"/>
    <w:pPr>
      <w:keepNext/>
      <w:jc w:val="both"/>
      <w:outlineLvl w:val="2"/>
    </w:pPr>
    <w:rPr>
      <w:rFonts w:ascii="Times New Roman" w:hAnsi="Times New Roman"/>
      <w:sz w:val="24"/>
    </w:rPr>
  </w:style>
  <w:style w:type="paragraph" w:styleId="Ttulo4">
    <w:name w:val="heading 4"/>
    <w:basedOn w:val="Normal"/>
    <w:next w:val="Normal"/>
    <w:link w:val="Ttulo4Carter"/>
    <w:qFormat/>
    <w:rsid w:val="00E55EEF"/>
    <w:pPr>
      <w:keepNext/>
      <w:ind w:left="5670"/>
      <w:jc w:val="center"/>
      <w:outlineLvl w:val="3"/>
    </w:pPr>
    <w:rPr>
      <w:rFonts w:ascii="Times New Roman" w:hAnsi="Times New Roman"/>
      <w:sz w:val="24"/>
    </w:rPr>
  </w:style>
  <w:style w:type="paragraph" w:styleId="Ttulo5">
    <w:name w:val="heading 5"/>
    <w:basedOn w:val="Normal"/>
    <w:next w:val="Normal"/>
    <w:link w:val="Ttulo5Carter"/>
    <w:qFormat/>
    <w:rsid w:val="00E55EEF"/>
    <w:pPr>
      <w:keepNext/>
      <w:spacing w:line="240" w:lineRule="auto"/>
      <w:jc w:val="center"/>
      <w:outlineLvl w:val="4"/>
    </w:pPr>
    <w:rPr>
      <w:rFonts w:ascii="Times New Roman" w:hAnsi="Times New Roman"/>
      <w:snapToGrid w:val="0"/>
      <w:color w:val="000000"/>
      <w:sz w:val="24"/>
      <w:lang w:val="en-US" w:eastAsia="en-US"/>
    </w:rPr>
  </w:style>
  <w:style w:type="paragraph" w:styleId="Ttulo6">
    <w:name w:val="heading 6"/>
    <w:basedOn w:val="Normal"/>
    <w:next w:val="Normal"/>
    <w:link w:val="Ttulo6Carter"/>
    <w:qFormat/>
    <w:rsid w:val="00E55EEF"/>
    <w:pPr>
      <w:keepNext/>
      <w:spacing w:line="240" w:lineRule="auto"/>
      <w:ind w:left="1440" w:firstLine="900"/>
      <w:outlineLvl w:val="5"/>
    </w:pPr>
    <w:rPr>
      <w:rFonts w:ascii="Times New Roman" w:hAnsi="Times New Roman"/>
      <w:i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link w:val="Ttulo1"/>
    <w:rsid w:val="00E55EEF"/>
    <w:rPr>
      <w:b/>
      <w:i/>
      <w:sz w:val="28"/>
      <w:u w:val="single"/>
      <w:lang w:eastAsia="pt-PT"/>
    </w:rPr>
  </w:style>
  <w:style w:type="character" w:customStyle="1" w:styleId="Ttulo2Carter">
    <w:name w:val="Título 2 Caráter"/>
    <w:link w:val="Ttulo2"/>
    <w:rsid w:val="00E55EEF"/>
    <w:rPr>
      <w:sz w:val="24"/>
      <w:lang w:eastAsia="pt-PT"/>
    </w:rPr>
  </w:style>
  <w:style w:type="character" w:customStyle="1" w:styleId="Ttulo3Carter">
    <w:name w:val="Título 3 Caráter"/>
    <w:link w:val="Ttulo3"/>
    <w:rsid w:val="00E55EEF"/>
    <w:rPr>
      <w:sz w:val="24"/>
      <w:lang w:eastAsia="pt-PT"/>
    </w:rPr>
  </w:style>
  <w:style w:type="character" w:customStyle="1" w:styleId="Ttulo4Carter">
    <w:name w:val="Título 4 Caráter"/>
    <w:link w:val="Ttulo4"/>
    <w:rsid w:val="00E55EEF"/>
    <w:rPr>
      <w:sz w:val="24"/>
      <w:lang w:eastAsia="pt-PT"/>
    </w:rPr>
  </w:style>
  <w:style w:type="character" w:customStyle="1" w:styleId="Ttulo5Carter">
    <w:name w:val="Título 5 Caráter"/>
    <w:link w:val="Ttulo5"/>
    <w:rsid w:val="00E55EEF"/>
    <w:rPr>
      <w:snapToGrid w:val="0"/>
      <w:color w:val="000000"/>
      <w:sz w:val="24"/>
      <w:lang w:val="en-US"/>
    </w:rPr>
  </w:style>
  <w:style w:type="character" w:customStyle="1" w:styleId="Ttulo6Carter">
    <w:name w:val="Título 6 Caráter"/>
    <w:link w:val="Ttulo6"/>
    <w:rsid w:val="00E55EEF"/>
    <w:rPr>
      <w:i/>
      <w:lang w:val="en-US"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D24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3D24F5"/>
    <w:rPr>
      <w:rFonts w:ascii="Tahoma" w:hAnsi="Tahoma" w:cs="Tahoma"/>
      <w:sz w:val="16"/>
      <w:szCs w:val="16"/>
      <w:lang w:eastAsia="pt-PT"/>
    </w:rPr>
  </w:style>
  <w:style w:type="table" w:styleId="TabelacomGrelha">
    <w:name w:val="Table Grid"/>
    <w:basedOn w:val="Tabelanormal"/>
    <w:uiPriority w:val="59"/>
    <w:rsid w:val="0056221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5C09D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ter">
    <w:name w:val="Cabeçalho Caráter"/>
    <w:link w:val="Cabealho"/>
    <w:uiPriority w:val="99"/>
    <w:rsid w:val="005C09D8"/>
    <w:rPr>
      <w:rFonts w:ascii="Arial" w:hAnsi="Arial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5C09D8"/>
    <w:pPr>
      <w:tabs>
        <w:tab w:val="center" w:pos="4252"/>
        <w:tab w:val="right" w:pos="8504"/>
      </w:tabs>
      <w:spacing w:line="240" w:lineRule="auto"/>
    </w:pPr>
  </w:style>
  <w:style w:type="character" w:customStyle="1" w:styleId="RodapCarter">
    <w:name w:val="Rodapé Caráter"/>
    <w:link w:val="Rodap"/>
    <w:uiPriority w:val="99"/>
    <w:rsid w:val="005C09D8"/>
    <w:rPr>
      <w:rFonts w:ascii="Arial" w:hAnsi="Arial"/>
      <w:lang w:eastAsia="pt-PT"/>
    </w:rPr>
  </w:style>
  <w:style w:type="character" w:styleId="TextodoMarcadordePosio">
    <w:name w:val="Placeholder Text"/>
    <w:uiPriority w:val="99"/>
    <w:semiHidden/>
    <w:rsid w:val="00445470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6079"/>
    <w:pPr>
      <w:spacing w:line="240" w:lineRule="auto"/>
    </w:pPr>
  </w:style>
  <w:style w:type="character" w:customStyle="1" w:styleId="TextodenotaderodapCarter">
    <w:name w:val="Texto de nota de rodapé Caráter"/>
    <w:link w:val="Textodenotaderodap"/>
    <w:uiPriority w:val="99"/>
    <w:semiHidden/>
    <w:rsid w:val="00976079"/>
    <w:rPr>
      <w:rFonts w:ascii="Arial" w:hAnsi="Arial"/>
    </w:rPr>
  </w:style>
  <w:style w:type="character" w:styleId="Refdenotaderodap">
    <w:name w:val="footnote reference"/>
    <w:uiPriority w:val="99"/>
    <w:semiHidden/>
    <w:unhideWhenUsed/>
    <w:rsid w:val="00976079"/>
    <w:rPr>
      <w:vertAlign w:val="superscript"/>
    </w:rPr>
  </w:style>
  <w:style w:type="character" w:styleId="Hiperligao">
    <w:name w:val="Hyperlink"/>
    <w:uiPriority w:val="99"/>
    <w:unhideWhenUsed/>
    <w:rsid w:val="0055077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3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t22674\Downloads\b7_v_17-12-19_cabimento-definitivo%20(1)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346BD-2DC5-414D-80C2-0A685CE2F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b7_v_17-12-19_cabimento-definitivo (1).dot</Template>
  <TotalTime>6</TotalTime>
  <Pages>2</Pages>
  <Words>596</Words>
  <Characters>3219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Instituto Superior Tecnico</Company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Pinheiro</dc:creator>
  <cp:keywords/>
  <cp:lastModifiedBy>Maria da Glória Santos Pinheiro</cp:lastModifiedBy>
  <cp:revision>2</cp:revision>
  <cp:lastPrinted>2020-02-11T15:31:00Z</cp:lastPrinted>
  <dcterms:created xsi:type="dcterms:W3CDTF">2024-10-18T14:34:00Z</dcterms:created>
  <dcterms:modified xsi:type="dcterms:W3CDTF">2024-10-18T14:34:00Z</dcterms:modified>
</cp:coreProperties>
</file>