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6FD94D9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CEDAD7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552484EC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750C31A4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3D3D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E82CB8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9D3BD7F" wp14:editId="6B197FE2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C62DD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FD97570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47B058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2E90F772" w14:textId="5DAD44BC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2B75C2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A71A8C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12CF1521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1C3F119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50512D0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5EAFA162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2D6A5560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7DE97B4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116EB859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41540620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2EDA5" w14:textId="21816872" w:rsidR="00351D64" w:rsidRPr="000D0684" w:rsidRDefault="00326674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3BF71" w14:textId="05BEB158" w:rsidR="00351D64" w:rsidRPr="00ED2354" w:rsidRDefault="00A12DC0" w:rsidP="00CD1399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45A4A">
              <w:rPr>
                <w:sz w:val="20"/>
                <w:szCs w:val="20"/>
              </w:rPr>
              <w:t>9</w:t>
            </w:r>
            <w:r w:rsidR="00351D64">
              <w:rPr>
                <w:sz w:val="20"/>
                <w:szCs w:val="20"/>
              </w:rPr>
              <w:t>/202</w:t>
            </w:r>
            <w:r w:rsidR="00326674">
              <w:rPr>
                <w:sz w:val="20"/>
                <w:szCs w:val="20"/>
              </w:rPr>
              <w:t>4</w:t>
            </w:r>
          </w:p>
        </w:tc>
      </w:tr>
    </w:tbl>
    <w:p w14:paraId="4F7BDCAE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DCDDDFE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371"/>
      </w:tblGrid>
      <w:tr w:rsidR="001C07B4" w:rsidRPr="00745A4A" w14:paraId="58284E3C" w14:textId="77777777" w:rsidTr="004037FB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50DC" w14:textId="4A0338F9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CDDDE" w14:textId="515BC591" w:rsidR="001C07B4" w:rsidRPr="00141B18" w:rsidRDefault="00326674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and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 w:rsidR="00566F0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66F08">
              <w:rPr>
                <w:sz w:val="20"/>
                <w:szCs w:val="20"/>
                <w:lang w:val="en-US"/>
              </w:rPr>
              <w:t>DECivil</w:t>
            </w:r>
            <w:proofErr w:type="spellEnd"/>
            <w:r w:rsidR="00566F08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1D4E43AB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E86B1DD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371"/>
      </w:tblGrid>
      <w:tr w:rsidR="001C07B4" w:rsidRPr="00745A4A" w14:paraId="6C1B7C67" w14:textId="77777777" w:rsidTr="004037FB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254B5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r w:rsidR="00141B18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89367" w14:textId="1FCD5C70" w:rsidR="001C07B4" w:rsidRPr="00566F08" w:rsidRDefault="004037FB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4037FB">
              <w:rPr>
                <w:sz w:val="20"/>
                <w:szCs w:val="20"/>
                <w:lang w:val="en-US"/>
              </w:rPr>
              <w:t>Systems, urbanism, transportation and environment</w:t>
            </w:r>
          </w:p>
        </w:tc>
      </w:tr>
    </w:tbl>
    <w:p w14:paraId="75807F24" w14:textId="77777777" w:rsidR="00244D41" w:rsidRPr="00566F08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5D9A6E81" w14:textId="77777777" w:rsidR="00190FDA" w:rsidRPr="00566F08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088E3065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51E34AE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7D72BF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01AFF5EC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7EF37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50C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67A1C40" w14:textId="77777777" w:rsidR="0092212D" w:rsidRDefault="0092212D" w:rsidP="0092212D">
      <w:pPr>
        <w:spacing w:line="40" w:lineRule="exact"/>
      </w:pPr>
    </w:p>
    <w:p w14:paraId="259AA1F7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7B6BF5AE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3BA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03A20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7FB29EA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DACB7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78A9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C605C">
              <w:rPr>
                <w:rFonts w:ascii="Arial" w:hAnsi="Arial"/>
                <w:sz w:val="20"/>
              </w:rPr>
            </w:r>
            <w:r w:rsidR="00DC605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C605C">
              <w:rPr>
                <w:rFonts w:ascii="Arial" w:hAnsi="Arial"/>
                <w:sz w:val="20"/>
              </w:rPr>
            </w:r>
            <w:r w:rsidR="00DC605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8F378A4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5BBDF8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8039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Nacionality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EA5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A3D7711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47316AC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DB133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proofErr w:type="spellStart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>Identification</w:t>
            </w:r>
            <w:proofErr w:type="spellEnd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CC31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4565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E83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C7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B91230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2700DA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8861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4C46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10C176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9D41B0E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A906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728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4D00A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DE68E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64327DAC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1025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1ECA19" w14:textId="77777777" w:rsidR="00620414" w:rsidRDefault="00620414">
      <w:pPr>
        <w:rPr>
          <w:sz w:val="2"/>
          <w:szCs w:val="2"/>
        </w:rPr>
      </w:pPr>
    </w:p>
    <w:p w14:paraId="7D3BD24E" w14:textId="77777777" w:rsidR="00620414" w:rsidRDefault="00620414">
      <w:pPr>
        <w:rPr>
          <w:sz w:val="2"/>
          <w:szCs w:val="2"/>
        </w:rPr>
      </w:pPr>
    </w:p>
    <w:p w14:paraId="7B00077F" w14:textId="77777777" w:rsidR="00F0066A" w:rsidRDefault="00F0066A">
      <w:pPr>
        <w:rPr>
          <w:sz w:val="2"/>
          <w:szCs w:val="2"/>
        </w:rPr>
      </w:pPr>
    </w:p>
    <w:p w14:paraId="4B2C9B6E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7FBE31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B464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33E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55416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325A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A3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87C5D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7D76A6E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745A4A" w14:paraId="32F7B3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AE690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090BEBA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D24B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8FC528C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63B7C65B" w14:textId="77777777" w:rsidR="0021787B" w:rsidRDefault="0021787B" w:rsidP="0021787B">
      <w:pPr>
        <w:rPr>
          <w:sz w:val="4"/>
          <w:szCs w:val="4"/>
          <w:lang w:val="en-US"/>
        </w:rPr>
      </w:pPr>
    </w:p>
    <w:p w14:paraId="1C4189B2" w14:textId="77777777" w:rsidR="008D3267" w:rsidRDefault="008D3267" w:rsidP="0021787B">
      <w:pPr>
        <w:rPr>
          <w:sz w:val="4"/>
          <w:szCs w:val="4"/>
          <w:lang w:val="en-US"/>
        </w:rPr>
      </w:pPr>
    </w:p>
    <w:p w14:paraId="194C3614" w14:textId="77777777" w:rsidR="00190FDA" w:rsidRDefault="00190FDA" w:rsidP="0021787B">
      <w:pPr>
        <w:rPr>
          <w:sz w:val="4"/>
          <w:szCs w:val="4"/>
          <w:lang w:val="en-US"/>
        </w:rPr>
      </w:pPr>
    </w:p>
    <w:p w14:paraId="1BC34A86" w14:textId="77777777" w:rsidR="00190FDA" w:rsidRDefault="00190FDA" w:rsidP="0021787B">
      <w:pPr>
        <w:rPr>
          <w:sz w:val="4"/>
          <w:szCs w:val="4"/>
          <w:lang w:val="en-US"/>
        </w:rPr>
      </w:pPr>
    </w:p>
    <w:p w14:paraId="2E0EC56E" w14:textId="77777777" w:rsidR="00190FDA" w:rsidRDefault="00190FDA" w:rsidP="0021787B">
      <w:pPr>
        <w:rPr>
          <w:sz w:val="4"/>
          <w:szCs w:val="4"/>
          <w:lang w:val="en-US"/>
        </w:rPr>
      </w:pPr>
    </w:p>
    <w:p w14:paraId="07B8E322" w14:textId="77777777" w:rsidR="00190FDA" w:rsidRDefault="00190FDA" w:rsidP="0021787B">
      <w:pPr>
        <w:rPr>
          <w:sz w:val="4"/>
          <w:szCs w:val="4"/>
          <w:lang w:val="en-US"/>
        </w:rPr>
      </w:pPr>
    </w:p>
    <w:p w14:paraId="5AEE3E7B" w14:textId="77777777" w:rsidR="00190FDA" w:rsidRDefault="00190FDA" w:rsidP="0021787B">
      <w:pPr>
        <w:rPr>
          <w:sz w:val="4"/>
          <w:szCs w:val="4"/>
          <w:lang w:val="en-US"/>
        </w:rPr>
      </w:pPr>
    </w:p>
    <w:p w14:paraId="00DFD831" w14:textId="77777777" w:rsidR="00190FDA" w:rsidRDefault="00190FDA" w:rsidP="0021787B">
      <w:pPr>
        <w:rPr>
          <w:sz w:val="4"/>
          <w:szCs w:val="4"/>
          <w:lang w:val="en-US"/>
        </w:rPr>
      </w:pPr>
    </w:p>
    <w:p w14:paraId="26758BAC" w14:textId="77777777" w:rsidR="00F0066A" w:rsidRDefault="00F0066A" w:rsidP="0021787B">
      <w:pPr>
        <w:rPr>
          <w:sz w:val="4"/>
          <w:szCs w:val="4"/>
          <w:lang w:val="en-US"/>
        </w:rPr>
      </w:pPr>
    </w:p>
    <w:p w14:paraId="067BFDFC" w14:textId="77777777" w:rsidR="00F0066A" w:rsidRDefault="00F0066A" w:rsidP="0021787B">
      <w:pPr>
        <w:rPr>
          <w:sz w:val="4"/>
          <w:szCs w:val="4"/>
          <w:lang w:val="en-US"/>
        </w:rPr>
      </w:pPr>
    </w:p>
    <w:p w14:paraId="5DCB69E0" w14:textId="77777777" w:rsidR="008D3267" w:rsidRDefault="008D3267" w:rsidP="0021787B">
      <w:pPr>
        <w:rPr>
          <w:sz w:val="4"/>
          <w:szCs w:val="4"/>
          <w:lang w:val="en-US"/>
        </w:rPr>
      </w:pPr>
    </w:p>
    <w:p w14:paraId="00CF7F99" w14:textId="77777777" w:rsidR="00326674" w:rsidRPr="008D3267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5ED465" w14:textId="77777777" w:rsidR="00326674" w:rsidRPr="00BC0C6B" w:rsidRDefault="00326674" w:rsidP="00326674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7D45504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6E8EE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75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725BC89" w14:textId="77777777" w:rsidR="00326674" w:rsidRDefault="00326674" w:rsidP="0032667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03F8189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C0A4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A80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D41326" w14:textId="77777777" w:rsidR="00326674" w:rsidRDefault="00326674" w:rsidP="00326674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F1C5A" wp14:editId="491F792B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3FFF8" w14:textId="77777777" w:rsidR="00326674" w:rsidRPr="008D2AA7" w:rsidRDefault="00326674" w:rsidP="00326674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EN_ref</w:t>
                            </w:r>
                            <w:proofErr w:type="spellEnd"/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5.05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1C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893FFF8" w14:textId="77777777" w:rsidR="00326674" w:rsidRPr="008D2AA7" w:rsidRDefault="00326674" w:rsidP="00326674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EN_ref</w:t>
                      </w:r>
                      <w:proofErr w:type="spellEnd"/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5.05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EF7EC8" w14:textId="77777777" w:rsidR="00326674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2FDFA0AA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00D99430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363B7" w14:textId="77777777" w:rsidR="00326674" w:rsidRPr="003C441A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441A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1AC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69A9A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553B4DA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5E362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8F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1EF58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7B5836F8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E3188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0E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241D3D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1A6C3465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88971" w14:textId="77777777" w:rsidR="00326674" w:rsidRPr="00043607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F94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44534" w14:textId="77777777" w:rsidR="00326674" w:rsidRPr="000D0684" w:rsidRDefault="00326674" w:rsidP="00315906">
            <w:pPr>
              <w:rPr>
                <w:rFonts w:ascii="Arial" w:hAnsi="Arial" w:cs="Arial"/>
                <w:sz w:val="4"/>
                <w:szCs w:val="4"/>
              </w:rPr>
            </w:pPr>
          </w:p>
          <w:p w14:paraId="429FC038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59E0681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422BCA4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03ABB107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77315C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31E06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D22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BA56299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2D83982B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4556F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29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C716245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04C3315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B0D5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4F6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6506B91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3ED0BEB0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89B1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A5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12327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E5932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9303296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79119DB9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6030401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BE5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EE0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78E98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8EA0F11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627B3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6A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650CD53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0B17B9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1D44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E1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822D96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26674" w:rsidRPr="00ED2354" w14:paraId="64E0DC84" w14:textId="77777777" w:rsidTr="00315906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B084D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18A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CD6BC" w14:textId="77777777" w:rsidR="00326674" w:rsidRPr="003C441A" w:rsidRDefault="00326674" w:rsidP="0031590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13C6977B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AE1177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78AF70" w14:textId="77777777" w:rsidR="00326674" w:rsidRPr="009C653E" w:rsidRDefault="00326674" w:rsidP="00326674">
      <w:pPr>
        <w:rPr>
          <w:rFonts w:ascii="Arial" w:hAnsi="Arial" w:cs="Arial"/>
          <w:b/>
          <w:lang w:val="en-US"/>
        </w:rPr>
      </w:pPr>
    </w:p>
    <w:p w14:paraId="5FA996D8" w14:textId="77777777" w:rsidR="00F0066A" w:rsidRDefault="00F0066A" w:rsidP="0021787B">
      <w:pPr>
        <w:rPr>
          <w:sz w:val="4"/>
          <w:szCs w:val="4"/>
          <w:lang w:val="en-US"/>
        </w:rPr>
      </w:pPr>
    </w:p>
    <w:sectPr w:rsidR="00F0066A" w:rsidSect="00326674">
      <w:footerReference w:type="default" r:id="rId9"/>
      <w:pgSz w:w="11906" w:h="16838"/>
      <w:pgMar w:top="1560" w:right="849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471C" w14:textId="77777777" w:rsidR="00C56A50" w:rsidRDefault="00C56A50">
      <w:r>
        <w:separator/>
      </w:r>
    </w:p>
  </w:endnote>
  <w:endnote w:type="continuationSeparator" w:id="0">
    <w:p w14:paraId="5D66C43B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6D7B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A437" w14:textId="77777777" w:rsidR="00C56A50" w:rsidRDefault="00C56A50">
      <w:r>
        <w:separator/>
      </w:r>
    </w:p>
  </w:footnote>
  <w:footnote w:type="continuationSeparator" w:id="0">
    <w:p w14:paraId="617728B3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P6LlY945Rsx95xLgZh3Vwkz8ctABHV29wrXbsk6Je8E+YlOzpxkcaIPFRVbX58ZREqPDBnNgtUl+1yWudLww==" w:salt="aeBfu0wNg4/1l+5gLPppo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1B18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B75C2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26674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37FB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3AA2"/>
    <w:rsid w:val="00566F08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5A4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6744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2DC0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1399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C605C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674856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5772-80E4-4A2D-8272-AEBD815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Claudia Pinto</dc:creator>
  <cp:lastModifiedBy>Maria da Glória Santos Pinheiro</cp:lastModifiedBy>
  <cp:revision>2</cp:revision>
  <cp:lastPrinted>2015-05-21T09:29:00Z</cp:lastPrinted>
  <dcterms:created xsi:type="dcterms:W3CDTF">2024-07-02T13:58:00Z</dcterms:created>
  <dcterms:modified xsi:type="dcterms:W3CDTF">2024-07-02T13:58:00Z</dcterms:modified>
</cp:coreProperties>
</file>