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2C9C15E6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16D8AF57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11CB58A0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4113B88F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45661CB3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7B00EB1F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5DA2BA4A" wp14:editId="46D181AC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D490AE8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26344FDB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3FE85BDA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5018851F" w14:textId="77777777" w:rsidR="00885D62" w:rsidRPr="00244D41" w:rsidRDefault="004B08AB" w:rsidP="00885D62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ASS</w:t>
            </w:r>
            <w:r w:rsidR="007B031E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ISTANT</w:t>
            </w:r>
            <w:r w:rsidR="007B5356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r w:rsidR="00B4618A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57B7E8AD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5E0C6E63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7967CF6C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1E8D5E9E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30739AF5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1DF3AD73" w14:textId="77777777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2851D451" w14:textId="77777777" w:rsidR="003C441A" w:rsidRDefault="003C441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664B0276" w14:textId="77777777" w:rsidR="003C441A" w:rsidRPr="00C85270" w:rsidRDefault="003C441A" w:rsidP="003C441A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66AA5D4E" w14:textId="77777777" w:rsidR="004D38E7" w:rsidRPr="00E24AC5" w:rsidRDefault="004D38E7" w:rsidP="00797E43">
      <w:pPr>
        <w:ind w:right="-394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45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268"/>
      </w:tblGrid>
      <w:tr w:rsidR="007E5C16" w:rsidRPr="00ED2354" w14:paraId="65A0291E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A5D84" w14:textId="313BFC4F" w:rsidR="007E5C16" w:rsidRPr="000D0684" w:rsidRDefault="000F6123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notice number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2652C" w14:textId="1D42B1B4" w:rsidR="007E5C16" w:rsidRPr="00ED2354" w:rsidRDefault="008264C8" w:rsidP="00F94638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A188A">
              <w:rPr>
                <w:sz w:val="20"/>
                <w:szCs w:val="20"/>
              </w:rPr>
              <w:t>8</w:t>
            </w:r>
            <w:r w:rsidR="00066CCB">
              <w:rPr>
                <w:sz w:val="20"/>
                <w:szCs w:val="20"/>
              </w:rPr>
              <w:t>8</w:t>
            </w:r>
            <w:r w:rsidR="007E5C16">
              <w:rPr>
                <w:sz w:val="20"/>
                <w:szCs w:val="20"/>
              </w:rPr>
              <w:t>/202</w:t>
            </w:r>
            <w:r w:rsidR="00343D8A">
              <w:rPr>
                <w:sz w:val="20"/>
                <w:szCs w:val="20"/>
              </w:rPr>
              <w:t>4</w:t>
            </w:r>
          </w:p>
        </w:tc>
      </w:tr>
    </w:tbl>
    <w:p w14:paraId="4C563F76" w14:textId="77777777" w:rsidR="00043607" w:rsidRDefault="00043607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7371"/>
      </w:tblGrid>
      <w:tr w:rsidR="00993D7F" w:rsidRPr="002A188A" w14:paraId="3EBA4CF5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D6A5C" w14:textId="77777777" w:rsidR="00993D7F" w:rsidRPr="005801B3" w:rsidRDefault="00993D7F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612C2" w14:textId="5E7F68E8" w:rsidR="00993D7F" w:rsidRPr="00BC6258" w:rsidRDefault="002A188A" w:rsidP="00993D7F">
            <w:pPr>
              <w:ind w:right="-7488"/>
              <w:rPr>
                <w:sz w:val="20"/>
                <w:szCs w:val="20"/>
                <w:lang w:val="en-US"/>
              </w:rPr>
            </w:pPr>
            <w:r w:rsidRPr="002A188A">
              <w:rPr>
                <w:sz w:val="20"/>
                <w:szCs w:val="20"/>
                <w:lang w:val="en-US"/>
              </w:rPr>
              <w:t>Chemical Engineering (DEQ)</w:t>
            </w:r>
          </w:p>
        </w:tc>
      </w:tr>
    </w:tbl>
    <w:p w14:paraId="0C271A7D" w14:textId="77777777" w:rsidR="00CC41E2" w:rsidRDefault="00CC41E2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7371"/>
      </w:tblGrid>
      <w:tr w:rsidR="00993D7F" w:rsidRPr="00066CCB" w14:paraId="1BF91A25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2FEBD3" w14:textId="77777777" w:rsidR="00993D7F" w:rsidRPr="00170671" w:rsidRDefault="00993D7F" w:rsidP="00170671">
            <w:pPr>
              <w:rPr>
                <w:sz w:val="20"/>
                <w:szCs w:val="20"/>
                <w:lang w:val="en-US"/>
              </w:rPr>
            </w:pPr>
            <w:r w:rsidRPr="00170671">
              <w:rPr>
                <w:rFonts w:ascii="Arial" w:hAnsi="Arial" w:cs="Arial"/>
                <w:sz w:val="20"/>
                <w:szCs w:val="20"/>
              </w:rPr>
              <w:t>Disciplinary field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6E341" w14:textId="71C50E13" w:rsidR="00993D7F" w:rsidRPr="00993D7F" w:rsidRDefault="001E185E" w:rsidP="00170671">
            <w:pPr>
              <w:ind w:right="-7488"/>
              <w:rPr>
                <w:sz w:val="20"/>
                <w:szCs w:val="20"/>
                <w:lang w:val="en-US"/>
              </w:rPr>
            </w:pPr>
            <w:proofErr w:type="spellStart"/>
            <w:r w:rsidRPr="001E185E">
              <w:rPr>
                <w:sz w:val="20"/>
                <w:szCs w:val="20"/>
                <w:lang w:val="en-US"/>
              </w:rPr>
              <w:t>Process</w:t>
            </w:r>
            <w:proofErr w:type="spellEnd"/>
            <w:r w:rsidRPr="001E18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185E">
              <w:rPr>
                <w:sz w:val="20"/>
                <w:szCs w:val="20"/>
                <w:lang w:val="en-US"/>
              </w:rPr>
              <w:t>engineering</w:t>
            </w:r>
            <w:proofErr w:type="spellEnd"/>
            <w:r w:rsidRPr="001E18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185E">
              <w:rPr>
                <w:sz w:val="20"/>
                <w:szCs w:val="20"/>
                <w:lang w:val="en-US"/>
              </w:rPr>
              <w:t>and</w:t>
            </w:r>
            <w:proofErr w:type="spellEnd"/>
            <w:r w:rsidRPr="001E185E">
              <w:rPr>
                <w:sz w:val="20"/>
                <w:szCs w:val="20"/>
                <w:lang w:val="en-US"/>
              </w:rPr>
              <w:t xml:space="preserve"> design</w:t>
            </w:r>
          </w:p>
        </w:tc>
      </w:tr>
    </w:tbl>
    <w:p w14:paraId="3E6CB5B7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6B83F0C4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3FB86D63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2149553F" w14:textId="77777777" w:rsidR="002E108F" w:rsidRPr="00C85270" w:rsidRDefault="002E108F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1558030B" w14:textId="77777777" w:rsidR="00C85270" w:rsidRPr="00C85270" w:rsidRDefault="00BF172F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6C797677" w14:textId="77777777" w:rsidR="00C85270" w:rsidRP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3C04C5ED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29949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bookmarkStart w:id="0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4847" w14:textId="77777777" w:rsidR="00C85270" w:rsidRPr="00ED2354" w:rsidRDefault="00C85270" w:rsidP="000D068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1E29F1C9" w14:textId="77777777" w:rsidR="0092212D" w:rsidRDefault="0092212D" w:rsidP="0092212D">
      <w:pPr>
        <w:spacing w:line="40" w:lineRule="exact"/>
      </w:pPr>
    </w:p>
    <w:p w14:paraId="4A2D79F2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850"/>
        <w:gridCol w:w="709"/>
        <w:gridCol w:w="851"/>
        <w:gridCol w:w="5670"/>
      </w:tblGrid>
      <w:tr w:rsidR="00995D0E" w:rsidRPr="000D0684" w14:paraId="5070822C" w14:textId="77777777" w:rsidTr="00995D0E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C0F28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bookmarkStart w:id="1" w:name="Text22"/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E4DFE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9" w:type="dxa"/>
            <w:shd w:val="clear" w:color="auto" w:fill="auto"/>
            <w:vAlign w:val="center"/>
          </w:tcPr>
          <w:p w14:paraId="7192E8A8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457A3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D2E38D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A794A">
              <w:rPr>
                <w:rFonts w:ascii="Arial" w:hAnsi="Arial"/>
                <w:sz w:val="20"/>
              </w:rPr>
            </w:r>
            <w:r w:rsidR="00CA794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Female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A794A">
              <w:rPr>
                <w:rFonts w:ascii="Arial" w:hAnsi="Arial"/>
                <w:sz w:val="20"/>
              </w:rPr>
            </w:r>
            <w:r w:rsidR="00CA794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073EA5AF" w14:textId="77777777" w:rsidR="00620414" w:rsidRPr="00620414" w:rsidRDefault="00620414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651ABE18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6D9EF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Nacionality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5182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DFB7EB4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2CA703CC" w14:textId="77777777" w:rsidTr="009C03F1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88D04" w14:textId="77777777" w:rsidR="00E83803" w:rsidRPr="003071CC" w:rsidRDefault="00E83803" w:rsidP="009C03F1">
            <w:pPr>
              <w:rPr>
                <w:rFonts w:cs="Arial"/>
                <w:i/>
                <w:spacing w:val="-6"/>
                <w:szCs w:val="20"/>
              </w:rPr>
            </w:pPr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Identification </w:t>
            </w:r>
            <w:r w:rsidR="009C03F1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6B32F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94FF04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r w:rsidRPr="00E83803">
              <w:rPr>
                <w:rFonts w:ascii="Arial" w:hAnsi="Arial" w:cs="Arial"/>
                <w:sz w:val="20"/>
                <w:szCs w:val="20"/>
              </w:rPr>
              <w:t>Identification document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40B3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1E496AC0" w14:textId="77777777" w:rsidR="003071CC" w:rsidRPr="00620414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04EA70DC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0FFBA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29FC" w14:textId="77777777" w:rsidR="00620414" w:rsidRPr="00ED2354" w:rsidRDefault="00E83803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0F84B67" w14:textId="77777777" w:rsidR="00885D62" w:rsidRDefault="00885D62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1CE76DE7" w14:textId="77777777" w:rsidTr="00DB2368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717557" w14:textId="77777777" w:rsidR="00BC0C6B" w:rsidRPr="00700772" w:rsidRDefault="00BC0C6B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>tal 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4E4D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5BD143" w14:textId="77777777" w:rsidR="00BC0C6B" w:rsidRPr="00ED2354" w:rsidRDefault="00BC0C6B" w:rsidP="0031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77E9C2" w14:textId="77777777" w:rsidR="00BC0C6B" w:rsidRPr="000D0684" w:rsidRDefault="00BC0C6B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034F790B" w14:textId="77777777" w:rsidR="00BC0C6B" w:rsidRPr="003A0E2E" w:rsidRDefault="00BC0C6B" w:rsidP="00313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0E2E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34C00" w14:textId="77777777" w:rsidR="00BC0C6B" w:rsidRPr="00ED2354" w:rsidRDefault="00E83803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56FEF7C" w14:textId="77777777" w:rsidR="00620414" w:rsidRDefault="00620414">
      <w:pPr>
        <w:rPr>
          <w:sz w:val="2"/>
          <w:szCs w:val="2"/>
        </w:rPr>
      </w:pPr>
    </w:p>
    <w:p w14:paraId="62436D91" w14:textId="77777777" w:rsidR="00620414" w:rsidRDefault="00620414">
      <w:pPr>
        <w:rPr>
          <w:sz w:val="2"/>
          <w:szCs w:val="2"/>
        </w:rPr>
      </w:pPr>
    </w:p>
    <w:p w14:paraId="4FCF47E4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65EA0759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5C51A" w14:textId="77777777" w:rsidR="00620414" w:rsidRPr="005801B3" w:rsidRDefault="00620414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5708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2868C" w14:textId="77777777" w:rsidR="00620414" w:rsidRPr="003C54C8" w:rsidRDefault="00620414" w:rsidP="003A0E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4C8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370B55A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E28D060" w14:textId="77777777" w:rsidR="00BC0C6B" w:rsidRPr="00043607" w:rsidRDefault="00BC0C6B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1E185E" w14:paraId="5F798369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ED40E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3FAA0D7B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ECD7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231E70B" w14:textId="77777777" w:rsidR="00BC0C6B" w:rsidRPr="00BC0C6B" w:rsidRDefault="009C03F1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53B33AFF" w14:textId="77777777" w:rsidR="0021787B" w:rsidRDefault="0021787B" w:rsidP="0021787B">
      <w:pPr>
        <w:rPr>
          <w:sz w:val="4"/>
          <w:szCs w:val="4"/>
          <w:lang w:val="en-US"/>
        </w:rPr>
      </w:pPr>
    </w:p>
    <w:p w14:paraId="1DEB190A" w14:textId="77777777" w:rsidR="008D3267" w:rsidRDefault="008D3267" w:rsidP="0021787B">
      <w:pPr>
        <w:rPr>
          <w:sz w:val="4"/>
          <w:szCs w:val="4"/>
          <w:lang w:val="en-US"/>
        </w:rPr>
      </w:pPr>
    </w:p>
    <w:p w14:paraId="5F2C4449" w14:textId="77777777" w:rsidR="008D3267" w:rsidRDefault="008D3267" w:rsidP="0021787B">
      <w:pPr>
        <w:rPr>
          <w:sz w:val="4"/>
          <w:szCs w:val="4"/>
          <w:lang w:val="en-US"/>
        </w:rPr>
      </w:pPr>
    </w:p>
    <w:p w14:paraId="40449271" w14:textId="77777777" w:rsidR="008D3267" w:rsidRDefault="008D3267" w:rsidP="0021787B">
      <w:pPr>
        <w:rPr>
          <w:sz w:val="4"/>
          <w:szCs w:val="4"/>
          <w:lang w:val="en-US"/>
        </w:rPr>
      </w:pPr>
    </w:p>
    <w:p w14:paraId="21B2BE70" w14:textId="77777777" w:rsidR="008D3267" w:rsidRDefault="008D3267" w:rsidP="0021787B">
      <w:pPr>
        <w:rPr>
          <w:sz w:val="4"/>
          <w:szCs w:val="4"/>
          <w:lang w:val="en-US"/>
        </w:rPr>
      </w:pPr>
    </w:p>
    <w:p w14:paraId="614089CE" w14:textId="77777777" w:rsidR="008D3267" w:rsidRDefault="008D3267" w:rsidP="0021787B">
      <w:pPr>
        <w:rPr>
          <w:sz w:val="4"/>
          <w:szCs w:val="4"/>
          <w:lang w:val="en-US"/>
        </w:rPr>
      </w:pPr>
    </w:p>
    <w:p w14:paraId="03F389BE" w14:textId="77777777" w:rsidR="008D3267" w:rsidRDefault="008D3267" w:rsidP="0021787B">
      <w:pPr>
        <w:rPr>
          <w:sz w:val="4"/>
          <w:szCs w:val="4"/>
          <w:lang w:val="en-US"/>
        </w:rPr>
      </w:pPr>
    </w:p>
    <w:p w14:paraId="30F7F2B3" w14:textId="77777777" w:rsidR="008D3267" w:rsidRPr="008D3267" w:rsidRDefault="008D3267" w:rsidP="008D326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33268B1B" w14:textId="77777777" w:rsidR="008D3267" w:rsidRPr="00BC0C6B" w:rsidRDefault="008D3267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36F86E1A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3489F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F658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3A4B701" w14:textId="77777777" w:rsidR="005801B3" w:rsidRDefault="005801B3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690EE28F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DA038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4BC0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B1671AB" w14:textId="77777777" w:rsidR="00B667E2" w:rsidRDefault="005801B3" w:rsidP="005801B3">
      <w:pPr>
        <w:pStyle w:val="Cabealho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886B0" wp14:editId="3B03FAA9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D87D" w14:textId="77777777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4 EN</w:t>
                            </w:r>
                            <w:r w:rsidR="00AE370A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_ref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05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886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62F3D87D" w14:textId="77777777"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4 EN</w:t>
                      </w:r>
                      <w:r w:rsidR="00AE370A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_ref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05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13B8A4" w14:textId="77777777" w:rsidR="0021787B" w:rsidRDefault="00680141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REFERENCES</w:t>
      </w:r>
    </w:p>
    <w:p w14:paraId="3A9F2772" w14:textId="77777777" w:rsidR="00B667E2" w:rsidRPr="00B667E2" w:rsidRDefault="00B667E2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7D78DD94" w14:textId="77777777" w:rsidTr="00313D3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91F47" w14:textId="77777777" w:rsidR="00F23F2A" w:rsidRPr="003C441A" w:rsidRDefault="003C441A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F2A" w:rsidRPr="003C441A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98A0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0D98475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4DB51CD5" w14:textId="77777777" w:rsidTr="00313D3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B4290" w14:textId="77777777" w:rsidR="00F23F2A" w:rsidRPr="000D0684" w:rsidRDefault="00F23F2A" w:rsidP="00313D3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61C8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81FF5CA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1D97CE11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51B21" w14:textId="77777777" w:rsidR="00F23F2A" w:rsidRPr="000D0684" w:rsidRDefault="00F23F2A" w:rsidP="00313D3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852C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3C916EC" w14:textId="77777777" w:rsidR="00B278B4" w:rsidRDefault="00B278B4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B278B4" w:rsidRPr="00ED2354" w14:paraId="4C31982E" w14:textId="77777777" w:rsidTr="00CC41E2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15724" w14:textId="77777777" w:rsidR="00B278B4" w:rsidRPr="00043607" w:rsidRDefault="00CC41E2" w:rsidP="0004360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278B4" w:rsidRPr="00F23F2A">
              <w:rPr>
                <w:rFonts w:ascii="Arial" w:hAnsi="Arial" w:cs="Arial"/>
                <w:sz w:val="20"/>
                <w:szCs w:val="20"/>
              </w:rPr>
              <w:t>E-mai</w:t>
            </w:r>
            <w:r w:rsidR="0004360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E022" w14:textId="77777777" w:rsidR="00B278B4" w:rsidRPr="00ED2354" w:rsidRDefault="00B278B4" w:rsidP="00B667E2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B734F" w14:textId="77777777" w:rsidR="00B278B4" w:rsidRPr="000D0684" w:rsidRDefault="00B278B4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20437A50" w14:textId="77777777" w:rsidR="00B278B4" w:rsidRPr="000D0684" w:rsidRDefault="001353B7" w:rsidP="001353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B278B4">
              <w:rPr>
                <w:rFonts w:ascii="Arial" w:hAnsi="Arial" w:cs="Arial"/>
                <w:i/>
                <w:sz w:val="20"/>
                <w:szCs w:val="20"/>
              </w:rPr>
              <w:t>Phone Number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7B81605" w14:textId="77777777" w:rsidR="00B278B4" w:rsidRPr="00ED2354" w:rsidRDefault="00B278B4" w:rsidP="00313D33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5A7F8CD" w14:textId="77777777" w:rsidR="00B278B4" w:rsidRDefault="00B278B4" w:rsidP="00B667E2">
      <w:pPr>
        <w:rPr>
          <w:rFonts w:ascii="Arial" w:hAnsi="Arial" w:cs="Arial"/>
          <w:b/>
          <w:lang w:val="en-US"/>
        </w:rPr>
      </w:pPr>
    </w:p>
    <w:p w14:paraId="38008D04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09A08FE2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EA34E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2.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9A71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FBC98BB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20A422BA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C3F07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B8E5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3D50506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62CF7DB8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E8DA6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E44F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D16DF93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3C441A" w:rsidRPr="00ED2354" w14:paraId="02D377C1" w14:textId="77777777" w:rsidTr="00CC41E2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BDB2E" w14:textId="77777777" w:rsidR="003C441A" w:rsidRPr="003C441A" w:rsidRDefault="00CC41E2" w:rsidP="00BC577E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3C441A"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1FD7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67AC9" w14:textId="77777777" w:rsidR="003C441A" w:rsidRPr="000D0684" w:rsidRDefault="00CC41E2" w:rsidP="00BC577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Phone N</w:t>
            </w:r>
            <w:r w:rsidR="003C441A"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>u</w:t>
            </w:r>
            <w:r w:rsidR="003C441A">
              <w:rPr>
                <w:rFonts w:ascii="Arial" w:hAnsi="Arial" w:cs="Arial"/>
                <w:i/>
                <w:sz w:val="20"/>
                <w:szCs w:val="20"/>
              </w:rPr>
              <w:t>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04143D1" w14:textId="77777777" w:rsidR="003C441A" w:rsidRPr="00ED2354" w:rsidRDefault="003C441A" w:rsidP="00BC577E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05A5DDE4" w14:textId="77777777" w:rsidR="003C441A" w:rsidRDefault="003C441A" w:rsidP="00B667E2">
      <w:pPr>
        <w:rPr>
          <w:rFonts w:ascii="Arial" w:hAnsi="Arial" w:cs="Arial"/>
          <w:b/>
          <w:lang w:val="en-US"/>
        </w:rPr>
      </w:pPr>
    </w:p>
    <w:p w14:paraId="473E1ED7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125AA476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1F29E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3.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5DC1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A63F332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3298A2CE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5A513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908F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4AA7F0C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70962BDA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8AA67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105B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C1D3E43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1701"/>
        <w:gridCol w:w="1985"/>
      </w:tblGrid>
      <w:tr w:rsidR="003C441A" w:rsidRPr="00ED2354" w14:paraId="33EA1939" w14:textId="77777777" w:rsidTr="00CC41E2">
        <w:trPr>
          <w:trHeight w:val="32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A68AF" w14:textId="77777777" w:rsidR="003C441A" w:rsidRPr="003C441A" w:rsidRDefault="00CC41E2" w:rsidP="00BC577E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3C441A"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BAF7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79B2D" w14:textId="77777777" w:rsidR="003C441A" w:rsidRPr="003C441A" w:rsidRDefault="003C441A" w:rsidP="00BC577E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  <w:p w14:paraId="5FA8FA84" w14:textId="77777777" w:rsidR="003C441A" w:rsidRPr="000D0684" w:rsidRDefault="003C441A" w:rsidP="00BC577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Phone Nu</w:t>
            </w:r>
            <w:r>
              <w:rPr>
                <w:rFonts w:ascii="Arial" w:hAnsi="Arial" w:cs="Arial"/>
                <w:i/>
                <w:sz w:val="20"/>
                <w:szCs w:val="20"/>
              </w:rPr>
              <w:t>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09F8CD1" w14:textId="77777777" w:rsidR="003C441A" w:rsidRPr="00ED2354" w:rsidRDefault="003C441A" w:rsidP="00BC577E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6D67DBE" w14:textId="77777777" w:rsidR="003C441A" w:rsidRPr="009C653E" w:rsidRDefault="003C441A" w:rsidP="00B667E2">
      <w:pPr>
        <w:rPr>
          <w:rFonts w:ascii="Arial" w:hAnsi="Arial" w:cs="Arial"/>
          <w:b/>
          <w:lang w:val="en-US"/>
        </w:rPr>
      </w:pPr>
    </w:p>
    <w:sectPr w:rsidR="003C441A" w:rsidRPr="009C653E" w:rsidSect="00B667E2">
      <w:footerReference w:type="default" r:id="rId9"/>
      <w:pgSz w:w="11906" w:h="16838"/>
      <w:pgMar w:top="1560" w:right="849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D9423" w14:textId="77777777" w:rsidR="00CA794A" w:rsidRDefault="00CA794A">
      <w:r>
        <w:separator/>
      </w:r>
    </w:p>
  </w:endnote>
  <w:endnote w:type="continuationSeparator" w:id="0">
    <w:p w14:paraId="3079A1B6" w14:textId="77777777" w:rsidR="00CA794A" w:rsidRDefault="00CA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D918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D0063" w14:textId="77777777" w:rsidR="00CA794A" w:rsidRDefault="00CA794A">
      <w:r>
        <w:separator/>
      </w:r>
    </w:p>
  </w:footnote>
  <w:footnote w:type="continuationSeparator" w:id="0">
    <w:p w14:paraId="11ED47A6" w14:textId="77777777" w:rsidR="00CA794A" w:rsidRDefault="00CA7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VaHbCX07fMJfjJ1cTVAMQr/P1P+bGa+YKaMvaaaUWtYuSXuVB4jL5JixcQ4OC93nuo4oLlipVNgCcGhB0+xmA==" w:salt="UDSpXawYAdFiTemgDLSds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43607"/>
    <w:rsid w:val="000442D4"/>
    <w:rsid w:val="00055EE2"/>
    <w:rsid w:val="00066CCB"/>
    <w:rsid w:val="0006781D"/>
    <w:rsid w:val="00067917"/>
    <w:rsid w:val="000845AB"/>
    <w:rsid w:val="00092732"/>
    <w:rsid w:val="00092B08"/>
    <w:rsid w:val="0009388C"/>
    <w:rsid w:val="00094FF9"/>
    <w:rsid w:val="000A17B5"/>
    <w:rsid w:val="000C33DD"/>
    <w:rsid w:val="000C50DB"/>
    <w:rsid w:val="000D0684"/>
    <w:rsid w:val="000D7E81"/>
    <w:rsid w:val="000F302E"/>
    <w:rsid w:val="000F46F3"/>
    <w:rsid w:val="000F6123"/>
    <w:rsid w:val="00100041"/>
    <w:rsid w:val="001030AD"/>
    <w:rsid w:val="0010408D"/>
    <w:rsid w:val="001251B0"/>
    <w:rsid w:val="001353B7"/>
    <w:rsid w:val="00166258"/>
    <w:rsid w:val="00170671"/>
    <w:rsid w:val="0018165A"/>
    <w:rsid w:val="00185471"/>
    <w:rsid w:val="00187E43"/>
    <w:rsid w:val="00190C9C"/>
    <w:rsid w:val="00191985"/>
    <w:rsid w:val="00193ADC"/>
    <w:rsid w:val="001A0721"/>
    <w:rsid w:val="001A4545"/>
    <w:rsid w:val="001B252B"/>
    <w:rsid w:val="001D5792"/>
    <w:rsid w:val="001D5967"/>
    <w:rsid w:val="001D63CA"/>
    <w:rsid w:val="001E185E"/>
    <w:rsid w:val="001E466A"/>
    <w:rsid w:val="001E72D0"/>
    <w:rsid w:val="001F06AC"/>
    <w:rsid w:val="001F0840"/>
    <w:rsid w:val="0020059A"/>
    <w:rsid w:val="00201904"/>
    <w:rsid w:val="00204240"/>
    <w:rsid w:val="0020720A"/>
    <w:rsid w:val="0021787B"/>
    <w:rsid w:val="00222502"/>
    <w:rsid w:val="0022525B"/>
    <w:rsid w:val="002426AF"/>
    <w:rsid w:val="00244D41"/>
    <w:rsid w:val="0024544C"/>
    <w:rsid w:val="00247AAD"/>
    <w:rsid w:val="00251436"/>
    <w:rsid w:val="002541C4"/>
    <w:rsid w:val="002758F4"/>
    <w:rsid w:val="00276393"/>
    <w:rsid w:val="0028169B"/>
    <w:rsid w:val="002827BC"/>
    <w:rsid w:val="0028372A"/>
    <w:rsid w:val="00286353"/>
    <w:rsid w:val="002A05A0"/>
    <w:rsid w:val="002A188A"/>
    <w:rsid w:val="002B4CD5"/>
    <w:rsid w:val="002C103E"/>
    <w:rsid w:val="002C1B02"/>
    <w:rsid w:val="002D13F4"/>
    <w:rsid w:val="002D17F5"/>
    <w:rsid w:val="002D65F4"/>
    <w:rsid w:val="002D67F1"/>
    <w:rsid w:val="002D6D3A"/>
    <w:rsid w:val="002D71F1"/>
    <w:rsid w:val="002E108F"/>
    <w:rsid w:val="002F151C"/>
    <w:rsid w:val="002F6006"/>
    <w:rsid w:val="002F6C7E"/>
    <w:rsid w:val="002F7243"/>
    <w:rsid w:val="003071CC"/>
    <w:rsid w:val="003140E9"/>
    <w:rsid w:val="003201D9"/>
    <w:rsid w:val="0032244F"/>
    <w:rsid w:val="00323F5E"/>
    <w:rsid w:val="003316D9"/>
    <w:rsid w:val="003319E9"/>
    <w:rsid w:val="00331F3E"/>
    <w:rsid w:val="00332599"/>
    <w:rsid w:val="0034216F"/>
    <w:rsid w:val="00343D8A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0E2E"/>
    <w:rsid w:val="003A33AB"/>
    <w:rsid w:val="003B25E1"/>
    <w:rsid w:val="003C441A"/>
    <w:rsid w:val="003C54C8"/>
    <w:rsid w:val="003C7555"/>
    <w:rsid w:val="003D0E59"/>
    <w:rsid w:val="003D2F29"/>
    <w:rsid w:val="00406A13"/>
    <w:rsid w:val="004072CE"/>
    <w:rsid w:val="0041394F"/>
    <w:rsid w:val="0041611D"/>
    <w:rsid w:val="004173E2"/>
    <w:rsid w:val="004553E4"/>
    <w:rsid w:val="0046289D"/>
    <w:rsid w:val="00466067"/>
    <w:rsid w:val="00473843"/>
    <w:rsid w:val="0047625A"/>
    <w:rsid w:val="0047783A"/>
    <w:rsid w:val="00480E87"/>
    <w:rsid w:val="00483CC0"/>
    <w:rsid w:val="00495C6B"/>
    <w:rsid w:val="00497A51"/>
    <w:rsid w:val="004A2B03"/>
    <w:rsid w:val="004A4B57"/>
    <w:rsid w:val="004B08AB"/>
    <w:rsid w:val="004B2469"/>
    <w:rsid w:val="004B2B03"/>
    <w:rsid w:val="004C2D3C"/>
    <w:rsid w:val="004C7381"/>
    <w:rsid w:val="004D38E7"/>
    <w:rsid w:val="004D4BB3"/>
    <w:rsid w:val="004D606C"/>
    <w:rsid w:val="004D7C9B"/>
    <w:rsid w:val="004E188A"/>
    <w:rsid w:val="004E4112"/>
    <w:rsid w:val="004E49EC"/>
    <w:rsid w:val="004E4E91"/>
    <w:rsid w:val="004E66CF"/>
    <w:rsid w:val="004F0BBD"/>
    <w:rsid w:val="004F433C"/>
    <w:rsid w:val="00500F14"/>
    <w:rsid w:val="00502AC0"/>
    <w:rsid w:val="00503EA4"/>
    <w:rsid w:val="00514AE3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1E1E"/>
    <w:rsid w:val="005C2DB1"/>
    <w:rsid w:val="005C6753"/>
    <w:rsid w:val="005F5302"/>
    <w:rsid w:val="005F6722"/>
    <w:rsid w:val="006014C5"/>
    <w:rsid w:val="00620414"/>
    <w:rsid w:val="006262B0"/>
    <w:rsid w:val="0063542E"/>
    <w:rsid w:val="00640064"/>
    <w:rsid w:val="006429F2"/>
    <w:rsid w:val="00663306"/>
    <w:rsid w:val="006646BD"/>
    <w:rsid w:val="00666F26"/>
    <w:rsid w:val="006715D5"/>
    <w:rsid w:val="00680141"/>
    <w:rsid w:val="00684019"/>
    <w:rsid w:val="00691A74"/>
    <w:rsid w:val="006943B8"/>
    <w:rsid w:val="006A05B4"/>
    <w:rsid w:val="006A2712"/>
    <w:rsid w:val="006A3AE9"/>
    <w:rsid w:val="006A634C"/>
    <w:rsid w:val="006B4CB1"/>
    <w:rsid w:val="006C03C8"/>
    <w:rsid w:val="006C328E"/>
    <w:rsid w:val="006D09C4"/>
    <w:rsid w:val="006D2223"/>
    <w:rsid w:val="006D35D0"/>
    <w:rsid w:val="006D3791"/>
    <w:rsid w:val="006D54C4"/>
    <w:rsid w:val="006D60E0"/>
    <w:rsid w:val="006F5B99"/>
    <w:rsid w:val="00700772"/>
    <w:rsid w:val="0071492A"/>
    <w:rsid w:val="007354BF"/>
    <w:rsid w:val="0073675A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A49BF"/>
    <w:rsid w:val="007B031E"/>
    <w:rsid w:val="007B5356"/>
    <w:rsid w:val="007E494A"/>
    <w:rsid w:val="007E4E93"/>
    <w:rsid w:val="007E5C16"/>
    <w:rsid w:val="007F4DD3"/>
    <w:rsid w:val="007F7341"/>
    <w:rsid w:val="00801234"/>
    <w:rsid w:val="00804F10"/>
    <w:rsid w:val="00811006"/>
    <w:rsid w:val="00822A38"/>
    <w:rsid w:val="008264C8"/>
    <w:rsid w:val="00830B86"/>
    <w:rsid w:val="00832952"/>
    <w:rsid w:val="00834E76"/>
    <w:rsid w:val="00841140"/>
    <w:rsid w:val="0084718C"/>
    <w:rsid w:val="00865FD8"/>
    <w:rsid w:val="008675FA"/>
    <w:rsid w:val="008751C9"/>
    <w:rsid w:val="00877597"/>
    <w:rsid w:val="0088583F"/>
    <w:rsid w:val="00885D62"/>
    <w:rsid w:val="008921C3"/>
    <w:rsid w:val="00897134"/>
    <w:rsid w:val="008A173D"/>
    <w:rsid w:val="008A7635"/>
    <w:rsid w:val="008C4EAF"/>
    <w:rsid w:val="008C4FFA"/>
    <w:rsid w:val="008C6540"/>
    <w:rsid w:val="008D3115"/>
    <w:rsid w:val="008D3267"/>
    <w:rsid w:val="008F121D"/>
    <w:rsid w:val="008F1F36"/>
    <w:rsid w:val="009006EF"/>
    <w:rsid w:val="00902FAD"/>
    <w:rsid w:val="0090673E"/>
    <w:rsid w:val="00916E9F"/>
    <w:rsid w:val="0092212D"/>
    <w:rsid w:val="009225E5"/>
    <w:rsid w:val="00926BBB"/>
    <w:rsid w:val="0092709C"/>
    <w:rsid w:val="00937884"/>
    <w:rsid w:val="00941A47"/>
    <w:rsid w:val="00965489"/>
    <w:rsid w:val="00972DE0"/>
    <w:rsid w:val="0098603C"/>
    <w:rsid w:val="00986E82"/>
    <w:rsid w:val="00993D7F"/>
    <w:rsid w:val="00995D0E"/>
    <w:rsid w:val="00996499"/>
    <w:rsid w:val="00996E6B"/>
    <w:rsid w:val="009A2E01"/>
    <w:rsid w:val="009C03F1"/>
    <w:rsid w:val="009C653E"/>
    <w:rsid w:val="009D5463"/>
    <w:rsid w:val="009E2C58"/>
    <w:rsid w:val="009F5231"/>
    <w:rsid w:val="00A00935"/>
    <w:rsid w:val="00A02D51"/>
    <w:rsid w:val="00A03940"/>
    <w:rsid w:val="00A1284A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6640"/>
    <w:rsid w:val="00A70EBE"/>
    <w:rsid w:val="00A720B9"/>
    <w:rsid w:val="00A8607D"/>
    <w:rsid w:val="00AA0233"/>
    <w:rsid w:val="00AA2D2B"/>
    <w:rsid w:val="00AA6770"/>
    <w:rsid w:val="00AB14B4"/>
    <w:rsid w:val="00AC6CDA"/>
    <w:rsid w:val="00AE370A"/>
    <w:rsid w:val="00B02F5C"/>
    <w:rsid w:val="00B04756"/>
    <w:rsid w:val="00B17457"/>
    <w:rsid w:val="00B278B4"/>
    <w:rsid w:val="00B41C08"/>
    <w:rsid w:val="00B45505"/>
    <w:rsid w:val="00B4618A"/>
    <w:rsid w:val="00B5726B"/>
    <w:rsid w:val="00B657F9"/>
    <w:rsid w:val="00B667E2"/>
    <w:rsid w:val="00B92A64"/>
    <w:rsid w:val="00B97FBF"/>
    <w:rsid w:val="00BA2CA7"/>
    <w:rsid w:val="00BA62A9"/>
    <w:rsid w:val="00BA64E8"/>
    <w:rsid w:val="00BA65A6"/>
    <w:rsid w:val="00BB590A"/>
    <w:rsid w:val="00BC0C6B"/>
    <w:rsid w:val="00BC15A7"/>
    <w:rsid w:val="00BC2BFC"/>
    <w:rsid w:val="00BC6258"/>
    <w:rsid w:val="00BD5211"/>
    <w:rsid w:val="00BD68E3"/>
    <w:rsid w:val="00BF12FE"/>
    <w:rsid w:val="00BF172F"/>
    <w:rsid w:val="00C047CE"/>
    <w:rsid w:val="00C17E2B"/>
    <w:rsid w:val="00C33007"/>
    <w:rsid w:val="00C43CB4"/>
    <w:rsid w:val="00C54421"/>
    <w:rsid w:val="00C56A50"/>
    <w:rsid w:val="00C63FE0"/>
    <w:rsid w:val="00C64B64"/>
    <w:rsid w:val="00C70922"/>
    <w:rsid w:val="00C85270"/>
    <w:rsid w:val="00C90B5E"/>
    <w:rsid w:val="00C94D7E"/>
    <w:rsid w:val="00CA794A"/>
    <w:rsid w:val="00CB0F9B"/>
    <w:rsid w:val="00CC41E2"/>
    <w:rsid w:val="00CD064E"/>
    <w:rsid w:val="00CD5EAE"/>
    <w:rsid w:val="00CD6966"/>
    <w:rsid w:val="00CE1964"/>
    <w:rsid w:val="00CE30EC"/>
    <w:rsid w:val="00CE65EF"/>
    <w:rsid w:val="00CF288E"/>
    <w:rsid w:val="00CF743A"/>
    <w:rsid w:val="00D02536"/>
    <w:rsid w:val="00D0434B"/>
    <w:rsid w:val="00D05ECA"/>
    <w:rsid w:val="00D06426"/>
    <w:rsid w:val="00D065FB"/>
    <w:rsid w:val="00D10ADE"/>
    <w:rsid w:val="00D13DE2"/>
    <w:rsid w:val="00D3551A"/>
    <w:rsid w:val="00D42762"/>
    <w:rsid w:val="00D453A0"/>
    <w:rsid w:val="00D51535"/>
    <w:rsid w:val="00D54F02"/>
    <w:rsid w:val="00D5786A"/>
    <w:rsid w:val="00D614A3"/>
    <w:rsid w:val="00D74870"/>
    <w:rsid w:val="00D77ABF"/>
    <w:rsid w:val="00D81DF1"/>
    <w:rsid w:val="00D81F19"/>
    <w:rsid w:val="00DB2368"/>
    <w:rsid w:val="00DB761E"/>
    <w:rsid w:val="00DB7C61"/>
    <w:rsid w:val="00DD4818"/>
    <w:rsid w:val="00DE4E75"/>
    <w:rsid w:val="00DE4FCB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664CE"/>
    <w:rsid w:val="00E8150C"/>
    <w:rsid w:val="00E83803"/>
    <w:rsid w:val="00E86EFA"/>
    <w:rsid w:val="00EA5024"/>
    <w:rsid w:val="00EC6005"/>
    <w:rsid w:val="00ED2354"/>
    <w:rsid w:val="00ED5B84"/>
    <w:rsid w:val="00EE2746"/>
    <w:rsid w:val="00EE3960"/>
    <w:rsid w:val="00EF581E"/>
    <w:rsid w:val="00EF7026"/>
    <w:rsid w:val="00F02F30"/>
    <w:rsid w:val="00F11959"/>
    <w:rsid w:val="00F11CAF"/>
    <w:rsid w:val="00F124BC"/>
    <w:rsid w:val="00F12625"/>
    <w:rsid w:val="00F23F2A"/>
    <w:rsid w:val="00F31D1A"/>
    <w:rsid w:val="00F40678"/>
    <w:rsid w:val="00F44D6C"/>
    <w:rsid w:val="00F57092"/>
    <w:rsid w:val="00F66D64"/>
    <w:rsid w:val="00F7217A"/>
    <w:rsid w:val="00F72CE6"/>
    <w:rsid w:val="00F75B65"/>
    <w:rsid w:val="00F76BBD"/>
    <w:rsid w:val="00F858C2"/>
    <w:rsid w:val="00F91AF8"/>
    <w:rsid w:val="00F94550"/>
    <w:rsid w:val="00F94638"/>
    <w:rsid w:val="00F94F7C"/>
    <w:rsid w:val="00F97784"/>
    <w:rsid w:val="00FA654B"/>
    <w:rsid w:val="00FB116D"/>
    <w:rsid w:val="00FB2530"/>
    <w:rsid w:val="00FB4CC1"/>
    <w:rsid w:val="00FC00EE"/>
    <w:rsid w:val="00FC212F"/>
    <w:rsid w:val="00FC4B6E"/>
    <w:rsid w:val="00FC4FB6"/>
    <w:rsid w:val="00FD0CA0"/>
    <w:rsid w:val="00FD1317"/>
    <w:rsid w:val="00FD23F0"/>
    <w:rsid w:val="00FD2718"/>
    <w:rsid w:val="00FE5E9C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955A25E"/>
  <w15:docId w15:val="{6AF709FF-AC55-4153-A192-465D2A16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3EC1-B49C-4FAD-A737-A522F8E8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1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Formulário 13       Versão 0</vt:lpstr>
    </vt:vector>
  </TitlesOfParts>
  <Company>ist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creator>Glória Pinheiro</dc:creator>
  <cp:lastModifiedBy>Maria da Glória Santos Pinheiro</cp:lastModifiedBy>
  <cp:revision>2</cp:revision>
  <cp:lastPrinted>2015-05-21T09:29:00Z</cp:lastPrinted>
  <dcterms:created xsi:type="dcterms:W3CDTF">2024-07-08T14:18:00Z</dcterms:created>
  <dcterms:modified xsi:type="dcterms:W3CDTF">2024-07-08T14:18:00Z</dcterms:modified>
</cp:coreProperties>
</file>