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06BA4D0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3734FED8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721888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C7E5CC9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727F3CC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342A06B8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688CAAA9" wp14:editId="777BFB38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B50A061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F25736A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0AC9A2F8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747DC880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1881D07C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106C386A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2C0AF46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5110C4A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A113006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22BCF302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45C3458E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F502A68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7177BF1B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2A4699F7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B5B3C" w14:textId="6B4163A4" w:rsidR="007E5C16" w:rsidRPr="000D0684" w:rsidRDefault="00E1798E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7B9FA" w14:textId="5205AE72" w:rsidR="007E5C16" w:rsidRPr="00ED2354" w:rsidRDefault="00AF47F9" w:rsidP="007E5C16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  <w:r w:rsidR="007E5C16">
              <w:rPr>
                <w:sz w:val="20"/>
                <w:szCs w:val="20"/>
              </w:rPr>
              <w:t>/202</w:t>
            </w:r>
            <w:r w:rsidR="00E1798E">
              <w:rPr>
                <w:sz w:val="20"/>
                <w:szCs w:val="20"/>
              </w:rPr>
              <w:t>4</w:t>
            </w:r>
          </w:p>
        </w:tc>
      </w:tr>
    </w:tbl>
    <w:p w14:paraId="718D732B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FC7CCD" w14:paraId="7030C9D0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81BAD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A9AC8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1ABB24A1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5375F878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8F5E7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E6858" w14:textId="68012DF2" w:rsidR="00993D7F" w:rsidRPr="00993D7F" w:rsidRDefault="00FC7CCD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FC7CCD">
              <w:rPr>
                <w:sz w:val="20"/>
                <w:szCs w:val="20"/>
                <w:lang w:val="en-US"/>
              </w:rPr>
              <w:t>Interactions and graphics</w:t>
            </w:r>
          </w:p>
        </w:tc>
      </w:tr>
    </w:tbl>
    <w:p w14:paraId="6FCA0136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39D6ADB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9191F50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13D30C0B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281BC8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629E878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EEC3A52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3F9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C206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78622F9" w14:textId="77777777" w:rsidR="0092212D" w:rsidRDefault="0092212D" w:rsidP="0092212D">
      <w:pPr>
        <w:spacing w:line="40" w:lineRule="exact"/>
      </w:pPr>
    </w:p>
    <w:p w14:paraId="2FF8735D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69C010C2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E8682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B0D41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1EA8634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4C35A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F72E8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54D4E">
              <w:rPr>
                <w:rFonts w:ascii="Arial" w:hAnsi="Arial"/>
                <w:sz w:val="20"/>
              </w:rPr>
            </w:r>
            <w:r w:rsidR="00254D4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54D4E">
              <w:rPr>
                <w:rFonts w:ascii="Arial" w:hAnsi="Arial"/>
                <w:sz w:val="20"/>
              </w:rPr>
            </w:r>
            <w:r w:rsidR="00254D4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84FD306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34F11E9F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F39E9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8A5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308CA2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633F6446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FF8A5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2AAF5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54AC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81C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1F6C3EC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8BE8EA9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6FD31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0D13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73AD6F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C2974E8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12C1B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C4CC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BC0C5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F066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B7495A6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D60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D76CD5D" w14:textId="77777777" w:rsidR="00620414" w:rsidRDefault="00620414">
      <w:pPr>
        <w:rPr>
          <w:sz w:val="2"/>
          <w:szCs w:val="2"/>
        </w:rPr>
      </w:pPr>
    </w:p>
    <w:p w14:paraId="21B11D9D" w14:textId="77777777" w:rsidR="00620414" w:rsidRDefault="00620414">
      <w:pPr>
        <w:rPr>
          <w:sz w:val="2"/>
          <w:szCs w:val="2"/>
        </w:rPr>
      </w:pPr>
    </w:p>
    <w:p w14:paraId="22C9C5B0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1759BD92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A683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490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A7B0A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ECF075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8CA5497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FC7CCD" w14:paraId="54845764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C1ACB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123CB3D8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0DA1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833C11D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41979B5" w14:textId="77777777" w:rsidR="0021787B" w:rsidRDefault="0021787B" w:rsidP="0021787B">
      <w:pPr>
        <w:rPr>
          <w:sz w:val="4"/>
          <w:szCs w:val="4"/>
          <w:lang w:val="en-US"/>
        </w:rPr>
      </w:pPr>
    </w:p>
    <w:p w14:paraId="105F018E" w14:textId="77777777" w:rsidR="008D3267" w:rsidRDefault="008D3267" w:rsidP="0021787B">
      <w:pPr>
        <w:rPr>
          <w:sz w:val="4"/>
          <w:szCs w:val="4"/>
          <w:lang w:val="en-US"/>
        </w:rPr>
      </w:pPr>
    </w:p>
    <w:p w14:paraId="27CB4E2C" w14:textId="77777777" w:rsidR="008D3267" w:rsidRDefault="008D3267" w:rsidP="0021787B">
      <w:pPr>
        <w:rPr>
          <w:sz w:val="4"/>
          <w:szCs w:val="4"/>
          <w:lang w:val="en-US"/>
        </w:rPr>
      </w:pPr>
    </w:p>
    <w:p w14:paraId="3D82C08E" w14:textId="77777777" w:rsidR="008D3267" w:rsidRDefault="008D3267" w:rsidP="0021787B">
      <w:pPr>
        <w:rPr>
          <w:sz w:val="4"/>
          <w:szCs w:val="4"/>
          <w:lang w:val="en-US"/>
        </w:rPr>
      </w:pPr>
    </w:p>
    <w:p w14:paraId="5C21E7DE" w14:textId="77777777" w:rsidR="008D3267" w:rsidRDefault="008D3267" w:rsidP="0021787B">
      <w:pPr>
        <w:rPr>
          <w:sz w:val="4"/>
          <w:szCs w:val="4"/>
          <w:lang w:val="en-US"/>
        </w:rPr>
      </w:pPr>
    </w:p>
    <w:p w14:paraId="1BC91926" w14:textId="77777777" w:rsidR="008D3267" w:rsidRDefault="008D3267" w:rsidP="0021787B">
      <w:pPr>
        <w:rPr>
          <w:sz w:val="4"/>
          <w:szCs w:val="4"/>
          <w:lang w:val="en-US"/>
        </w:rPr>
      </w:pPr>
    </w:p>
    <w:p w14:paraId="0CD6970E" w14:textId="77777777" w:rsidR="008D3267" w:rsidRDefault="008D3267" w:rsidP="0021787B">
      <w:pPr>
        <w:rPr>
          <w:sz w:val="4"/>
          <w:szCs w:val="4"/>
          <w:lang w:val="en-US"/>
        </w:rPr>
      </w:pPr>
    </w:p>
    <w:p w14:paraId="1F6DBC2B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4FD88D6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00C65BC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62CDE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92D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A7B49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143D8065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7CFC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E12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734CB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8DC6" wp14:editId="3B88DDA4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AE395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18D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4CCAE395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535196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776DD569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33552058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108E4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475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6A2E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7E871FC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4C7C5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A575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B69D3BF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5AC7415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D2254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F1F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922F26A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1211DE63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8262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B414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1523B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700CA202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FB01B3E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28D2CAB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0CF77883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D0F604D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6EBA5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D94E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1EE3114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B8BBF9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DB491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F286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A10094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41A0EB2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025F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00F2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B280C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88CA0CB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34262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9F9C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6271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946B4A2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013B7A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85385D8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7FECAC9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29718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5593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4B6477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1DA9D40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FD18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E0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ACF85A0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2C31F0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64230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F70A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28A8565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5C64707D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C4777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568E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B5383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28F9ED5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ACD2DD7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43C4E18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EAD7" w14:textId="77777777" w:rsidR="00C56A50" w:rsidRDefault="00C56A50">
      <w:r>
        <w:separator/>
      </w:r>
    </w:p>
  </w:endnote>
  <w:endnote w:type="continuationSeparator" w:id="0">
    <w:p w14:paraId="2BC0EAE3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6BC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A7F6" w14:textId="77777777" w:rsidR="00C56A50" w:rsidRDefault="00C56A50">
      <w:r>
        <w:separator/>
      </w:r>
    </w:p>
  </w:footnote>
  <w:footnote w:type="continuationSeparator" w:id="0">
    <w:p w14:paraId="1C12F0FD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B3ruBzx/OErfFE9xTdRnOqv3OHjdhWEYjtpPGLTTmHyPTgBXhcANEEirx62uGiy3O2yoUhr446FqBVCkogGKQ==" w:salt="g0M25zMqbZ0YcwyqTOZ9I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54D4E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AF47F9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98E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C7CCD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47B6E5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94AB-5137-44C4-9CAE-3FFD687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2024-07-01T15:27:00Z</dcterms:created>
  <dcterms:modified xsi:type="dcterms:W3CDTF">2024-07-01T15:27:00Z</dcterms:modified>
</cp:coreProperties>
</file>