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2" w:rightFromText="142" w:vertAnchor="page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6663"/>
      </w:tblGrid>
      <w:tr w:rsidR="00885D62" w:rsidRPr="00862FF9" w14:paraId="6FD94D99" w14:textId="77777777" w:rsidTr="001E72D0">
        <w:trPr>
          <w:cantSplit/>
          <w:trHeight w:hRule="exact" w:val="397"/>
        </w:trPr>
        <w:tc>
          <w:tcPr>
            <w:tcW w:w="2268" w:type="dxa"/>
            <w:vAlign w:val="center"/>
          </w:tcPr>
          <w:p w14:paraId="4CEDAD77" w14:textId="77777777" w:rsidR="00885D62" w:rsidRPr="00862FF9" w:rsidRDefault="00885D62" w:rsidP="00885D62">
            <w:pPr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567" w:type="dxa"/>
          </w:tcPr>
          <w:p w14:paraId="552484EC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750C31A4" w14:textId="77777777" w:rsidR="00885D62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4563D3DF" w14:textId="77777777" w:rsidTr="001E72D0">
        <w:trPr>
          <w:cantSplit/>
          <w:trHeight w:hRule="exact" w:val="907"/>
        </w:trPr>
        <w:tc>
          <w:tcPr>
            <w:tcW w:w="2268" w:type="dxa"/>
            <w:vAlign w:val="center"/>
          </w:tcPr>
          <w:p w14:paraId="7E82CB82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  <w:r w:rsidRPr="00862FF9">
              <w:rPr>
                <w:rFonts w:cs="Arial"/>
                <w:b/>
                <w:noProof/>
              </w:rPr>
              <w:drawing>
                <wp:inline distT="0" distB="0" distL="0" distR="0" wp14:anchorId="19D3BD7F" wp14:editId="6B197FE2">
                  <wp:extent cx="1433830" cy="55308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_A_RGB_Pos_FORM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7AC62DD6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1FD97570" w14:textId="77777777" w:rsidR="00885D62" w:rsidRDefault="00885D62" w:rsidP="00885D62">
            <w:pPr>
              <w:jc w:val="center"/>
              <w:rPr>
                <w:rFonts w:ascii="Arial" w:hAnsi="Arial" w:cs="Arial"/>
                <w:b/>
              </w:rPr>
            </w:pPr>
          </w:p>
          <w:p w14:paraId="747B058D" w14:textId="77777777" w:rsidR="00885D62" w:rsidRPr="00CD064E" w:rsidRDefault="00CD064E" w:rsidP="00885D6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D064E">
              <w:rPr>
                <w:rFonts w:ascii="Arial" w:hAnsi="Arial" w:cs="Arial"/>
                <w:b/>
                <w:lang w:val="en-US"/>
              </w:rPr>
              <w:t xml:space="preserve">APPLICATION FORM FOR A POSITION OF </w:t>
            </w:r>
          </w:p>
          <w:p w14:paraId="2E90F772" w14:textId="5DAD44BC" w:rsidR="00C34514" w:rsidRPr="00244D41" w:rsidRDefault="00C0426C" w:rsidP="00C34514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ASS</w:t>
            </w:r>
            <w:r w:rsidR="002B75C2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ISTANT</w:t>
            </w:r>
            <w:r w:rsidR="009E404A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 xml:space="preserve"> </w:t>
            </w:r>
            <w:r w:rsidR="00C34514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PROFESSOR</w:t>
            </w:r>
          </w:p>
          <w:p w14:paraId="0A71A8C2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12CF1521" w14:textId="77777777" w:rsidTr="001E72D0">
        <w:trPr>
          <w:cantSplit/>
          <w:trHeight w:hRule="exact" w:val="227"/>
        </w:trPr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21C3F119" w14:textId="77777777" w:rsidR="00885D62" w:rsidRPr="00DF1F36" w:rsidRDefault="00885D62" w:rsidP="00885D62">
            <w:pPr>
              <w:jc w:val="center"/>
              <w:rPr>
                <w:rFonts w:cs="Arial"/>
                <w:b/>
                <w:noProof/>
                <w:sz w:val="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750512D0" w14:textId="77777777" w:rsidR="00885D62" w:rsidRPr="00DF1F36" w:rsidRDefault="00885D62" w:rsidP="00885D62">
            <w:pPr>
              <w:rPr>
                <w:rFonts w:cs="Arial"/>
                <w:b/>
                <w:sz w:val="2"/>
              </w:rPr>
            </w:pPr>
          </w:p>
        </w:tc>
        <w:tc>
          <w:tcPr>
            <w:tcW w:w="6663" w:type="dxa"/>
            <w:tcBorders>
              <w:bottom w:val="single" w:sz="2" w:space="0" w:color="auto"/>
            </w:tcBorders>
            <w:vAlign w:val="center"/>
          </w:tcPr>
          <w:p w14:paraId="5EAFA162" w14:textId="77777777" w:rsidR="00885D62" w:rsidRPr="00DF1F36" w:rsidRDefault="00885D62" w:rsidP="00885D62">
            <w:pPr>
              <w:jc w:val="center"/>
              <w:rPr>
                <w:rFonts w:cs="Arial"/>
                <w:b/>
                <w:sz w:val="2"/>
              </w:rPr>
            </w:pPr>
          </w:p>
        </w:tc>
      </w:tr>
    </w:tbl>
    <w:p w14:paraId="2D6A5560" w14:textId="77777777" w:rsidR="00885D62" w:rsidRDefault="00885D62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57DE97B4" w14:textId="77777777" w:rsidR="003C441A" w:rsidRPr="00C85270" w:rsidRDefault="003C441A" w:rsidP="003C441A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INTERNAL REFERENCES</w:t>
      </w:r>
    </w:p>
    <w:p w14:paraId="116EB859" w14:textId="77777777" w:rsidR="004D38E7" w:rsidRPr="00E24AC5" w:rsidRDefault="004D38E7" w:rsidP="00797E43">
      <w:pPr>
        <w:ind w:right="-394"/>
        <w:rPr>
          <w:rFonts w:ascii="Tahoma" w:hAnsi="Tahoma" w:cs="Tahoma"/>
          <w:b/>
          <w:sz w:val="16"/>
          <w:szCs w:val="16"/>
          <w:lang w:val="en-GB"/>
        </w:rPr>
      </w:pPr>
    </w:p>
    <w:tbl>
      <w:tblPr>
        <w:tblW w:w="41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1984"/>
      </w:tblGrid>
      <w:tr w:rsidR="00351D64" w:rsidRPr="00ED2354" w14:paraId="41540620" w14:textId="77777777" w:rsidTr="00351D64">
        <w:trPr>
          <w:trHeight w:val="329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A2EDA5" w14:textId="21816872" w:rsidR="00351D64" w:rsidRPr="000D0684" w:rsidRDefault="00326674" w:rsidP="00351D6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notice number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83BF71" w14:textId="1B251B29" w:rsidR="00351D64" w:rsidRPr="00ED2354" w:rsidRDefault="00A12DC0" w:rsidP="00CD1399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</w:t>
            </w:r>
            <w:r w:rsidR="00351D64">
              <w:rPr>
                <w:sz w:val="20"/>
                <w:szCs w:val="20"/>
              </w:rPr>
              <w:t>/202</w:t>
            </w:r>
            <w:r w:rsidR="00326674">
              <w:rPr>
                <w:sz w:val="20"/>
                <w:szCs w:val="20"/>
              </w:rPr>
              <w:t>4</w:t>
            </w:r>
          </w:p>
        </w:tc>
      </w:tr>
    </w:tbl>
    <w:p w14:paraId="4F7BDCAE" w14:textId="77777777" w:rsidR="00043607" w:rsidRDefault="00043607" w:rsidP="003C441A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5DCDDDFE" w14:textId="77777777" w:rsidR="00F0066A" w:rsidRDefault="00F0066A" w:rsidP="003C441A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8458"/>
      </w:tblGrid>
      <w:tr w:rsidR="001C07B4" w:rsidRPr="00F84466" w14:paraId="58284E3C" w14:textId="77777777" w:rsidTr="00566F08">
        <w:trPr>
          <w:trHeight w:val="329"/>
        </w:trPr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CA50DC" w14:textId="77777777" w:rsidR="001C07B4" w:rsidRPr="005801B3" w:rsidRDefault="001C07B4" w:rsidP="00414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</w:t>
            </w:r>
            <w:r w:rsidR="00141B18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8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8CDDDE" w14:textId="5F5ED510" w:rsidR="001C07B4" w:rsidRPr="00141B18" w:rsidRDefault="00F84466" w:rsidP="00BB020D">
            <w:pPr>
              <w:ind w:right="-7488"/>
              <w:rPr>
                <w:sz w:val="20"/>
                <w:szCs w:val="20"/>
                <w:lang w:val="en-US"/>
              </w:rPr>
            </w:pPr>
            <w:r w:rsidRPr="0070400A">
              <w:rPr>
                <w:sz w:val="20"/>
                <w:szCs w:val="20"/>
                <w:lang w:val="en-US"/>
              </w:rPr>
              <w:t xml:space="preserve">Civil Engineering, Architecture and </w:t>
            </w:r>
            <w:proofErr w:type="spellStart"/>
            <w:r w:rsidRPr="0070400A">
              <w:rPr>
                <w:sz w:val="20"/>
                <w:szCs w:val="20"/>
                <w:lang w:val="en-US"/>
              </w:rPr>
              <w:t>Georesources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en-US"/>
              </w:rPr>
              <w:t>DECivil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  <w:r w:rsidRPr="00141B1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| </w:t>
            </w:r>
            <w:r w:rsidR="00141B18" w:rsidRPr="00141B18">
              <w:rPr>
                <w:sz w:val="20"/>
                <w:szCs w:val="20"/>
                <w:lang w:val="en-US"/>
              </w:rPr>
              <w:t>Computer Science and Engineering</w:t>
            </w:r>
            <w:r w:rsidR="00566F08">
              <w:rPr>
                <w:sz w:val="20"/>
                <w:szCs w:val="20"/>
                <w:lang w:val="en-US"/>
              </w:rPr>
              <w:t xml:space="preserve"> (DEI)</w:t>
            </w:r>
          </w:p>
        </w:tc>
      </w:tr>
    </w:tbl>
    <w:p w14:paraId="1D4E43AB" w14:textId="77777777" w:rsidR="002D5E77" w:rsidRDefault="002D5E77" w:rsidP="002D5E77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5E86B1DD" w14:textId="77777777" w:rsidR="00C34514" w:rsidRDefault="00C34514" w:rsidP="001C07B4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7938"/>
      </w:tblGrid>
      <w:tr w:rsidR="001C07B4" w:rsidRPr="00F84466" w14:paraId="6C1B7C67" w14:textId="77777777" w:rsidTr="00566F08">
        <w:trPr>
          <w:trHeight w:val="329"/>
        </w:trPr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6254B5" w14:textId="77777777" w:rsidR="001C07B4" w:rsidRPr="00244D41" w:rsidRDefault="001C07B4" w:rsidP="001C07B4">
            <w:pPr>
              <w:rPr>
                <w:rFonts w:ascii="Arial" w:hAnsi="Arial" w:cs="Arial"/>
                <w:spacing w:val="-12"/>
                <w:sz w:val="20"/>
                <w:szCs w:val="20"/>
                <w:u w:val="single"/>
              </w:rPr>
            </w:pPr>
            <w:r w:rsidRPr="001C07B4">
              <w:rPr>
                <w:rFonts w:ascii="Arial" w:hAnsi="Arial" w:cs="Arial"/>
                <w:sz w:val="20"/>
                <w:szCs w:val="20"/>
              </w:rPr>
              <w:t>Disciplinary field</w:t>
            </w:r>
            <w:r w:rsidR="00141B18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589367" w14:textId="79B5B588" w:rsidR="001C07B4" w:rsidRPr="00566F08" w:rsidRDefault="00326674" w:rsidP="009D4B25">
            <w:pPr>
              <w:ind w:right="-748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 w:rsidRPr="00326674">
              <w:rPr>
                <w:sz w:val="20"/>
                <w:szCs w:val="20"/>
                <w:lang w:val="en-US"/>
              </w:rPr>
              <w:t>rchitecture</w:t>
            </w:r>
            <w:r w:rsidR="00563AA2">
              <w:rPr>
                <w:sz w:val="20"/>
                <w:szCs w:val="20"/>
                <w:lang w:val="en-US"/>
              </w:rPr>
              <w:t xml:space="preserve"> and i</w:t>
            </w:r>
            <w:r>
              <w:rPr>
                <w:sz w:val="20"/>
                <w:szCs w:val="20"/>
                <w:lang w:val="en-US"/>
              </w:rPr>
              <w:t>nteractions and graphics</w:t>
            </w:r>
          </w:p>
        </w:tc>
      </w:tr>
    </w:tbl>
    <w:p w14:paraId="75807F24" w14:textId="77777777" w:rsidR="00244D41" w:rsidRPr="00566F08" w:rsidRDefault="00244D41" w:rsidP="004D38E7">
      <w:pPr>
        <w:pStyle w:val="Cabealho"/>
        <w:rPr>
          <w:rFonts w:ascii="Arial" w:hAnsi="Arial" w:cs="Arial"/>
          <w:b/>
          <w:sz w:val="20"/>
          <w:szCs w:val="20"/>
          <w:lang w:val="en-US"/>
        </w:rPr>
      </w:pPr>
    </w:p>
    <w:p w14:paraId="5D9A6E81" w14:textId="77777777" w:rsidR="00190FDA" w:rsidRPr="00566F08" w:rsidRDefault="00190FDA" w:rsidP="004D38E7">
      <w:pPr>
        <w:pStyle w:val="Cabealho"/>
        <w:rPr>
          <w:rFonts w:ascii="Arial" w:hAnsi="Arial" w:cs="Arial"/>
          <w:b/>
          <w:sz w:val="20"/>
          <w:szCs w:val="20"/>
          <w:lang w:val="en-US"/>
        </w:rPr>
      </w:pPr>
    </w:p>
    <w:p w14:paraId="088E3065" w14:textId="77777777" w:rsidR="00C85270" w:rsidRPr="00C85270" w:rsidRDefault="00BF172F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PERSONAL DATA</w:t>
      </w:r>
    </w:p>
    <w:p w14:paraId="51E34AE3" w14:textId="77777777" w:rsidR="00C85270" w:rsidRDefault="00C85270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407D72BF" w14:textId="77777777" w:rsidR="00190FDA" w:rsidRPr="00C85270" w:rsidRDefault="00190FDA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8615"/>
      </w:tblGrid>
      <w:tr w:rsidR="00C85270" w:rsidRPr="000D0684" w14:paraId="01AFF5EC" w14:textId="77777777" w:rsidTr="00C85270">
        <w:trPr>
          <w:trHeight w:val="329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A7EF37" w14:textId="77777777" w:rsidR="00C85270" w:rsidRPr="000D0684" w:rsidRDefault="00C85270" w:rsidP="006D54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8527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bookmarkStart w:id="0" w:name="Text16"/>
        <w:tc>
          <w:tcPr>
            <w:tcW w:w="8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E50C" w14:textId="77777777" w:rsidR="00C85270" w:rsidRPr="00ED2354" w:rsidRDefault="00C85270" w:rsidP="00744214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567A1C40" w14:textId="77777777" w:rsidR="0092212D" w:rsidRDefault="0092212D" w:rsidP="0092212D">
      <w:pPr>
        <w:spacing w:line="40" w:lineRule="exact"/>
      </w:pPr>
    </w:p>
    <w:p w14:paraId="259AA1F7" w14:textId="77777777" w:rsidR="00204240" w:rsidRPr="00FF4CF9" w:rsidRDefault="00204240" w:rsidP="0092212D">
      <w:pPr>
        <w:spacing w:line="40" w:lineRule="exac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709"/>
        <w:gridCol w:w="708"/>
        <w:gridCol w:w="1134"/>
        <w:gridCol w:w="5529"/>
      </w:tblGrid>
      <w:tr w:rsidR="00995D0E" w:rsidRPr="000D0684" w14:paraId="7B6BF5AE" w14:textId="77777777" w:rsidTr="00A026C9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443BA0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B03A20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08" w:type="dxa"/>
            <w:shd w:val="clear" w:color="auto" w:fill="auto"/>
            <w:vAlign w:val="center"/>
          </w:tcPr>
          <w:p w14:paraId="7FB29EA9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7DACB7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578A93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Gender</w:t>
            </w:r>
            <w:r>
              <w:rPr>
                <w:rFonts w:ascii="Arial" w:hAnsi="Arial"/>
                <w:sz w:val="20"/>
              </w:rPr>
              <w:t xml:space="preserve">:  </w:t>
            </w:r>
            <w:r w:rsidR="00BC0C6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B65DF0">
              <w:rPr>
                <w:rFonts w:ascii="Arial" w:hAnsi="Arial"/>
                <w:sz w:val="20"/>
              </w:rPr>
            </w:r>
            <w:r w:rsidR="00B65DF0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Female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B65DF0">
              <w:rPr>
                <w:rFonts w:ascii="Arial" w:hAnsi="Arial"/>
                <w:sz w:val="20"/>
              </w:rPr>
            </w:r>
            <w:r w:rsidR="00B65DF0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28F378A4" w14:textId="77777777" w:rsidR="00F0066A" w:rsidRPr="00620414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15BBDF83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68039F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Nacionality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AEA5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A3D7711" w14:textId="77777777" w:rsidR="00F0066A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410"/>
        <w:gridCol w:w="2835"/>
      </w:tblGrid>
      <w:tr w:rsidR="00E83803" w:rsidRPr="00636352" w14:paraId="047316AC" w14:textId="77777777" w:rsidTr="00225E82">
        <w:trPr>
          <w:trHeight w:val="32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DB133" w14:textId="77777777" w:rsidR="00E83803" w:rsidRPr="003071CC" w:rsidRDefault="00E83803" w:rsidP="006162D0">
            <w:pPr>
              <w:rPr>
                <w:rFonts w:cs="Arial"/>
                <w:i/>
                <w:spacing w:val="-6"/>
                <w:szCs w:val="20"/>
              </w:rPr>
            </w:pPr>
            <w:r w:rsidRPr="003071CC">
              <w:rPr>
                <w:rFonts w:ascii="Arial" w:hAnsi="Arial" w:cs="Arial"/>
                <w:spacing w:val="-6"/>
                <w:sz w:val="20"/>
                <w:szCs w:val="20"/>
              </w:rPr>
              <w:t xml:space="preserve">Identification </w:t>
            </w:r>
            <w:r w:rsidR="006162D0">
              <w:rPr>
                <w:rFonts w:ascii="Arial" w:hAnsi="Arial" w:cs="Arial"/>
                <w:spacing w:val="-6"/>
                <w:sz w:val="20"/>
                <w:szCs w:val="20"/>
              </w:rPr>
              <w:t>number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3CC31" w14:textId="77777777" w:rsidR="00E83803" w:rsidRPr="005801B3" w:rsidRDefault="00E83803" w:rsidP="00E83803">
            <w:pPr>
              <w:ind w:right="-748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CD4565" w14:textId="77777777" w:rsidR="00E83803" w:rsidRPr="00ED2354" w:rsidRDefault="00E83803" w:rsidP="00F75B65">
            <w:pPr>
              <w:jc w:val="right"/>
              <w:rPr>
                <w:sz w:val="20"/>
                <w:szCs w:val="20"/>
              </w:rPr>
            </w:pPr>
            <w:r w:rsidRPr="00E83803">
              <w:rPr>
                <w:rFonts w:ascii="Arial" w:hAnsi="Arial" w:cs="Arial"/>
                <w:sz w:val="20"/>
                <w:szCs w:val="20"/>
              </w:rPr>
              <w:t>Identification document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2C7A" w14:textId="77777777" w:rsidR="00E83803" w:rsidRPr="00341489" w:rsidRDefault="00E83803" w:rsidP="00E83803">
            <w:pPr>
              <w:ind w:right="-7488"/>
              <w:rPr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0B912301" w14:textId="77777777" w:rsidR="00F0066A" w:rsidRPr="00620414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2700DA52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8861F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4C46" w14:textId="77777777" w:rsidR="00620414" w:rsidRPr="00ED2354" w:rsidRDefault="00E83803" w:rsidP="00313D33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110C176" w14:textId="77777777" w:rsidR="00F0066A" w:rsidRDefault="00F0066A" w:rsidP="008D3267">
      <w:pPr>
        <w:spacing w:line="60" w:lineRule="exact"/>
        <w:rPr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23"/>
        <w:gridCol w:w="284"/>
        <w:gridCol w:w="850"/>
        <w:gridCol w:w="4323"/>
      </w:tblGrid>
      <w:tr w:rsidR="00BC0C6B" w:rsidRPr="00ED2354" w14:paraId="69D41B0E" w14:textId="77777777" w:rsidTr="00443FAD">
        <w:trPr>
          <w:trHeight w:val="329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DA906D" w14:textId="77777777" w:rsidR="00BC0C6B" w:rsidRPr="00700772" w:rsidRDefault="00BC0C6B" w:rsidP="00313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</w:t>
            </w:r>
            <w:r w:rsidR="009225E5">
              <w:rPr>
                <w:rFonts w:ascii="Arial" w:hAnsi="Arial" w:cs="Arial"/>
                <w:sz w:val="20"/>
                <w:szCs w:val="20"/>
              </w:rPr>
              <w:t>tal C</w:t>
            </w:r>
            <w:r>
              <w:rPr>
                <w:rFonts w:ascii="Arial" w:hAnsi="Arial" w:cs="Arial"/>
                <w:sz w:val="20"/>
                <w:szCs w:val="20"/>
              </w:rPr>
              <w:t>ode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8728" w14:textId="77777777" w:rsidR="00BC0C6B" w:rsidRPr="00ED2354" w:rsidRDefault="00E83803" w:rsidP="00922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C4D00A" w14:textId="77777777" w:rsidR="00BC0C6B" w:rsidRPr="00ED2354" w:rsidRDefault="00BC0C6B" w:rsidP="0031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6DE68E" w14:textId="77777777" w:rsidR="00BC0C6B" w:rsidRPr="000D0684" w:rsidRDefault="00BC0C6B" w:rsidP="00313D33">
            <w:pPr>
              <w:rPr>
                <w:rFonts w:ascii="Arial" w:hAnsi="Arial" w:cs="Arial"/>
                <w:sz w:val="4"/>
                <w:szCs w:val="4"/>
              </w:rPr>
            </w:pPr>
          </w:p>
          <w:p w14:paraId="64327DAC" w14:textId="77777777" w:rsidR="00BC0C6B" w:rsidRPr="00325A38" w:rsidRDefault="00BC0C6B" w:rsidP="00313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5A38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4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C1025" w14:textId="77777777" w:rsidR="00BC0C6B" w:rsidRPr="00ED2354" w:rsidRDefault="00E83803" w:rsidP="00313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91ECA19" w14:textId="77777777" w:rsidR="00620414" w:rsidRDefault="00620414">
      <w:pPr>
        <w:rPr>
          <w:sz w:val="2"/>
          <w:szCs w:val="2"/>
        </w:rPr>
      </w:pPr>
    </w:p>
    <w:p w14:paraId="7D3BD24E" w14:textId="77777777" w:rsidR="00620414" w:rsidRDefault="00620414">
      <w:pPr>
        <w:rPr>
          <w:sz w:val="2"/>
          <w:szCs w:val="2"/>
        </w:rPr>
      </w:pPr>
    </w:p>
    <w:p w14:paraId="7B00077F" w14:textId="77777777" w:rsidR="00F0066A" w:rsidRDefault="00F0066A">
      <w:pPr>
        <w:rPr>
          <w:sz w:val="2"/>
          <w:szCs w:val="2"/>
        </w:rPr>
      </w:pPr>
    </w:p>
    <w:p w14:paraId="4B2C9B6E" w14:textId="77777777" w:rsidR="00620414" w:rsidRDefault="00620414">
      <w:pPr>
        <w:rPr>
          <w:sz w:val="2"/>
          <w:szCs w:val="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83"/>
        <w:gridCol w:w="1829"/>
        <w:gridCol w:w="2977"/>
      </w:tblGrid>
      <w:tr w:rsidR="00620414" w:rsidRPr="00ED2354" w14:paraId="7FBE31C1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3B464" w14:textId="77777777" w:rsidR="00620414" w:rsidRPr="005801B3" w:rsidRDefault="00620414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830B86">
              <w:rPr>
                <w:rFonts w:ascii="Arial" w:hAnsi="Arial" w:cs="Arial"/>
                <w:spacing w:val="-6"/>
                <w:sz w:val="20"/>
                <w:szCs w:val="20"/>
              </w:rPr>
              <w:t>Country</w:t>
            </w:r>
          </w:p>
        </w:tc>
        <w:tc>
          <w:tcPr>
            <w:tcW w:w="3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033E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55416" w14:textId="77777777" w:rsidR="00620414" w:rsidRPr="00325A38" w:rsidRDefault="00620414" w:rsidP="00325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5A38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7C87C5DA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7D76A6E" w14:textId="77777777" w:rsidR="00F0066A" w:rsidRPr="00043607" w:rsidRDefault="00F0066A" w:rsidP="00BC0C6B">
      <w:pPr>
        <w:spacing w:line="60" w:lineRule="exact"/>
        <w:rPr>
          <w:rFonts w:ascii="Arial" w:hAnsi="Arial" w:cs="Arial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5245"/>
        <w:gridCol w:w="3544"/>
      </w:tblGrid>
      <w:tr w:rsidR="00BC0C6B" w:rsidRPr="00F84466" w14:paraId="32F7B3C1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AE690" w14:textId="77777777" w:rsidR="00BC0C6B" w:rsidRPr="000D0684" w:rsidRDefault="00BC0C6B" w:rsidP="00D7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30B8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mail </w:t>
            </w:r>
          </w:p>
          <w:p w14:paraId="090BEBAC" w14:textId="77777777" w:rsidR="00BC0C6B" w:rsidRPr="000D0684" w:rsidRDefault="00BC0C6B" w:rsidP="00D7487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D24B" w14:textId="77777777" w:rsidR="00BC0C6B" w:rsidRPr="006A05B4" w:rsidRDefault="00BC0C6B" w:rsidP="00BC0C6B">
            <w:pPr>
              <w:rPr>
                <w:sz w:val="20"/>
                <w:szCs w:val="20"/>
              </w:rPr>
            </w:pPr>
            <w:r w:rsidRPr="000D0684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Text2"/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Pr="006A0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68FC528C" w14:textId="77777777" w:rsidR="00BC0C6B" w:rsidRPr="00BC0C6B" w:rsidRDefault="006162D0" w:rsidP="00FF4CF9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Please make sure your email address is spelled correctly and is active throughout the application process</w:t>
            </w:r>
          </w:p>
        </w:tc>
      </w:tr>
    </w:tbl>
    <w:p w14:paraId="63B7C65B" w14:textId="77777777" w:rsidR="0021787B" w:rsidRDefault="0021787B" w:rsidP="0021787B">
      <w:pPr>
        <w:rPr>
          <w:sz w:val="4"/>
          <w:szCs w:val="4"/>
          <w:lang w:val="en-US"/>
        </w:rPr>
      </w:pPr>
    </w:p>
    <w:p w14:paraId="1C4189B2" w14:textId="77777777" w:rsidR="008D3267" w:rsidRDefault="008D3267" w:rsidP="0021787B">
      <w:pPr>
        <w:rPr>
          <w:sz w:val="4"/>
          <w:szCs w:val="4"/>
          <w:lang w:val="en-US"/>
        </w:rPr>
      </w:pPr>
    </w:p>
    <w:p w14:paraId="194C3614" w14:textId="77777777" w:rsidR="00190FDA" w:rsidRDefault="00190FDA" w:rsidP="0021787B">
      <w:pPr>
        <w:rPr>
          <w:sz w:val="4"/>
          <w:szCs w:val="4"/>
          <w:lang w:val="en-US"/>
        </w:rPr>
      </w:pPr>
    </w:p>
    <w:p w14:paraId="1BC34A86" w14:textId="77777777" w:rsidR="00190FDA" w:rsidRDefault="00190FDA" w:rsidP="0021787B">
      <w:pPr>
        <w:rPr>
          <w:sz w:val="4"/>
          <w:szCs w:val="4"/>
          <w:lang w:val="en-US"/>
        </w:rPr>
      </w:pPr>
    </w:p>
    <w:p w14:paraId="2E0EC56E" w14:textId="77777777" w:rsidR="00190FDA" w:rsidRDefault="00190FDA" w:rsidP="0021787B">
      <w:pPr>
        <w:rPr>
          <w:sz w:val="4"/>
          <w:szCs w:val="4"/>
          <w:lang w:val="en-US"/>
        </w:rPr>
      </w:pPr>
    </w:p>
    <w:p w14:paraId="07B8E322" w14:textId="77777777" w:rsidR="00190FDA" w:rsidRDefault="00190FDA" w:rsidP="0021787B">
      <w:pPr>
        <w:rPr>
          <w:sz w:val="4"/>
          <w:szCs w:val="4"/>
          <w:lang w:val="en-US"/>
        </w:rPr>
      </w:pPr>
    </w:p>
    <w:p w14:paraId="5AEE3E7B" w14:textId="77777777" w:rsidR="00190FDA" w:rsidRDefault="00190FDA" w:rsidP="0021787B">
      <w:pPr>
        <w:rPr>
          <w:sz w:val="4"/>
          <w:szCs w:val="4"/>
          <w:lang w:val="en-US"/>
        </w:rPr>
      </w:pPr>
    </w:p>
    <w:p w14:paraId="00DFD831" w14:textId="77777777" w:rsidR="00190FDA" w:rsidRDefault="00190FDA" w:rsidP="0021787B">
      <w:pPr>
        <w:rPr>
          <w:sz w:val="4"/>
          <w:szCs w:val="4"/>
          <w:lang w:val="en-US"/>
        </w:rPr>
      </w:pPr>
    </w:p>
    <w:p w14:paraId="26758BAC" w14:textId="77777777" w:rsidR="00F0066A" w:rsidRDefault="00F0066A" w:rsidP="0021787B">
      <w:pPr>
        <w:rPr>
          <w:sz w:val="4"/>
          <w:szCs w:val="4"/>
          <w:lang w:val="en-US"/>
        </w:rPr>
      </w:pPr>
    </w:p>
    <w:p w14:paraId="067BFDFC" w14:textId="77777777" w:rsidR="00F0066A" w:rsidRDefault="00F0066A" w:rsidP="0021787B">
      <w:pPr>
        <w:rPr>
          <w:sz w:val="4"/>
          <w:szCs w:val="4"/>
          <w:lang w:val="en-US"/>
        </w:rPr>
      </w:pPr>
    </w:p>
    <w:p w14:paraId="5DCB69E0" w14:textId="77777777" w:rsidR="008D3267" w:rsidRDefault="008D3267" w:rsidP="0021787B">
      <w:pPr>
        <w:rPr>
          <w:sz w:val="4"/>
          <w:szCs w:val="4"/>
          <w:lang w:val="en-US"/>
        </w:rPr>
      </w:pPr>
    </w:p>
    <w:p w14:paraId="00CF7F99" w14:textId="77777777" w:rsidR="00326674" w:rsidRPr="008D3267" w:rsidRDefault="00326674" w:rsidP="00326674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CURRENT SITUATION</w:t>
      </w:r>
    </w:p>
    <w:p w14:paraId="335ED465" w14:textId="77777777" w:rsidR="00326674" w:rsidRPr="00BC0C6B" w:rsidRDefault="00326674" w:rsidP="00326674">
      <w:pPr>
        <w:spacing w:line="100" w:lineRule="exact"/>
        <w:rPr>
          <w:sz w:val="4"/>
          <w:szCs w:val="4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326674" w:rsidRPr="000D0684" w14:paraId="7D455047" w14:textId="77777777" w:rsidTr="00315906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06E8EE" w14:textId="77777777" w:rsidR="00326674" w:rsidRPr="005801B3" w:rsidRDefault="00326674" w:rsidP="00315906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nstitution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C752" w14:textId="77777777" w:rsidR="00326674" w:rsidRPr="00ED2354" w:rsidRDefault="00326674" w:rsidP="00315906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725BC89" w14:textId="77777777" w:rsidR="00326674" w:rsidRDefault="00326674" w:rsidP="00326674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326674" w:rsidRPr="000D0684" w14:paraId="03F81897" w14:textId="77777777" w:rsidTr="00315906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BEC0A4" w14:textId="77777777" w:rsidR="00326674" w:rsidRPr="005801B3" w:rsidRDefault="00326674" w:rsidP="00315906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2A80" w14:textId="77777777" w:rsidR="00326674" w:rsidRPr="00ED2354" w:rsidRDefault="00326674" w:rsidP="00315906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5FD41326" w14:textId="77777777" w:rsidR="00326674" w:rsidRDefault="00326674" w:rsidP="00326674">
      <w:pPr>
        <w:pStyle w:val="Cabealho"/>
        <w:rPr>
          <w:rFonts w:ascii="Arial" w:hAnsi="Arial" w:cs="Arial"/>
          <w:b/>
          <w:lang w:val="en-US"/>
        </w:rPr>
      </w:pPr>
      <w:r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EF1C5A" wp14:editId="491F792B">
                <wp:simplePos x="0" y="0"/>
                <wp:positionH relativeFrom="page">
                  <wp:posOffset>600075</wp:posOffset>
                </wp:positionH>
                <wp:positionV relativeFrom="page">
                  <wp:posOffset>7467600</wp:posOffset>
                </wp:positionV>
                <wp:extent cx="113665" cy="2251075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22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3FFF8" w14:textId="77777777" w:rsidR="00326674" w:rsidRPr="008D2AA7" w:rsidRDefault="00326674" w:rsidP="00326674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R1</w:t>
                            </w:r>
                            <w:r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V</w:t>
                            </w:r>
                            <w:r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4 EN_ref</w:t>
                            </w:r>
                            <w:r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201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5.05</w:t>
                            </w:r>
                            <w:r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F1C5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25pt;margin-top:588pt;width:8.95pt;height:1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" stroked="f">
                <v:textbox style="layout-flow:vertical;mso-layout-flow-alt:bottom-to-top" inset="0,0,0,0">
                  <w:txbxContent>
                    <w:p w14:paraId="1893FFF8" w14:textId="77777777" w:rsidR="00326674" w:rsidRPr="008D2AA7" w:rsidRDefault="00326674" w:rsidP="00326674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R1</w:t>
                      </w:r>
                      <w:r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V</w:t>
                      </w:r>
                      <w:r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4 EN_ref</w:t>
                      </w:r>
                      <w:r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201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5.05</w:t>
                      </w:r>
                      <w:r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5EF7EC8" w14:textId="77777777" w:rsidR="00326674" w:rsidRDefault="00326674" w:rsidP="00326674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REFERENCES</w:t>
      </w:r>
    </w:p>
    <w:p w14:paraId="2FDFA0AA" w14:textId="77777777" w:rsidR="00326674" w:rsidRPr="00B667E2" w:rsidRDefault="00326674" w:rsidP="00326674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26674" w:rsidRPr="00ED2354" w14:paraId="00D99430" w14:textId="77777777" w:rsidTr="00315906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2363B7" w14:textId="77777777" w:rsidR="00326674" w:rsidRPr="003C441A" w:rsidRDefault="00326674" w:rsidP="0031590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441A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21AC" w14:textId="77777777" w:rsidR="00326674" w:rsidRPr="00ED2354" w:rsidRDefault="00326674" w:rsidP="00315906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6169A9A" w14:textId="77777777" w:rsidR="00326674" w:rsidRDefault="00326674" w:rsidP="00326674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26674" w:rsidRPr="00ED2354" w14:paraId="553B4DA7" w14:textId="77777777" w:rsidTr="00315906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35E362" w14:textId="77777777" w:rsidR="00326674" w:rsidRPr="000D0684" w:rsidRDefault="00326674" w:rsidP="00315906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F8F2" w14:textId="77777777" w:rsidR="00326674" w:rsidRPr="00ED2354" w:rsidRDefault="00326674" w:rsidP="00315906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5F1EF587" w14:textId="77777777" w:rsidR="00326674" w:rsidRDefault="00326674" w:rsidP="00326674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26674" w:rsidRPr="00ED2354" w14:paraId="7B5836F8" w14:textId="77777777" w:rsidTr="00315906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BE3188" w14:textId="77777777" w:rsidR="00326674" w:rsidRPr="000D0684" w:rsidRDefault="00326674" w:rsidP="00315906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010E" w14:textId="77777777" w:rsidR="00326674" w:rsidRPr="00ED2354" w:rsidRDefault="00326674" w:rsidP="00315906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0241D3D7" w14:textId="77777777" w:rsidR="00326674" w:rsidRDefault="00326674" w:rsidP="00326674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701"/>
        <w:gridCol w:w="1985"/>
      </w:tblGrid>
      <w:tr w:rsidR="00326674" w:rsidRPr="00ED2354" w14:paraId="1A6C3465" w14:textId="77777777" w:rsidTr="00315906">
        <w:trPr>
          <w:trHeight w:val="32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688971" w14:textId="77777777" w:rsidR="00326674" w:rsidRPr="00043607" w:rsidRDefault="00326674" w:rsidP="00315906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23F2A">
              <w:rPr>
                <w:rFonts w:ascii="Arial" w:hAnsi="Arial" w:cs="Arial"/>
                <w:sz w:val="20"/>
                <w:szCs w:val="20"/>
              </w:rPr>
              <w:t>E-mai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7F94" w14:textId="77777777" w:rsidR="00326674" w:rsidRPr="00ED2354" w:rsidRDefault="00326674" w:rsidP="00315906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C44534" w14:textId="77777777" w:rsidR="00326674" w:rsidRPr="000D0684" w:rsidRDefault="00326674" w:rsidP="00315906">
            <w:pPr>
              <w:rPr>
                <w:rFonts w:ascii="Arial" w:hAnsi="Arial" w:cs="Arial"/>
                <w:sz w:val="4"/>
                <w:szCs w:val="4"/>
              </w:rPr>
            </w:pPr>
          </w:p>
          <w:p w14:paraId="429FC038" w14:textId="77777777" w:rsidR="00326674" w:rsidRPr="000D0684" w:rsidRDefault="00326674" w:rsidP="0031590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Phone Number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059E0681" w14:textId="77777777" w:rsidR="00326674" w:rsidRPr="00ED2354" w:rsidRDefault="00326674" w:rsidP="00315906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422BCA4" w14:textId="77777777" w:rsidR="00326674" w:rsidRDefault="00326674" w:rsidP="00326674">
      <w:pPr>
        <w:rPr>
          <w:rFonts w:ascii="Arial" w:hAnsi="Arial" w:cs="Arial"/>
          <w:b/>
          <w:lang w:val="en-US"/>
        </w:rPr>
      </w:pPr>
    </w:p>
    <w:p w14:paraId="03ABB107" w14:textId="77777777" w:rsidR="00326674" w:rsidRPr="00B667E2" w:rsidRDefault="00326674" w:rsidP="00326674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26674" w:rsidRPr="003C441A" w14:paraId="77315C0D" w14:textId="77777777" w:rsidTr="00315906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B31E06" w14:textId="77777777" w:rsidR="00326674" w:rsidRPr="003C441A" w:rsidRDefault="00326674" w:rsidP="00315906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  <w:lang w:val="en-US"/>
              </w:rPr>
              <w:t>2.</w:t>
            </w: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CD22" w14:textId="77777777" w:rsidR="00326674" w:rsidRPr="003C441A" w:rsidRDefault="00326674" w:rsidP="00315906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BA56299" w14:textId="77777777" w:rsidR="00326674" w:rsidRDefault="00326674" w:rsidP="00326674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26674" w:rsidRPr="003C441A" w14:paraId="2D83982B" w14:textId="77777777" w:rsidTr="00315906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C4556F" w14:textId="77777777" w:rsidR="00326674" w:rsidRPr="003C441A" w:rsidRDefault="00326674" w:rsidP="00315906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5299" w14:textId="77777777" w:rsidR="00326674" w:rsidRPr="003C441A" w:rsidRDefault="00326674" w:rsidP="00315906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C716245" w14:textId="77777777" w:rsidR="00326674" w:rsidRDefault="00326674" w:rsidP="00326674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26674" w:rsidRPr="003C441A" w14:paraId="104C3315" w14:textId="77777777" w:rsidTr="00315906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3B0D5" w14:textId="77777777" w:rsidR="00326674" w:rsidRPr="003C441A" w:rsidRDefault="00326674" w:rsidP="00315906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A4F6" w14:textId="77777777" w:rsidR="00326674" w:rsidRPr="003C441A" w:rsidRDefault="00326674" w:rsidP="00315906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56506B91" w14:textId="77777777" w:rsidR="00326674" w:rsidRDefault="00326674" w:rsidP="00326674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701"/>
        <w:gridCol w:w="1985"/>
      </w:tblGrid>
      <w:tr w:rsidR="00326674" w:rsidRPr="00ED2354" w14:paraId="3ED0BEB0" w14:textId="77777777" w:rsidTr="00315906">
        <w:trPr>
          <w:trHeight w:val="32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B89B1" w14:textId="77777777" w:rsidR="00326674" w:rsidRPr="003C441A" w:rsidRDefault="00326674" w:rsidP="00315906">
            <w:pPr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3A59" w14:textId="77777777" w:rsidR="00326674" w:rsidRPr="003C441A" w:rsidRDefault="00326674" w:rsidP="00315906">
            <w:pPr>
              <w:ind w:right="-748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12327" w14:textId="77777777" w:rsidR="00326674" w:rsidRPr="000D0684" w:rsidRDefault="00326674" w:rsidP="0031590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Phone N</w:t>
            </w:r>
            <w:r w:rsidRPr="003C441A">
              <w:rPr>
                <w:rFonts w:ascii="Arial" w:hAnsi="Arial" w:cs="Arial"/>
                <w:i/>
                <w:sz w:val="20"/>
                <w:szCs w:val="20"/>
                <w:lang w:val="en-US"/>
              </w:rPr>
              <w:t>u</w:t>
            </w:r>
            <w:r>
              <w:rPr>
                <w:rFonts w:ascii="Arial" w:hAnsi="Arial" w:cs="Arial"/>
                <w:i/>
                <w:sz w:val="20"/>
                <w:szCs w:val="20"/>
              </w:rPr>
              <w:t>mber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D9E5932" w14:textId="77777777" w:rsidR="00326674" w:rsidRPr="00ED2354" w:rsidRDefault="00326674" w:rsidP="00315906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9303296" w14:textId="77777777" w:rsidR="00326674" w:rsidRDefault="00326674" w:rsidP="00326674">
      <w:pPr>
        <w:rPr>
          <w:rFonts w:ascii="Arial" w:hAnsi="Arial" w:cs="Arial"/>
          <w:b/>
          <w:lang w:val="en-US"/>
        </w:rPr>
      </w:pPr>
    </w:p>
    <w:p w14:paraId="79119DB9" w14:textId="77777777" w:rsidR="00326674" w:rsidRPr="00B667E2" w:rsidRDefault="00326674" w:rsidP="00326674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26674" w:rsidRPr="003C441A" w14:paraId="60304017" w14:textId="77777777" w:rsidTr="00315906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DCBE5D" w14:textId="77777777" w:rsidR="00326674" w:rsidRPr="003C441A" w:rsidRDefault="00326674" w:rsidP="00315906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  <w:lang w:val="en-US"/>
              </w:rPr>
              <w:t>3.</w:t>
            </w: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CEE0" w14:textId="77777777" w:rsidR="00326674" w:rsidRPr="003C441A" w:rsidRDefault="00326674" w:rsidP="00315906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6178E98" w14:textId="77777777" w:rsidR="00326674" w:rsidRDefault="00326674" w:rsidP="00326674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26674" w:rsidRPr="003C441A" w14:paraId="18EA0F11" w14:textId="77777777" w:rsidTr="00315906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627B3" w14:textId="77777777" w:rsidR="00326674" w:rsidRPr="003C441A" w:rsidRDefault="00326674" w:rsidP="00315906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C6A3" w14:textId="77777777" w:rsidR="00326674" w:rsidRPr="003C441A" w:rsidRDefault="00326674" w:rsidP="00315906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650CD53" w14:textId="77777777" w:rsidR="00326674" w:rsidRDefault="00326674" w:rsidP="00326674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26674" w:rsidRPr="003C441A" w14:paraId="0B17B90D" w14:textId="77777777" w:rsidTr="00315906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E1D44D" w14:textId="77777777" w:rsidR="00326674" w:rsidRPr="003C441A" w:rsidRDefault="00326674" w:rsidP="00315906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5E13" w14:textId="77777777" w:rsidR="00326674" w:rsidRPr="003C441A" w:rsidRDefault="00326674" w:rsidP="00315906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822D967" w14:textId="77777777" w:rsidR="00326674" w:rsidRDefault="00326674" w:rsidP="00326674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61"/>
        <w:gridCol w:w="1701"/>
        <w:gridCol w:w="1985"/>
      </w:tblGrid>
      <w:tr w:rsidR="00326674" w:rsidRPr="00ED2354" w14:paraId="64E0DC84" w14:textId="77777777" w:rsidTr="00315906">
        <w:trPr>
          <w:trHeight w:val="32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FB084D" w14:textId="77777777" w:rsidR="00326674" w:rsidRPr="003C441A" w:rsidRDefault="00326674" w:rsidP="00315906">
            <w:pPr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618A" w14:textId="77777777" w:rsidR="00326674" w:rsidRPr="003C441A" w:rsidRDefault="00326674" w:rsidP="00315906">
            <w:pPr>
              <w:ind w:right="-748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FCD6BC" w14:textId="77777777" w:rsidR="00326674" w:rsidRPr="003C441A" w:rsidRDefault="00326674" w:rsidP="00315906">
            <w:pPr>
              <w:rPr>
                <w:rFonts w:ascii="Arial" w:hAnsi="Arial" w:cs="Arial"/>
                <w:sz w:val="4"/>
                <w:szCs w:val="4"/>
                <w:lang w:val="en-US"/>
              </w:rPr>
            </w:pPr>
          </w:p>
          <w:p w14:paraId="13C6977B" w14:textId="77777777" w:rsidR="00326674" w:rsidRPr="000D0684" w:rsidRDefault="00326674" w:rsidP="0031590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C441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Phone Nu</w:t>
            </w:r>
            <w:r>
              <w:rPr>
                <w:rFonts w:ascii="Arial" w:hAnsi="Arial" w:cs="Arial"/>
                <w:i/>
                <w:sz w:val="20"/>
                <w:szCs w:val="20"/>
              </w:rPr>
              <w:t>mber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4AE1177" w14:textId="77777777" w:rsidR="00326674" w:rsidRPr="00ED2354" w:rsidRDefault="00326674" w:rsidP="00315906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178AF70" w14:textId="77777777" w:rsidR="00326674" w:rsidRPr="009C653E" w:rsidRDefault="00326674" w:rsidP="00326674">
      <w:pPr>
        <w:rPr>
          <w:rFonts w:ascii="Arial" w:hAnsi="Arial" w:cs="Arial"/>
          <w:b/>
          <w:lang w:val="en-US"/>
        </w:rPr>
      </w:pPr>
    </w:p>
    <w:p w14:paraId="5FA996D8" w14:textId="77777777" w:rsidR="00F0066A" w:rsidRDefault="00F0066A" w:rsidP="0021787B">
      <w:pPr>
        <w:rPr>
          <w:sz w:val="4"/>
          <w:szCs w:val="4"/>
          <w:lang w:val="en-US"/>
        </w:rPr>
      </w:pPr>
    </w:p>
    <w:sectPr w:rsidR="00F0066A" w:rsidSect="00326674">
      <w:footerReference w:type="default" r:id="rId9"/>
      <w:pgSz w:w="11906" w:h="16838"/>
      <w:pgMar w:top="1560" w:right="849" w:bottom="426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02294" w14:textId="77777777" w:rsidR="00B65DF0" w:rsidRDefault="00B65DF0">
      <w:r>
        <w:separator/>
      </w:r>
    </w:p>
  </w:endnote>
  <w:endnote w:type="continuationSeparator" w:id="0">
    <w:p w14:paraId="74ADD092" w14:textId="77777777" w:rsidR="00B65DF0" w:rsidRDefault="00B6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06D7B" w14:textId="77777777" w:rsidR="00885D62" w:rsidRDefault="00885D62" w:rsidP="00331F3E">
    <w:pPr>
      <w:pStyle w:val="Rodap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8C163" w14:textId="77777777" w:rsidR="00B65DF0" w:rsidRDefault="00B65DF0">
      <w:r>
        <w:separator/>
      </w:r>
    </w:p>
  </w:footnote>
  <w:footnote w:type="continuationSeparator" w:id="0">
    <w:p w14:paraId="793CB9B6" w14:textId="77777777" w:rsidR="00B65DF0" w:rsidRDefault="00B65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5673"/>
    <w:multiLevelType w:val="hybridMultilevel"/>
    <w:tmpl w:val="8B7EC5E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9B5D97"/>
    <w:multiLevelType w:val="hybridMultilevel"/>
    <w:tmpl w:val="4134F146"/>
    <w:lvl w:ilvl="0" w:tplc="612C5940">
      <w:start w:val="1"/>
      <w:numFmt w:val="decimal"/>
      <w:lvlText w:val="%1."/>
      <w:lvlJc w:val="left"/>
      <w:pPr>
        <w:ind w:left="432" w:hanging="360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ind w:left="1152" w:hanging="360"/>
      </w:pPr>
    </w:lvl>
    <w:lvl w:ilvl="2" w:tplc="0816001B" w:tentative="1">
      <w:start w:val="1"/>
      <w:numFmt w:val="lowerRoman"/>
      <w:lvlText w:val="%3."/>
      <w:lvlJc w:val="right"/>
      <w:pPr>
        <w:ind w:left="1872" w:hanging="180"/>
      </w:pPr>
    </w:lvl>
    <w:lvl w:ilvl="3" w:tplc="0816000F" w:tentative="1">
      <w:start w:val="1"/>
      <w:numFmt w:val="decimal"/>
      <w:lvlText w:val="%4."/>
      <w:lvlJc w:val="left"/>
      <w:pPr>
        <w:ind w:left="2592" w:hanging="360"/>
      </w:pPr>
    </w:lvl>
    <w:lvl w:ilvl="4" w:tplc="08160019" w:tentative="1">
      <w:start w:val="1"/>
      <w:numFmt w:val="lowerLetter"/>
      <w:lvlText w:val="%5."/>
      <w:lvlJc w:val="left"/>
      <w:pPr>
        <w:ind w:left="3312" w:hanging="360"/>
      </w:pPr>
    </w:lvl>
    <w:lvl w:ilvl="5" w:tplc="0816001B" w:tentative="1">
      <w:start w:val="1"/>
      <w:numFmt w:val="lowerRoman"/>
      <w:lvlText w:val="%6."/>
      <w:lvlJc w:val="right"/>
      <w:pPr>
        <w:ind w:left="4032" w:hanging="180"/>
      </w:pPr>
    </w:lvl>
    <w:lvl w:ilvl="6" w:tplc="0816000F" w:tentative="1">
      <w:start w:val="1"/>
      <w:numFmt w:val="decimal"/>
      <w:lvlText w:val="%7."/>
      <w:lvlJc w:val="left"/>
      <w:pPr>
        <w:ind w:left="4752" w:hanging="360"/>
      </w:pPr>
    </w:lvl>
    <w:lvl w:ilvl="7" w:tplc="08160019" w:tentative="1">
      <w:start w:val="1"/>
      <w:numFmt w:val="lowerLetter"/>
      <w:lvlText w:val="%8."/>
      <w:lvlJc w:val="left"/>
      <w:pPr>
        <w:ind w:left="5472" w:hanging="360"/>
      </w:pPr>
    </w:lvl>
    <w:lvl w:ilvl="8" w:tplc="08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7A1D0956"/>
    <w:multiLevelType w:val="hybridMultilevel"/>
    <w:tmpl w:val="59F0C36E"/>
    <w:lvl w:ilvl="0" w:tplc="0A12CCC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Tahoma" w:hAnsi="Tahoma" w:hint="default"/>
        <w:sz w:val="26"/>
        <w:szCs w:val="26"/>
      </w:rPr>
    </w:lvl>
    <w:lvl w:ilvl="1" w:tplc="08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XMQtaT3r5TE2UwUn/pyrstOqetueVaI2Lndqy2E/bTf0ZJekRR6fOJ157zXmIbjK5UbIr/gF7/0wZd+EbSIFA==" w:salt="hdXzXbU69eWrj03CarRWE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08"/>
    <w:rsid w:val="000032C9"/>
    <w:rsid w:val="00015988"/>
    <w:rsid w:val="000243CE"/>
    <w:rsid w:val="00024666"/>
    <w:rsid w:val="00031481"/>
    <w:rsid w:val="000348F1"/>
    <w:rsid w:val="00043607"/>
    <w:rsid w:val="0006781D"/>
    <w:rsid w:val="000845AB"/>
    <w:rsid w:val="00092732"/>
    <w:rsid w:val="00092B08"/>
    <w:rsid w:val="0009388C"/>
    <w:rsid w:val="00094E37"/>
    <w:rsid w:val="00094FF9"/>
    <w:rsid w:val="000A17B5"/>
    <w:rsid w:val="000C33DD"/>
    <w:rsid w:val="000D0684"/>
    <w:rsid w:val="000D7E81"/>
    <w:rsid w:val="000F302E"/>
    <w:rsid w:val="000F46F3"/>
    <w:rsid w:val="00100041"/>
    <w:rsid w:val="001030AD"/>
    <w:rsid w:val="0010408D"/>
    <w:rsid w:val="001251B0"/>
    <w:rsid w:val="001353B7"/>
    <w:rsid w:val="00141B18"/>
    <w:rsid w:val="0016622A"/>
    <w:rsid w:val="0018165A"/>
    <w:rsid w:val="00185471"/>
    <w:rsid w:val="00187E43"/>
    <w:rsid w:val="00190FDA"/>
    <w:rsid w:val="00191985"/>
    <w:rsid w:val="00193ADC"/>
    <w:rsid w:val="001A0721"/>
    <w:rsid w:val="001A4545"/>
    <w:rsid w:val="001B252B"/>
    <w:rsid w:val="001C07B4"/>
    <w:rsid w:val="001D5967"/>
    <w:rsid w:val="001D63CA"/>
    <w:rsid w:val="001E466A"/>
    <w:rsid w:val="001E72D0"/>
    <w:rsid w:val="001F06AC"/>
    <w:rsid w:val="001F0840"/>
    <w:rsid w:val="0020059A"/>
    <w:rsid w:val="00201904"/>
    <w:rsid w:val="00204240"/>
    <w:rsid w:val="0020720A"/>
    <w:rsid w:val="0021787B"/>
    <w:rsid w:val="00222502"/>
    <w:rsid w:val="0022525B"/>
    <w:rsid w:val="00225E82"/>
    <w:rsid w:val="002426AF"/>
    <w:rsid w:val="00244D41"/>
    <w:rsid w:val="0024544C"/>
    <w:rsid w:val="00247AAD"/>
    <w:rsid w:val="00251436"/>
    <w:rsid w:val="002541C4"/>
    <w:rsid w:val="002758F4"/>
    <w:rsid w:val="00276393"/>
    <w:rsid w:val="0028169B"/>
    <w:rsid w:val="002827BC"/>
    <w:rsid w:val="0028372A"/>
    <w:rsid w:val="002A05A0"/>
    <w:rsid w:val="002B4CD5"/>
    <w:rsid w:val="002B75C2"/>
    <w:rsid w:val="002C103E"/>
    <w:rsid w:val="002C1B02"/>
    <w:rsid w:val="002D13F4"/>
    <w:rsid w:val="002D17F5"/>
    <w:rsid w:val="002D5E77"/>
    <w:rsid w:val="002D65F4"/>
    <w:rsid w:val="002D67F1"/>
    <w:rsid w:val="002D6D3A"/>
    <w:rsid w:val="002D71F1"/>
    <w:rsid w:val="002F151C"/>
    <w:rsid w:val="002F6006"/>
    <w:rsid w:val="002F6C7E"/>
    <w:rsid w:val="002F7243"/>
    <w:rsid w:val="00300661"/>
    <w:rsid w:val="00303978"/>
    <w:rsid w:val="003071CC"/>
    <w:rsid w:val="003140E9"/>
    <w:rsid w:val="00320CA7"/>
    <w:rsid w:val="0032244F"/>
    <w:rsid w:val="00323F5E"/>
    <w:rsid w:val="00325A38"/>
    <w:rsid w:val="00326674"/>
    <w:rsid w:val="003316D9"/>
    <w:rsid w:val="003317A3"/>
    <w:rsid w:val="003319E9"/>
    <w:rsid w:val="00331F3E"/>
    <w:rsid w:val="00332599"/>
    <w:rsid w:val="0034216F"/>
    <w:rsid w:val="00351D64"/>
    <w:rsid w:val="00357A08"/>
    <w:rsid w:val="00360750"/>
    <w:rsid w:val="003614CF"/>
    <w:rsid w:val="0036342C"/>
    <w:rsid w:val="00364BCA"/>
    <w:rsid w:val="00367E79"/>
    <w:rsid w:val="00370FBA"/>
    <w:rsid w:val="00371AEF"/>
    <w:rsid w:val="003764C0"/>
    <w:rsid w:val="00382853"/>
    <w:rsid w:val="003876A1"/>
    <w:rsid w:val="003979E9"/>
    <w:rsid w:val="003A33AB"/>
    <w:rsid w:val="003B25E1"/>
    <w:rsid w:val="003C441A"/>
    <w:rsid w:val="003C6CF0"/>
    <w:rsid w:val="003D0E59"/>
    <w:rsid w:val="003D2F29"/>
    <w:rsid w:val="00406A13"/>
    <w:rsid w:val="004072CE"/>
    <w:rsid w:val="0041394F"/>
    <w:rsid w:val="0041611D"/>
    <w:rsid w:val="004173E2"/>
    <w:rsid w:val="00443FAD"/>
    <w:rsid w:val="004553E4"/>
    <w:rsid w:val="0046289D"/>
    <w:rsid w:val="00466067"/>
    <w:rsid w:val="00473843"/>
    <w:rsid w:val="0047625A"/>
    <w:rsid w:val="0047783A"/>
    <w:rsid w:val="00480E87"/>
    <w:rsid w:val="00483CC0"/>
    <w:rsid w:val="00487B50"/>
    <w:rsid w:val="00497A51"/>
    <w:rsid w:val="004A2B03"/>
    <w:rsid w:val="004A4B57"/>
    <w:rsid w:val="004B2469"/>
    <w:rsid w:val="004B2B03"/>
    <w:rsid w:val="004C2D3C"/>
    <w:rsid w:val="004C7381"/>
    <w:rsid w:val="004D38E7"/>
    <w:rsid w:val="004D4BB3"/>
    <w:rsid w:val="004D7C9B"/>
    <w:rsid w:val="004E188A"/>
    <w:rsid w:val="004E4112"/>
    <w:rsid w:val="004E49EC"/>
    <w:rsid w:val="004E4E91"/>
    <w:rsid w:val="004E66CF"/>
    <w:rsid w:val="004F0BBD"/>
    <w:rsid w:val="00502AC0"/>
    <w:rsid w:val="00503EA4"/>
    <w:rsid w:val="00514AE3"/>
    <w:rsid w:val="005179D0"/>
    <w:rsid w:val="005226F8"/>
    <w:rsid w:val="0052345A"/>
    <w:rsid w:val="005238B9"/>
    <w:rsid w:val="00525FCF"/>
    <w:rsid w:val="00536DA5"/>
    <w:rsid w:val="0054233B"/>
    <w:rsid w:val="005424F2"/>
    <w:rsid w:val="005531CB"/>
    <w:rsid w:val="005541D9"/>
    <w:rsid w:val="005566C0"/>
    <w:rsid w:val="00563AA2"/>
    <w:rsid w:val="00566F08"/>
    <w:rsid w:val="00570DCF"/>
    <w:rsid w:val="00571BEE"/>
    <w:rsid w:val="00572640"/>
    <w:rsid w:val="0057689A"/>
    <w:rsid w:val="005801B3"/>
    <w:rsid w:val="00580764"/>
    <w:rsid w:val="0058527B"/>
    <w:rsid w:val="00586145"/>
    <w:rsid w:val="0059185E"/>
    <w:rsid w:val="005B1E1E"/>
    <w:rsid w:val="005C2DB1"/>
    <w:rsid w:val="005C6753"/>
    <w:rsid w:val="005F5302"/>
    <w:rsid w:val="005F6722"/>
    <w:rsid w:val="006014C5"/>
    <w:rsid w:val="006162D0"/>
    <w:rsid w:val="00620414"/>
    <w:rsid w:val="006262B0"/>
    <w:rsid w:val="0063542E"/>
    <w:rsid w:val="00640064"/>
    <w:rsid w:val="006429F2"/>
    <w:rsid w:val="00645FF4"/>
    <w:rsid w:val="00663306"/>
    <w:rsid w:val="006646BD"/>
    <w:rsid w:val="00666F26"/>
    <w:rsid w:val="00684019"/>
    <w:rsid w:val="00691A74"/>
    <w:rsid w:val="006943B8"/>
    <w:rsid w:val="006A05B4"/>
    <w:rsid w:val="006A2712"/>
    <w:rsid w:val="006A3AE9"/>
    <w:rsid w:val="006A634C"/>
    <w:rsid w:val="006B4CB1"/>
    <w:rsid w:val="006D09C4"/>
    <w:rsid w:val="006D16E4"/>
    <w:rsid w:val="006D2223"/>
    <w:rsid w:val="006D3791"/>
    <w:rsid w:val="006D54C4"/>
    <w:rsid w:val="006F5B99"/>
    <w:rsid w:val="00700772"/>
    <w:rsid w:val="0071492A"/>
    <w:rsid w:val="00733F8F"/>
    <w:rsid w:val="007354BF"/>
    <w:rsid w:val="0073675A"/>
    <w:rsid w:val="00744214"/>
    <w:rsid w:val="0074646D"/>
    <w:rsid w:val="007469FA"/>
    <w:rsid w:val="0075220A"/>
    <w:rsid w:val="00752DAB"/>
    <w:rsid w:val="00764BB4"/>
    <w:rsid w:val="00772A8B"/>
    <w:rsid w:val="007748B6"/>
    <w:rsid w:val="00776EE7"/>
    <w:rsid w:val="00781995"/>
    <w:rsid w:val="00797E43"/>
    <w:rsid w:val="007A186C"/>
    <w:rsid w:val="007E494A"/>
    <w:rsid w:val="007E4E93"/>
    <w:rsid w:val="007F4DD3"/>
    <w:rsid w:val="007F7341"/>
    <w:rsid w:val="00801234"/>
    <w:rsid w:val="00804F10"/>
    <w:rsid w:val="00811006"/>
    <w:rsid w:val="00830B86"/>
    <w:rsid w:val="00832952"/>
    <w:rsid w:val="00834E76"/>
    <w:rsid w:val="00841140"/>
    <w:rsid w:val="0084718C"/>
    <w:rsid w:val="00865FD8"/>
    <w:rsid w:val="00866744"/>
    <w:rsid w:val="008675FA"/>
    <w:rsid w:val="008751C9"/>
    <w:rsid w:val="00877597"/>
    <w:rsid w:val="0088583F"/>
    <w:rsid w:val="00885D62"/>
    <w:rsid w:val="008921C3"/>
    <w:rsid w:val="00897134"/>
    <w:rsid w:val="008A173D"/>
    <w:rsid w:val="008C4EAF"/>
    <w:rsid w:val="008C4FFA"/>
    <w:rsid w:val="008C6540"/>
    <w:rsid w:val="008D3115"/>
    <w:rsid w:val="008D3267"/>
    <w:rsid w:val="008F121D"/>
    <w:rsid w:val="008F1F36"/>
    <w:rsid w:val="009006EF"/>
    <w:rsid w:val="00902FAD"/>
    <w:rsid w:val="0090673E"/>
    <w:rsid w:val="00916E9F"/>
    <w:rsid w:val="0092212D"/>
    <w:rsid w:val="009225E5"/>
    <w:rsid w:val="0092709C"/>
    <w:rsid w:val="009349A7"/>
    <w:rsid w:val="00937884"/>
    <w:rsid w:val="00941A47"/>
    <w:rsid w:val="0094235D"/>
    <w:rsid w:val="00954CBD"/>
    <w:rsid w:val="00965489"/>
    <w:rsid w:val="00972DE0"/>
    <w:rsid w:val="0098603C"/>
    <w:rsid w:val="00995D0E"/>
    <w:rsid w:val="00996499"/>
    <w:rsid w:val="00996E6B"/>
    <w:rsid w:val="009A2E01"/>
    <w:rsid w:val="009C653E"/>
    <w:rsid w:val="009C6D6B"/>
    <w:rsid w:val="009D4B25"/>
    <w:rsid w:val="009D5463"/>
    <w:rsid w:val="009E2C58"/>
    <w:rsid w:val="009E404A"/>
    <w:rsid w:val="009F5231"/>
    <w:rsid w:val="009F69D7"/>
    <w:rsid w:val="00A00935"/>
    <w:rsid w:val="00A026C9"/>
    <w:rsid w:val="00A02D51"/>
    <w:rsid w:val="00A03940"/>
    <w:rsid w:val="00A1284A"/>
    <w:rsid w:val="00A12DC0"/>
    <w:rsid w:val="00A162EF"/>
    <w:rsid w:val="00A1762C"/>
    <w:rsid w:val="00A268D7"/>
    <w:rsid w:val="00A276D7"/>
    <w:rsid w:val="00A27E5A"/>
    <w:rsid w:val="00A32851"/>
    <w:rsid w:val="00A366AB"/>
    <w:rsid w:val="00A41688"/>
    <w:rsid w:val="00A56214"/>
    <w:rsid w:val="00A66640"/>
    <w:rsid w:val="00A70EBE"/>
    <w:rsid w:val="00A720B9"/>
    <w:rsid w:val="00AA0233"/>
    <w:rsid w:val="00AA2D2B"/>
    <w:rsid w:val="00AA6770"/>
    <w:rsid w:val="00AB14B4"/>
    <w:rsid w:val="00AC6CDA"/>
    <w:rsid w:val="00AE370A"/>
    <w:rsid w:val="00B07105"/>
    <w:rsid w:val="00B157AB"/>
    <w:rsid w:val="00B17457"/>
    <w:rsid w:val="00B278B4"/>
    <w:rsid w:val="00B41C08"/>
    <w:rsid w:val="00B45505"/>
    <w:rsid w:val="00B5726B"/>
    <w:rsid w:val="00B657F9"/>
    <w:rsid w:val="00B65DF0"/>
    <w:rsid w:val="00B667E2"/>
    <w:rsid w:val="00B92A64"/>
    <w:rsid w:val="00B97FBF"/>
    <w:rsid w:val="00BA2CA7"/>
    <w:rsid w:val="00BA62A9"/>
    <w:rsid w:val="00BA64E8"/>
    <w:rsid w:val="00BB020D"/>
    <w:rsid w:val="00BB590A"/>
    <w:rsid w:val="00BC0C6B"/>
    <w:rsid w:val="00BC15A7"/>
    <w:rsid w:val="00BC2BFC"/>
    <w:rsid w:val="00BD5211"/>
    <w:rsid w:val="00BD68E3"/>
    <w:rsid w:val="00BF12FE"/>
    <w:rsid w:val="00BF172F"/>
    <w:rsid w:val="00C0426C"/>
    <w:rsid w:val="00C047CE"/>
    <w:rsid w:val="00C11906"/>
    <w:rsid w:val="00C17E2B"/>
    <w:rsid w:val="00C33007"/>
    <w:rsid w:val="00C34514"/>
    <w:rsid w:val="00C43CB4"/>
    <w:rsid w:val="00C47387"/>
    <w:rsid w:val="00C54421"/>
    <w:rsid w:val="00C56A50"/>
    <w:rsid w:val="00C63FE0"/>
    <w:rsid w:val="00C64B64"/>
    <w:rsid w:val="00C70922"/>
    <w:rsid w:val="00C85270"/>
    <w:rsid w:val="00C90B5E"/>
    <w:rsid w:val="00C94D7E"/>
    <w:rsid w:val="00CB0F9B"/>
    <w:rsid w:val="00CD064E"/>
    <w:rsid w:val="00CD1399"/>
    <w:rsid w:val="00CD5EAE"/>
    <w:rsid w:val="00CD6966"/>
    <w:rsid w:val="00CE1964"/>
    <w:rsid w:val="00CE30EC"/>
    <w:rsid w:val="00CE65EF"/>
    <w:rsid w:val="00CF288E"/>
    <w:rsid w:val="00CF3D80"/>
    <w:rsid w:val="00CF743A"/>
    <w:rsid w:val="00D0434B"/>
    <w:rsid w:val="00D06426"/>
    <w:rsid w:val="00D065FB"/>
    <w:rsid w:val="00D10ADE"/>
    <w:rsid w:val="00D13DE2"/>
    <w:rsid w:val="00D3551A"/>
    <w:rsid w:val="00D42762"/>
    <w:rsid w:val="00D453A0"/>
    <w:rsid w:val="00D51535"/>
    <w:rsid w:val="00D54F02"/>
    <w:rsid w:val="00D5786A"/>
    <w:rsid w:val="00D614A3"/>
    <w:rsid w:val="00D74870"/>
    <w:rsid w:val="00D77ABF"/>
    <w:rsid w:val="00D81F19"/>
    <w:rsid w:val="00D966E2"/>
    <w:rsid w:val="00DB761E"/>
    <w:rsid w:val="00DB7C61"/>
    <w:rsid w:val="00DD4818"/>
    <w:rsid w:val="00DE4E75"/>
    <w:rsid w:val="00DE4FCB"/>
    <w:rsid w:val="00DF4AF9"/>
    <w:rsid w:val="00E17C80"/>
    <w:rsid w:val="00E21FCB"/>
    <w:rsid w:val="00E25D18"/>
    <w:rsid w:val="00E31BFE"/>
    <w:rsid w:val="00E34427"/>
    <w:rsid w:val="00E41844"/>
    <w:rsid w:val="00E43B16"/>
    <w:rsid w:val="00E46731"/>
    <w:rsid w:val="00E664CE"/>
    <w:rsid w:val="00E66CE4"/>
    <w:rsid w:val="00E8150C"/>
    <w:rsid w:val="00E83803"/>
    <w:rsid w:val="00E86EFA"/>
    <w:rsid w:val="00EA1FB2"/>
    <w:rsid w:val="00EA5024"/>
    <w:rsid w:val="00EC6005"/>
    <w:rsid w:val="00ED2354"/>
    <w:rsid w:val="00ED5B84"/>
    <w:rsid w:val="00EE2746"/>
    <w:rsid w:val="00EE3960"/>
    <w:rsid w:val="00EF581E"/>
    <w:rsid w:val="00EF7026"/>
    <w:rsid w:val="00F0066A"/>
    <w:rsid w:val="00F02F30"/>
    <w:rsid w:val="00F11959"/>
    <w:rsid w:val="00F11CAF"/>
    <w:rsid w:val="00F124BC"/>
    <w:rsid w:val="00F12625"/>
    <w:rsid w:val="00F23F2A"/>
    <w:rsid w:val="00F40678"/>
    <w:rsid w:val="00F44D6C"/>
    <w:rsid w:val="00F57092"/>
    <w:rsid w:val="00F66D64"/>
    <w:rsid w:val="00F7217A"/>
    <w:rsid w:val="00F72CE6"/>
    <w:rsid w:val="00F75B65"/>
    <w:rsid w:val="00F76BBD"/>
    <w:rsid w:val="00F84466"/>
    <w:rsid w:val="00F858C2"/>
    <w:rsid w:val="00F91AF8"/>
    <w:rsid w:val="00F94550"/>
    <w:rsid w:val="00F94F7C"/>
    <w:rsid w:val="00F97784"/>
    <w:rsid w:val="00FA654B"/>
    <w:rsid w:val="00FB116D"/>
    <w:rsid w:val="00FB2530"/>
    <w:rsid w:val="00FB4CC1"/>
    <w:rsid w:val="00FC00EE"/>
    <w:rsid w:val="00FC212F"/>
    <w:rsid w:val="00FC4B6E"/>
    <w:rsid w:val="00FC4FB6"/>
    <w:rsid w:val="00FD0CA0"/>
    <w:rsid w:val="00FD1317"/>
    <w:rsid w:val="00FD23F0"/>
    <w:rsid w:val="00FD2718"/>
    <w:rsid w:val="00FD437B"/>
    <w:rsid w:val="00FE5E9C"/>
    <w:rsid w:val="00FF4CF9"/>
    <w:rsid w:val="00FF61D8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F674856"/>
  <w15:docId w15:val="{8AA790FB-2347-4858-BBBD-D01BC175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270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72A8B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77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FB4CC1"/>
    <w:pPr>
      <w:tabs>
        <w:tab w:val="center" w:pos="4252"/>
        <w:tab w:val="right" w:pos="8504"/>
      </w:tabs>
    </w:pPr>
  </w:style>
  <w:style w:type="character" w:styleId="Hiperligao">
    <w:name w:val="Hyperlink"/>
    <w:rsid w:val="000845AB"/>
    <w:rPr>
      <w:color w:val="0000FF"/>
      <w:u w:val="single"/>
    </w:rPr>
  </w:style>
  <w:style w:type="paragraph" w:styleId="Ttulo">
    <w:name w:val="Title"/>
    <w:basedOn w:val="Normal"/>
    <w:qFormat/>
    <w:rsid w:val="00331F3E"/>
    <w:pPr>
      <w:spacing w:line="360" w:lineRule="auto"/>
      <w:jc w:val="center"/>
    </w:pPr>
    <w:rPr>
      <w:rFonts w:ascii="Arial Narrow" w:hAnsi="Arial Narrow"/>
      <w:b/>
      <w:szCs w:val="20"/>
      <w:lang w:val="en-US" w:eastAsia="en-US"/>
    </w:rPr>
  </w:style>
  <w:style w:type="paragraph" w:styleId="Textodebalo">
    <w:name w:val="Balloon Text"/>
    <w:basedOn w:val="Normal"/>
    <w:link w:val="TextodebaloCarter"/>
    <w:rsid w:val="004F0BB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4F0B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1247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pinto\Desktop\Form37Provpessoal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A5772-80E4-4A2D-8272-AEBD8155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Form37Provpessoaldoc.dot</Template>
  <TotalTime>1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13       Versão 0</vt:lpstr>
      <vt:lpstr>   Formulário 13       Versão 0</vt:lpstr>
    </vt:vector>
  </TitlesOfParts>
  <Company>ist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13       Versão 0</dc:title>
  <dc:creator>glória</dc:creator>
  <cp:lastModifiedBy>Maria da Glória Santos Pinheiro</cp:lastModifiedBy>
  <cp:revision>2</cp:revision>
  <cp:lastPrinted>2015-05-21T09:29:00Z</cp:lastPrinted>
  <dcterms:created xsi:type="dcterms:W3CDTF">2024-07-01T14:46:00Z</dcterms:created>
  <dcterms:modified xsi:type="dcterms:W3CDTF">2024-07-01T14:46:00Z</dcterms:modified>
</cp:coreProperties>
</file>