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1B671C4C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43BB3071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7F3E43AD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12B741E1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63D5DA4F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5DB554FE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32ED205C" wp14:editId="4DFF3E64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08A75C2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2AD45304" w14:textId="77777777" w:rsidR="00885D62" w:rsidRDefault="00885D62" w:rsidP="00885D62">
            <w:pPr>
              <w:jc w:val="center"/>
              <w:rPr>
                <w:rFonts w:ascii="Arial" w:hAnsi="Arial" w:cs="Arial"/>
                <w:b/>
              </w:rPr>
            </w:pPr>
          </w:p>
          <w:p w14:paraId="2E819B7E" w14:textId="77777777" w:rsidR="00885D62" w:rsidRPr="00CD064E" w:rsidRDefault="00CD064E" w:rsidP="00885D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064E">
              <w:rPr>
                <w:rFonts w:ascii="Arial" w:hAnsi="Arial" w:cs="Arial"/>
                <w:b/>
                <w:lang w:val="en-US"/>
              </w:rPr>
              <w:t xml:space="preserve">APPLICATION FORM FOR A POSITION OF </w:t>
            </w:r>
          </w:p>
          <w:p w14:paraId="3D36FED9" w14:textId="77777777" w:rsidR="00885D62" w:rsidRPr="00244D41" w:rsidRDefault="004B08AB" w:rsidP="00885D62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ASS</w:t>
            </w:r>
            <w:r w:rsidR="007B031E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ISTANT</w:t>
            </w:r>
            <w:r w:rsidR="007B5356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r w:rsidR="00B4618A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PROFESSOR</w:t>
            </w:r>
          </w:p>
          <w:p w14:paraId="01DBAF04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411AC5C3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1E24E8D6" w14:textId="77777777" w:rsidR="00885D62" w:rsidRPr="00DF1F36" w:rsidRDefault="00885D62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090525F3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258D8457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3B21A09C" w14:textId="65FE314D" w:rsidR="00885D62" w:rsidRDefault="00885D62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0F9E4E7D" w14:textId="01D94E14" w:rsidR="007B29E8" w:rsidRPr="007B29E8" w:rsidRDefault="007B29E8" w:rsidP="007B29E8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INTERNAL REFERENCES</w:t>
      </w:r>
    </w:p>
    <w:p w14:paraId="4735B899" w14:textId="77777777" w:rsidR="007B29E8" w:rsidRDefault="007B29E8" w:rsidP="007B29E8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p w14:paraId="72F79F58" w14:textId="77777777" w:rsidR="007B29E8" w:rsidRDefault="007B29E8" w:rsidP="007B29E8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p w14:paraId="20A8E40A" w14:textId="77777777" w:rsidR="007B29E8" w:rsidRDefault="007B29E8" w:rsidP="007B29E8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58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3685"/>
      </w:tblGrid>
      <w:tr w:rsidR="007B29E8" w14:paraId="48C77C64" w14:textId="77777777" w:rsidTr="00D458BD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410ADC" w14:textId="23838E51" w:rsidR="007B29E8" w:rsidRDefault="007B29E8" w:rsidP="00F07CA9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4A4860" w14:textId="4E42C617" w:rsidR="007B29E8" w:rsidRDefault="001F5BCD" w:rsidP="00F07CA9">
            <w:pPr>
              <w:ind w:left="-252" w:right="-7488" w:firstLine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55FB1">
              <w:rPr>
                <w:sz w:val="20"/>
                <w:szCs w:val="20"/>
              </w:rPr>
              <w:t>80</w:t>
            </w:r>
            <w:r w:rsidR="007B29E8">
              <w:rPr>
                <w:sz w:val="20"/>
                <w:szCs w:val="20"/>
              </w:rPr>
              <w:t>/2024</w:t>
            </w:r>
          </w:p>
        </w:tc>
      </w:tr>
    </w:tbl>
    <w:p w14:paraId="27FBE95D" w14:textId="77777777" w:rsidR="007B29E8" w:rsidRDefault="007B29E8" w:rsidP="007B29E8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7405"/>
      </w:tblGrid>
      <w:tr w:rsidR="007B29E8" w:rsidRPr="00255FB1" w14:paraId="10D951E9" w14:textId="77777777" w:rsidTr="00D458BD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3450E2" w14:textId="77777777" w:rsidR="007B29E8" w:rsidRPr="005801B3" w:rsidRDefault="007B29E8" w:rsidP="00F07C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7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F9524" w14:textId="54A91B1F" w:rsidR="007B29E8" w:rsidRPr="00300661" w:rsidRDefault="00323535" w:rsidP="00323535">
            <w:pPr>
              <w:ind w:left="-252" w:right="-7488" w:firstLine="252"/>
              <w:rPr>
                <w:sz w:val="20"/>
                <w:szCs w:val="20"/>
                <w:lang w:val="en-US"/>
              </w:rPr>
            </w:pPr>
            <w:r w:rsidRPr="00255FB1">
              <w:rPr>
                <w:sz w:val="20"/>
                <w:szCs w:val="20"/>
                <w:lang w:val="en-US"/>
              </w:rPr>
              <w:t>Engineering in Mineral and Energy Resources (DER)</w:t>
            </w:r>
          </w:p>
        </w:tc>
      </w:tr>
    </w:tbl>
    <w:p w14:paraId="7C280439" w14:textId="77777777" w:rsidR="007B29E8" w:rsidRDefault="007B29E8" w:rsidP="007B29E8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7405"/>
      </w:tblGrid>
      <w:tr w:rsidR="007B29E8" w:rsidRPr="00323535" w14:paraId="7ACB984A" w14:textId="77777777" w:rsidTr="00D458BD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3701D5" w14:textId="77777777" w:rsidR="007B29E8" w:rsidRPr="00244D41" w:rsidRDefault="007B29E8" w:rsidP="00F07CA9">
            <w:pPr>
              <w:rPr>
                <w:rFonts w:ascii="Arial" w:hAnsi="Arial" w:cs="Arial"/>
                <w:spacing w:val="-12"/>
                <w:sz w:val="20"/>
                <w:szCs w:val="20"/>
                <w:u w:val="single"/>
              </w:rPr>
            </w:pPr>
            <w:proofErr w:type="spellStart"/>
            <w:r w:rsidRPr="001C07B4">
              <w:rPr>
                <w:rFonts w:ascii="Arial" w:hAnsi="Arial" w:cs="Arial"/>
                <w:sz w:val="20"/>
                <w:szCs w:val="20"/>
              </w:rPr>
              <w:t>Disciplinary</w:t>
            </w:r>
            <w:proofErr w:type="spellEnd"/>
            <w:r w:rsidRPr="001C07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07B4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</w:p>
        </w:tc>
        <w:tc>
          <w:tcPr>
            <w:tcW w:w="740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E1D6D" w14:textId="4585BE2B" w:rsidR="007B29E8" w:rsidRPr="001D40C1" w:rsidRDefault="00255FB1" w:rsidP="00F07CA9">
            <w:pPr>
              <w:ind w:right="-7488"/>
              <w:rPr>
                <w:sz w:val="20"/>
                <w:szCs w:val="20"/>
                <w:lang w:val="en-US"/>
              </w:rPr>
            </w:pPr>
            <w:r w:rsidRPr="00255FB1">
              <w:rPr>
                <w:sz w:val="20"/>
                <w:szCs w:val="20"/>
                <w:lang w:val="en-US"/>
              </w:rPr>
              <w:t>Sustainable earth resources engineering</w:t>
            </w:r>
          </w:p>
        </w:tc>
      </w:tr>
    </w:tbl>
    <w:p w14:paraId="63B63C33" w14:textId="77777777" w:rsidR="007B29E8" w:rsidRPr="001D40C1" w:rsidRDefault="007B29E8" w:rsidP="00FD23F0">
      <w:pPr>
        <w:pStyle w:val="Cabealho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14:paraId="00FE1E05" w14:textId="77777777" w:rsidR="002E108F" w:rsidRPr="00C85270" w:rsidRDefault="002E108F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2FD24B82" w14:textId="77777777" w:rsidR="00C85270" w:rsidRPr="00C85270" w:rsidRDefault="00BF172F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31A77BB7" w14:textId="77777777" w:rsidR="00C85270" w:rsidRPr="00C85270" w:rsidRDefault="00C85270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C85270" w:rsidRPr="000D0684" w14:paraId="7F7A143F" w14:textId="77777777" w:rsidTr="00C85270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41F762" w14:textId="77777777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527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bookmarkStart w:id="0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28E7" w14:textId="77777777" w:rsidR="00C85270" w:rsidRPr="00ED2354" w:rsidRDefault="00C85270" w:rsidP="000D0684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0967BF48" w14:textId="77777777" w:rsidR="0092212D" w:rsidRDefault="0092212D" w:rsidP="0092212D">
      <w:pPr>
        <w:spacing w:line="40" w:lineRule="exact"/>
      </w:pPr>
    </w:p>
    <w:p w14:paraId="6C21F383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850"/>
        <w:gridCol w:w="709"/>
        <w:gridCol w:w="851"/>
        <w:gridCol w:w="5670"/>
      </w:tblGrid>
      <w:tr w:rsidR="00995D0E" w:rsidRPr="000D0684" w14:paraId="46CABDEE" w14:textId="77777777" w:rsidTr="00995D0E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7D7EE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bookmarkStart w:id="1" w:name="Text22"/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73C2AB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9" w:type="dxa"/>
            <w:shd w:val="clear" w:color="auto" w:fill="auto"/>
            <w:vAlign w:val="center"/>
          </w:tcPr>
          <w:p w14:paraId="66FFE1AD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19599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54C9B3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Gender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BC0C6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7010A9">
              <w:rPr>
                <w:rFonts w:ascii="Arial" w:hAnsi="Arial"/>
                <w:sz w:val="20"/>
              </w:rPr>
            </w:r>
            <w:r w:rsidR="007010A9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Female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7010A9">
              <w:rPr>
                <w:rFonts w:ascii="Arial" w:hAnsi="Arial"/>
                <w:sz w:val="20"/>
              </w:rPr>
            </w:r>
            <w:r w:rsidR="007010A9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6AE539F6" w14:textId="77777777" w:rsidR="00620414" w:rsidRPr="00620414" w:rsidRDefault="00620414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17E61852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D7EC9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Nacionality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DEEE" w14:textId="77777777" w:rsidR="00620414" w:rsidRPr="00ED2354" w:rsidRDefault="00620414" w:rsidP="00B756E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13FBCAE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2835"/>
      </w:tblGrid>
      <w:tr w:rsidR="00E83803" w:rsidRPr="00636352" w14:paraId="7984F065" w14:textId="77777777" w:rsidTr="009C03F1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65693" w14:textId="77777777" w:rsidR="00E83803" w:rsidRPr="003071CC" w:rsidRDefault="00E83803" w:rsidP="009C03F1">
            <w:pPr>
              <w:rPr>
                <w:rFonts w:cs="Arial"/>
                <w:i/>
                <w:spacing w:val="-6"/>
                <w:szCs w:val="20"/>
              </w:rPr>
            </w:pPr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Identification </w:t>
            </w:r>
            <w:r w:rsidR="009C03F1">
              <w:rPr>
                <w:rFonts w:ascii="Arial" w:hAnsi="Arial" w:cs="Arial"/>
                <w:spacing w:val="-6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40685" w14:textId="77777777" w:rsidR="00E83803" w:rsidRPr="005801B3" w:rsidRDefault="00E8380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9AC9E0" w14:textId="77777777" w:rsidR="00E83803" w:rsidRPr="00ED2354" w:rsidRDefault="00E83803" w:rsidP="00F75B65">
            <w:pPr>
              <w:jc w:val="right"/>
              <w:rPr>
                <w:sz w:val="20"/>
                <w:szCs w:val="20"/>
              </w:rPr>
            </w:pPr>
            <w:r w:rsidRPr="00E83803">
              <w:rPr>
                <w:rFonts w:ascii="Arial" w:hAnsi="Arial" w:cs="Arial"/>
                <w:sz w:val="20"/>
                <w:szCs w:val="20"/>
              </w:rPr>
              <w:t>Identification document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5AA2" w14:textId="77777777" w:rsidR="00E83803" w:rsidRPr="00341489" w:rsidRDefault="00E83803" w:rsidP="00E83803">
            <w:pPr>
              <w:ind w:right="-7488"/>
              <w:rPr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7C075EA7" w14:textId="77777777" w:rsidR="003071CC" w:rsidRPr="00620414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0FA3D1C8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7388F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A496" w14:textId="77777777" w:rsidR="00620414" w:rsidRPr="00ED2354" w:rsidRDefault="00E83803" w:rsidP="00B756E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AB39D7B" w14:textId="77777777" w:rsidR="00885D62" w:rsidRDefault="00885D62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23"/>
        <w:gridCol w:w="284"/>
        <w:gridCol w:w="850"/>
        <w:gridCol w:w="4323"/>
      </w:tblGrid>
      <w:tr w:rsidR="00BC0C6B" w:rsidRPr="00ED2354" w14:paraId="021B401C" w14:textId="77777777" w:rsidTr="00DB2368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D3785" w14:textId="77777777" w:rsidR="00BC0C6B" w:rsidRPr="00700772" w:rsidRDefault="00BC0C6B" w:rsidP="00B756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9225E5">
              <w:rPr>
                <w:rFonts w:ascii="Arial" w:hAnsi="Arial" w:cs="Arial"/>
                <w:sz w:val="20"/>
                <w:szCs w:val="20"/>
              </w:rPr>
              <w:t>tal 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E03A" w14:textId="77777777" w:rsidR="00BC0C6B" w:rsidRPr="00ED2354" w:rsidRDefault="00E83803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A1F51A" w14:textId="77777777" w:rsidR="00BC0C6B" w:rsidRPr="00ED2354" w:rsidRDefault="00BC0C6B" w:rsidP="00B75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44ACBB" w14:textId="77777777" w:rsidR="00BC0C6B" w:rsidRPr="000D0684" w:rsidRDefault="00BC0C6B" w:rsidP="00B756E3">
            <w:pPr>
              <w:rPr>
                <w:rFonts w:ascii="Arial" w:hAnsi="Arial" w:cs="Arial"/>
                <w:sz w:val="4"/>
                <w:szCs w:val="4"/>
              </w:rPr>
            </w:pPr>
          </w:p>
          <w:p w14:paraId="06A343F3" w14:textId="77777777" w:rsidR="00BC0C6B" w:rsidRPr="003A0E2E" w:rsidRDefault="00BC0C6B" w:rsidP="00B756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0E2E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275BA" w14:textId="77777777" w:rsidR="00BC0C6B" w:rsidRPr="00ED2354" w:rsidRDefault="00E83803" w:rsidP="00B7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A7715FC" w14:textId="77777777" w:rsidR="00620414" w:rsidRDefault="00620414">
      <w:pPr>
        <w:rPr>
          <w:sz w:val="2"/>
          <w:szCs w:val="2"/>
        </w:rPr>
      </w:pPr>
    </w:p>
    <w:p w14:paraId="75935E01" w14:textId="77777777" w:rsidR="00620414" w:rsidRDefault="00620414">
      <w:pPr>
        <w:rPr>
          <w:sz w:val="2"/>
          <w:szCs w:val="2"/>
        </w:rPr>
      </w:pPr>
    </w:p>
    <w:p w14:paraId="318A4E11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1829"/>
        <w:gridCol w:w="2977"/>
      </w:tblGrid>
      <w:tr w:rsidR="00620414" w:rsidRPr="00ED2354" w14:paraId="54CB64BD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1A5D7" w14:textId="77777777" w:rsidR="00620414" w:rsidRPr="005801B3" w:rsidRDefault="00620414" w:rsidP="00B756E3">
            <w:pPr>
              <w:rPr>
                <w:rFonts w:ascii="Arial" w:hAnsi="Arial" w:cs="Arial"/>
                <w:sz w:val="20"/>
                <w:szCs w:val="20"/>
              </w:rPr>
            </w:pPr>
            <w:r w:rsidRPr="00830B86">
              <w:rPr>
                <w:rFonts w:ascii="Arial" w:hAnsi="Arial" w:cs="Arial"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DD67" w14:textId="77777777" w:rsidR="00620414" w:rsidRPr="00ED2354" w:rsidRDefault="00620414" w:rsidP="00B756E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1B060" w14:textId="77777777" w:rsidR="00620414" w:rsidRPr="003C54C8" w:rsidRDefault="00620414" w:rsidP="003A0E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4C8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31884BA9" w14:textId="77777777" w:rsidR="00620414" w:rsidRPr="00ED2354" w:rsidRDefault="00620414" w:rsidP="00B756E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19E49867" w14:textId="77777777" w:rsidR="00BC0C6B" w:rsidRPr="00043607" w:rsidRDefault="00BC0C6B" w:rsidP="00BC0C6B">
      <w:pPr>
        <w:spacing w:line="60" w:lineRule="exact"/>
        <w:rPr>
          <w:rFonts w:ascii="Arial" w:hAnsi="Arial" w:cs="Arial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245"/>
        <w:gridCol w:w="3544"/>
      </w:tblGrid>
      <w:tr w:rsidR="00BC0C6B" w:rsidRPr="00255FB1" w14:paraId="32B24AA9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776EA" w14:textId="77777777" w:rsidR="00BC0C6B" w:rsidRPr="000D0684" w:rsidRDefault="00BC0C6B" w:rsidP="00D7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30B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14:paraId="2659E47F" w14:textId="77777777" w:rsidR="00BC0C6B" w:rsidRPr="000D0684" w:rsidRDefault="00BC0C6B" w:rsidP="00D748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AEC8" w14:textId="77777777" w:rsidR="00BC0C6B" w:rsidRPr="006A05B4" w:rsidRDefault="00BC0C6B" w:rsidP="00BC0C6B">
            <w:pPr>
              <w:rPr>
                <w:sz w:val="20"/>
                <w:szCs w:val="20"/>
              </w:rPr>
            </w:pPr>
            <w:r w:rsidRPr="000D068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Text2"/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6A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460115E8" w14:textId="77777777" w:rsidR="00BC0C6B" w:rsidRPr="00BC0C6B" w:rsidRDefault="009C03F1" w:rsidP="00FF4CF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Please make sure your email address is spelled correctly and is active throughout the application process</w:t>
            </w:r>
          </w:p>
        </w:tc>
      </w:tr>
    </w:tbl>
    <w:p w14:paraId="7CE70604" w14:textId="77777777" w:rsidR="0021787B" w:rsidRDefault="0021787B" w:rsidP="0021787B">
      <w:pPr>
        <w:rPr>
          <w:sz w:val="4"/>
          <w:szCs w:val="4"/>
          <w:lang w:val="en-US"/>
        </w:rPr>
      </w:pPr>
    </w:p>
    <w:p w14:paraId="45DEB260" w14:textId="77777777" w:rsidR="008D3267" w:rsidRDefault="008D3267" w:rsidP="0021787B">
      <w:pPr>
        <w:rPr>
          <w:sz w:val="4"/>
          <w:szCs w:val="4"/>
          <w:lang w:val="en-US"/>
        </w:rPr>
      </w:pPr>
    </w:p>
    <w:p w14:paraId="0B6DEE83" w14:textId="77777777" w:rsidR="008D3267" w:rsidRDefault="008D3267" w:rsidP="0021787B">
      <w:pPr>
        <w:rPr>
          <w:sz w:val="4"/>
          <w:szCs w:val="4"/>
          <w:lang w:val="en-US"/>
        </w:rPr>
      </w:pPr>
    </w:p>
    <w:p w14:paraId="1363BEB5" w14:textId="77777777" w:rsidR="008D3267" w:rsidRDefault="008D3267" w:rsidP="0021787B">
      <w:pPr>
        <w:rPr>
          <w:sz w:val="4"/>
          <w:szCs w:val="4"/>
          <w:lang w:val="en-US"/>
        </w:rPr>
      </w:pPr>
    </w:p>
    <w:p w14:paraId="7497D22F" w14:textId="77777777" w:rsidR="008D3267" w:rsidRDefault="008D3267" w:rsidP="0021787B">
      <w:pPr>
        <w:rPr>
          <w:sz w:val="4"/>
          <w:szCs w:val="4"/>
          <w:lang w:val="en-US"/>
        </w:rPr>
      </w:pPr>
    </w:p>
    <w:p w14:paraId="7F674A42" w14:textId="77777777" w:rsidR="008D3267" w:rsidRDefault="008D3267" w:rsidP="0021787B">
      <w:pPr>
        <w:rPr>
          <w:sz w:val="4"/>
          <w:szCs w:val="4"/>
          <w:lang w:val="en-US"/>
        </w:rPr>
      </w:pPr>
    </w:p>
    <w:p w14:paraId="3898C97A" w14:textId="77777777" w:rsidR="008D3267" w:rsidRDefault="008D3267" w:rsidP="0021787B">
      <w:pPr>
        <w:rPr>
          <w:sz w:val="4"/>
          <w:szCs w:val="4"/>
          <w:lang w:val="en-US"/>
        </w:rPr>
      </w:pPr>
    </w:p>
    <w:p w14:paraId="58761EC4" w14:textId="77777777" w:rsidR="008D3267" w:rsidRPr="008D3267" w:rsidRDefault="008D3267" w:rsidP="008D326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CURRENT SITUATION</w:t>
      </w:r>
    </w:p>
    <w:p w14:paraId="4687300D" w14:textId="77777777" w:rsidR="008D3267" w:rsidRPr="00BC0C6B" w:rsidRDefault="008D3267" w:rsidP="00D51535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4DCD8CD8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B3D50" w14:textId="77777777" w:rsidR="005801B3" w:rsidRPr="005801B3" w:rsidRDefault="005801B3" w:rsidP="00B756E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F0B1" w14:textId="77777777" w:rsidR="005801B3" w:rsidRPr="00ED2354" w:rsidRDefault="005801B3" w:rsidP="00B756E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1A10C70" w14:textId="77777777" w:rsidR="005801B3" w:rsidRDefault="005801B3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2D0073DB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6719F2" w14:textId="77777777" w:rsidR="005801B3" w:rsidRPr="005801B3" w:rsidRDefault="005801B3" w:rsidP="00B756E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6361" w14:textId="77777777" w:rsidR="005801B3" w:rsidRPr="00ED2354" w:rsidRDefault="005801B3" w:rsidP="00B756E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05695674" w14:textId="77777777" w:rsidR="00B667E2" w:rsidRDefault="005801B3" w:rsidP="005801B3">
      <w:pPr>
        <w:pStyle w:val="Cabealho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95B6B" wp14:editId="0604F097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D1CCB" w14:textId="77777777" w:rsidR="00885D62" w:rsidRPr="008D2AA7" w:rsidRDefault="005801B3" w:rsidP="002827B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EN</w:t>
                            </w:r>
                            <w:r w:rsidR="00AE370A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_ref</w:t>
                            </w:r>
                            <w:proofErr w:type="spellEnd"/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05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95B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8.9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" stroked="f">
                <v:textbox style="layout-flow:vertical;mso-layout-flow-alt:bottom-to-top" inset="0,0,0,0">
                  <w:txbxContent>
                    <w:p w14:paraId="1A6D1CCB" w14:textId="77777777" w:rsidR="00885D62" w:rsidRPr="008D2AA7" w:rsidRDefault="005801B3" w:rsidP="002827B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4 </w:t>
                      </w:r>
                      <w:proofErr w:type="spellStart"/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EN</w:t>
                      </w:r>
                      <w:r w:rsidR="00AE370A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_ref</w:t>
                      </w:r>
                      <w:proofErr w:type="spellEnd"/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201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05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2654F7" w14:textId="77777777" w:rsidR="0021787B" w:rsidRDefault="00680141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REFERENCES</w:t>
      </w:r>
    </w:p>
    <w:p w14:paraId="1A9663BF" w14:textId="77777777" w:rsidR="00B667E2" w:rsidRPr="00B667E2" w:rsidRDefault="00B667E2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7A524954" w14:textId="77777777" w:rsidTr="00B756E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D4BF7" w14:textId="77777777" w:rsidR="00F23F2A" w:rsidRPr="003C441A" w:rsidRDefault="003C441A" w:rsidP="003C44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F2A" w:rsidRPr="003C441A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F156" w14:textId="77777777" w:rsidR="00F23F2A" w:rsidRPr="00ED2354" w:rsidRDefault="00F23F2A" w:rsidP="00B756E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1D41A98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1C28D328" w14:textId="77777777" w:rsidTr="00B756E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D1576" w14:textId="77777777" w:rsidR="00F23F2A" w:rsidRPr="000D0684" w:rsidRDefault="00F23F2A" w:rsidP="00B756E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F3FB" w14:textId="77777777" w:rsidR="00F23F2A" w:rsidRPr="00ED2354" w:rsidRDefault="00F23F2A" w:rsidP="00B756E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53964FE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222DA915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45EB4" w14:textId="77777777" w:rsidR="00F23F2A" w:rsidRPr="000D0684" w:rsidRDefault="00F23F2A" w:rsidP="00B756E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17F4" w14:textId="77777777" w:rsidR="00F23F2A" w:rsidRPr="00ED2354" w:rsidRDefault="00F23F2A" w:rsidP="00B756E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CBC625F" w14:textId="77777777" w:rsidR="00B278B4" w:rsidRDefault="00B278B4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B278B4" w:rsidRPr="00ED2354" w14:paraId="1B39A3D8" w14:textId="77777777" w:rsidTr="00CC41E2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6A4E2" w14:textId="77777777" w:rsidR="00B278B4" w:rsidRPr="00043607" w:rsidRDefault="00CC41E2" w:rsidP="0004360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278B4" w:rsidRPr="00F23F2A">
              <w:rPr>
                <w:rFonts w:ascii="Arial" w:hAnsi="Arial" w:cs="Arial"/>
                <w:sz w:val="20"/>
                <w:szCs w:val="20"/>
              </w:rPr>
              <w:t>E-mai</w:t>
            </w:r>
            <w:r w:rsidR="0004360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7227" w14:textId="77777777" w:rsidR="00B278B4" w:rsidRPr="00ED2354" w:rsidRDefault="00B278B4" w:rsidP="00B667E2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82C58" w14:textId="77777777" w:rsidR="00B278B4" w:rsidRPr="000D0684" w:rsidRDefault="00B278B4" w:rsidP="00B756E3">
            <w:pPr>
              <w:rPr>
                <w:rFonts w:ascii="Arial" w:hAnsi="Arial" w:cs="Arial"/>
                <w:sz w:val="4"/>
                <w:szCs w:val="4"/>
              </w:rPr>
            </w:pPr>
          </w:p>
          <w:p w14:paraId="63F9EE34" w14:textId="77777777" w:rsidR="00B278B4" w:rsidRPr="000D0684" w:rsidRDefault="001353B7" w:rsidP="001353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B278B4">
              <w:rPr>
                <w:rFonts w:ascii="Arial" w:hAnsi="Arial" w:cs="Arial"/>
                <w:i/>
                <w:sz w:val="20"/>
                <w:szCs w:val="20"/>
              </w:rPr>
              <w:t>Phone Number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634309D" w14:textId="77777777" w:rsidR="00B278B4" w:rsidRPr="00ED2354" w:rsidRDefault="00B278B4" w:rsidP="00B756E3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0D4F60C6" w14:textId="77777777" w:rsidR="00B278B4" w:rsidRDefault="00B278B4" w:rsidP="00B667E2">
      <w:pPr>
        <w:rPr>
          <w:rFonts w:ascii="Arial" w:hAnsi="Arial" w:cs="Arial"/>
          <w:b/>
          <w:lang w:val="en-US"/>
        </w:rPr>
      </w:pPr>
    </w:p>
    <w:p w14:paraId="39405476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6773C1C2" w14:textId="77777777" w:rsidTr="00B756E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F5061C" w14:textId="77777777" w:rsidR="003C441A" w:rsidRPr="003C441A" w:rsidRDefault="003C441A" w:rsidP="00B756E3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2.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58CF" w14:textId="77777777" w:rsidR="003C441A" w:rsidRPr="003C441A" w:rsidRDefault="003C441A" w:rsidP="00B756E3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EDD1108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2D3CF712" w14:textId="77777777" w:rsidTr="00B756E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E34CC6" w14:textId="77777777" w:rsidR="003C441A" w:rsidRPr="003C441A" w:rsidRDefault="003C441A" w:rsidP="00B756E3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4535" w14:textId="77777777" w:rsidR="003C441A" w:rsidRPr="003C441A" w:rsidRDefault="003C441A" w:rsidP="00B756E3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16DF27D6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2CC08322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7FC5C" w14:textId="77777777" w:rsidR="003C441A" w:rsidRPr="003C441A" w:rsidRDefault="003C441A" w:rsidP="00B756E3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1110" w14:textId="77777777" w:rsidR="003C441A" w:rsidRPr="003C441A" w:rsidRDefault="003C441A" w:rsidP="00B756E3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0736D9D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3C441A" w:rsidRPr="00ED2354" w14:paraId="74F86646" w14:textId="77777777" w:rsidTr="00CC41E2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11E11" w14:textId="77777777" w:rsidR="003C441A" w:rsidRPr="003C441A" w:rsidRDefault="00CC41E2" w:rsidP="00B756E3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3C441A"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39BC" w14:textId="77777777" w:rsidR="003C441A" w:rsidRPr="003C441A" w:rsidRDefault="003C441A" w:rsidP="00B756E3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52A6AE" w14:textId="77777777" w:rsidR="003C441A" w:rsidRPr="000D0684" w:rsidRDefault="00CC41E2" w:rsidP="00B756E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Phone N</w:t>
            </w:r>
            <w:r w:rsidR="003C441A"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>u</w:t>
            </w:r>
            <w:r w:rsidR="003C441A">
              <w:rPr>
                <w:rFonts w:ascii="Arial" w:hAnsi="Arial" w:cs="Arial"/>
                <w:i/>
                <w:sz w:val="20"/>
                <w:szCs w:val="20"/>
              </w:rPr>
              <w:t>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6D142B2" w14:textId="77777777" w:rsidR="003C441A" w:rsidRPr="00ED2354" w:rsidRDefault="003C441A" w:rsidP="00B756E3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87893CC" w14:textId="77777777" w:rsidR="003C441A" w:rsidRDefault="003C441A" w:rsidP="00B667E2">
      <w:pPr>
        <w:rPr>
          <w:rFonts w:ascii="Arial" w:hAnsi="Arial" w:cs="Arial"/>
          <w:b/>
          <w:lang w:val="en-US"/>
        </w:rPr>
      </w:pPr>
    </w:p>
    <w:p w14:paraId="44CAE96D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30EE9911" w14:textId="77777777" w:rsidTr="00B756E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9DF3A" w14:textId="77777777" w:rsidR="003C441A" w:rsidRPr="003C441A" w:rsidRDefault="003C441A" w:rsidP="00B756E3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3.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8BBC" w14:textId="77777777" w:rsidR="003C441A" w:rsidRPr="003C441A" w:rsidRDefault="003C441A" w:rsidP="00B756E3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C72FF0F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6EEC2DB3" w14:textId="77777777" w:rsidTr="00B756E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AFD323" w14:textId="77777777" w:rsidR="003C441A" w:rsidRPr="003C441A" w:rsidRDefault="003C441A" w:rsidP="00B756E3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ED1C" w14:textId="77777777" w:rsidR="003C441A" w:rsidRPr="003C441A" w:rsidRDefault="003C441A" w:rsidP="00B756E3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5A226C2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79540599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5CEB2" w14:textId="77777777" w:rsidR="003C441A" w:rsidRPr="003C441A" w:rsidRDefault="003C441A" w:rsidP="00B756E3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6400" w14:textId="77777777" w:rsidR="003C441A" w:rsidRPr="003C441A" w:rsidRDefault="003C441A" w:rsidP="00B756E3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767C83A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1701"/>
        <w:gridCol w:w="1985"/>
      </w:tblGrid>
      <w:tr w:rsidR="003C441A" w:rsidRPr="00ED2354" w14:paraId="7701D03D" w14:textId="77777777" w:rsidTr="00CC41E2">
        <w:trPr>
          <w:trHeight w:val="32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92678" w14:textId="77777777" w:rsidR="003C441A" w:rsidRPr="003C441A" w:rsidRDefault="00CC41E2" w:rsidP="00B756E3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3C441A"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BBC8" w14:textId="77777777" w:rsidR="003C441A" w:rsidRPr="003C441A" w:rsidRDefault="003C441A" w:rsidP="00B756E3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1E0F7" w14:textId="77777777" w:rsidR="003C441A" w:rsidRPr="003C441A" w:rsidRDefault="003C441A" w:rsidP="00B756E3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  <w:p w14:paraId="65E0407D" w14:textId="77777777" w:rsidR="003C441A" w:rsidRPr="000D0684" w:rsidRDefault="003C441A" w:rsidP="00B756E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Phone Nu</w:t>
            </w:r>
            <w:r>
              <w:rPr>
                <w:rFonts w:ascii="Arial" w:hAnsi="Arial" w:cs="Arial"/>
                <w:i/>
                <w:sz w:val="20"/>
                <w:szCs w:val="20"/>
              </w:rPr>
              <w:t>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716F6AA" w14:textId="77777777" w:rsidR="003C441A" w:rsidRPr="00ED2354" w:rsidRDefault="003C441A" w:rsidP="00B756E3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1B9EB75D" w14:textId="77777777" w:rsidR="003C441A" w:rsidRPr="009C653E" w:rsidRDefault="003C441A" w:rsidP="00B667E2">
      <w:pPr>
        <w:rPr>
          <w:rFonts w:ascii="Arial" w:hAnsi="Arial" w:cs="Arial"/>
          <w:b/>
          <w:lang w:val="en-US"/>
        </w:rPr>
      </w:pPr>
    </w:p>
    <w:sectPr w:rsidR="003C441A" w:rsidRPr="009C653E" w:rsidSect="00B667E2">
      <w:footerReference w:type="default" r:id="rId9"/>
      <w:pgSz w:w="11906" w:h="16838"/>
      <w:pgMar w:top="1560" w:right="849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776E6" w14:textId="77777777" w:rsidR="00C56A50" w:rsidRDefault="00C56A50">
      <w:r>
        <w:separator/>
      </w:r>
    </w:p>
  </w:endnote>
  <w:endnote w:type="continuationSeparator" w:id="0">
    <w:p w14:paraId="7A04097C" w14:textId="77777777" w:rsidR="00C56A50" w:rsidRDefault="00C5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6F6A" w14:textId="77777777" w:rsidR="00885D62" w:rsidRDefault="00885D62" w:rsidP="00331F3E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86BC" w14:textId="77777777" w:rsidR="00C56A50" w:rsidRDefault="00C56A50">
      <w:r>
        <w:separator/>
      </w:r>
    </w:p>
  </w:footnote>
  <w:footnote w:type="continuationSeparator" w:id="0">
    <w:p w14:paraId="60A5711D" w14:textId="77777777" w:rsidR="00C56A50" w:rsidRDefault="00C5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32G+SFhvuW/YLIJxwRGrwgCg/J91gUQzbcQYEch0klA/VeZ+8TqdvM/22iFoH+eC+mMOuG3vcg59d0nfxsYIg==" w:salt="FvQT6vnu8/oziQRXYkpce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43607"/>
    <w:rsid w:val="000442D4"/>
    <w:rsid w:val="00055EE2"/>
    <w:rsid w:val="0006781D"/>
    <w:rsid w:val="00067917"/>
    <w:rsid w:val="000845AB"/>
    <w:rsid w:val="00092732"/>
    <w:rsid w:val="00092B08"/>
    <w:rsid w:val="0009388C"/>
    <w:rsid w:val="00094FF9"/>
    <w:rsid w:val="000A17B5"/>
    <w:rsid w:val="000C33DD"/>
    <w:rsid w:val="000C50DB"/>
    <w:rsid w:val="000D0684"/>
    <w:rsid w:val="000D7E81"/>
    <w:rsid w:val="000F302E"/>
    <w:rsid w:val="000F46F3"/>
    <w:rsid w:val="00100041"/>
    <w:rsid w:val="001030AD"/>
    <w:rsid w:val="0010408D"/>
    <w:rsid w:val="001251B0"/>
    <w:rsid w:val="001353B7"/>
    <w:rsid w:val="00166258"/>
    <w:rsid w:val="00170671"/>
    <w:rsid w:val="0018165A"/>
    <w:rsid w:val="00185471"/>
    <w:rsid w:val="00187E43"/>
    <w:rsid w:val="00191985"/>
    <w:rsid w:val="00193ADC"/>
    <w:rsid w:val="001A0721"/>
    <w:rsid w:val="001A4545"/>
    <w:rsid w:val="001B252B"/>
    <w:rsid w:val="001D40C1"/>
    <w:rsid w:val="001D5792"/>
    <w:rsid w:val="001D5967"/>
    <w:rsid w:val="001D63CA"/>
    <w:rsid w:val="001E466A"/>
    <w:rsid w:val="001E72D0"/>
    <w:rsid w:val="001F06AC"/>
    <w:rsid w:val="001F0840"/>
    <w:rsid w:val="001F5BCD"/>
    <w:rsid w:val="0020059A"/>
    <w:rsid w:val="00201904"/>
    <w:rsid w:val="00204240"/>
    <w:rsid w:val="0020720A"/>
    <w:rsid w:val="0021787B"/>
    <w:rsid w:val="00222502"/>
    <w:rsid w:val="0022525B"/>
    <w:rsid w:val="002426AF"/>
    <w:rsid w:val="00244D41"/>
    <w:rsid w:val="0024544C"/>
    <w:rsid w:val="00247AAD"/>
    <w:rsid w:val="00251436"/>
    <w:rsid w:val="002541C4"/>
    <w:rsid w:val="00255FB1"/>
    <w:rsid w:val="002758F4"/>
    <w:rsid w:val="00276393"/>
    <w:rsid w:val="0028169B"/>
    <w:rsid w:val="002827BC"/>
    <w:rsid w:val="0028372A"/>
    <w:rsid w:val="00286353"/>
    <w:rsid w:val="002A05A0"/>
    <w:rsid w:val="002B4CD5"/>
    <w:rsid w:val="002C103E"/>
    <w:rsid w:val="002C1B02"/>
    <w:rsid w:val="002D13F4"/>
    <w:rsid w:val="002D17F5"/>
    <w:rsid w:val="002D65F4"/>
    <w:rsid w:val="002D67F1"/>
    <w:rsid w:val="002D6D3A"/>
    <w:rsid w:val="002D71F1"/>
    <w:rsid w:val="002E108F"/>
    <w:rsid w:val="002F151C"/>
    <w:rsid w:val="002F6006"/>
    <w:rsid w:val="002F6C7E"/>
    <w:rsid w:val="002F7243"/>
    <w:rsid w:val="003071CC"/>
    <w:rsid w:val="003140E9"/>
    <w:rsid w:val="003201D9"/>
    <w:rsid w:val="0032244F"/>
    <w:rsid w:val="00323535"/>
    <w:rsid w:val="00323F5E"/>
    <w:rsid w:val="003316D9"/>
    <w:rsid w:val="003319E9"/>
    <w:rsid w:val="00331F3E"/>
    <w:rsid w:val="00332599"/>
    <w:rsid w:val="0034216F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0E2E"/>
    <w:rsid w:val="003A33AB"/>
    <w:rsid w:val="003B25E1"/>
    <w:rsid w:val="003C441A"/>
    <w:rsid w:val="003C54C8"/>
    <w:rsid w:val="003C7555"/>
    <w:rsid w:val="003D0E59"/>
    <w:rsid w:val="003D2F29"/>
    <w:rsid w:val="00406A13"/>
    <w:rsid w:val="004072CE"/>
    <w:rsid w:val="0041394F"/>
    <w:rsid w:val="0041611D"/>
    <w:rsid w:val="004173E2"/>
    <w:rsid w:val="004553E4"/>
    <w:rsid w:val="0046289D"/>
    <w:rsid w:val="00466067"/>
    <w:rsid w:val="00473843"/>
    <w:rsid w:val="0047625A"/>
    <w:rsid w:val="0047783A"/>
    <w:rsid w:val="00480E87"/>
    <w:rsid w:val="00483CC0"/>
    <w:rsid w:val="00495C6B"/>
    <w:rsid w:val="00497A51"/>
    <w:rsid w:val="004A2B03"/>
    <w:rsid w:val="004A4B57"/>
    <w:rsid w:val="004B08AB"/>
    <w:rsid w:val="004B2469"/>
    <w:rsid w:val="004B2B03"/>
    <w:rsid w:val="004C2D3C"/>
    <w:rsid w:val="004C7381"/>
    <w:rsid w:val="004D38E7"/>
    <w:rsid w:val="004D4BB3"/>
    <w:rsid w:val="004D606C"/>
    <w:rsid w:val="004D7C9B"/>
    <w:rsid w:val="004E188A"/>
    <w:rsid w:val="004E4112"/>
    <w:rsid w:val="004E49EC"/>
    <w:rsid w:val="004E4E91"/>
    <w:rsid w:val="004E66CF"/>
    <w:rsid w:val="004F0BBD"/>
    <w:rsid w:val="004F433C"/>
    <w:rsid w:val="00500F14"/>
    <w:rsid w:val="00502AC0"/>
    <w:rsid w:val="00503EA4"/>
    <w:rsid w:val="00514AE3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1E1E"/>
    <w:rsid w:val="005C2DB1"/>
    <w:rsid w:val="005C6753"/>
    <w:rsid w:val="005F5302"/>
    <w:rsid w:val="005F6722"/>
    <w:rsid w:val="006014C5"/>
    <w:rsid w:val="00620414"/>
    <w:rsid w:val="006262B0"/>
    <w:rsid w:val="0063542E"/>
    <w:rsid w:val="00640064"/>
    <w:rsid w:val="006429F2"/>
    <w:rsid w:val="00663306"/>
    <w:rsid w:val="006646BD"/>
    <w:rsid w:val="00666F26"/>
    <w:rsid w:val="006715D5"/>
    <w:rsid w:val="00676FBF"/>
    <w:rsid w:val="00680141"/>
    <w:rsid w:val="00684019"/>
    <w:rsid w:val="00691A74"/>
    <w:rsid w:val="006943B8"/>
    <w:rsid w:val="006A05B4"/>
    <w:rsid w:val="006A2712"/>
    <w:rsid w:val="006A3AE9"/>
    <w:rsid w:val="006A634C"/>
    <w:rsid w:val="006B4CB1"/>
    <w:rsid w:val="006C03C8"/>
    <w:rsid w:val="006C328E"/>
    <w:rsid w:val="006D09C4"/>
    <w:rsid w:val="006D2223"/>
    <w:rsid w:val="006D35D0"/>
    <w:rsid w:val="006D3791"/>
    <w:rsid w:val="006D54C4"/>
    <w:rsid w:val="006D60E0"/>
    <w:rsid w:val="006F5B99"/>
    <w:rsid w:val="00700772"/>
    <w:rsid w:val="007010A9"/>
    <w:rsid w:val="00710003"/>
    <w:rsid w:val="0071492A"/>
    <w:rsid w:val="007354BF"/>
    <w:rsid w:val="0073675A"/>
    <w:rsid w:val="0074646D"/>
    <w:rsid w:val="007469FA"/>
    <w:rsid w:val="0075220A"/>
    <w:rsid w:val="00752DAB"/>
    <w:rsid w:val="00764BB4"/>
    <w:rsid w:val="00772A8B"/>
    <w:rsid w:val="007748B6"/>
    <w:rsid w:val="00776EE7"/>
    <w:rsid w:val="00781995"/>
    <w:rsid w:val="00797E43"/>
    <w:rsid w:val="007A186C"/>
    <w:rsid w:val="007A49BF"/>
    <w:rsid w:val="007B031E"/>
    <w:rsid w:val="007B29E8"/>
    <w:rsid w:val="007B5356"/>
    <w:rsid w:val="007E494A"/>
    <w:rsid w:val="007E4E93"/>
    <w:rsid w:val="007E5C16"/>
    <w:rsid w:val="007F4DD3"/>
    <w:rsid w:val="007F7341"/>
    <w:rsid w:val="00801234"/>
    <w:rsid w:val="00804F10"/>
    <w:rsid w:val="00811006"/>
    <w:rsid w:val="00822A38"/>
    <w:rsid w:val="00830B86"/>
    <w:rsid w:val="00832952"/>
    <w:rsid w:val="00834E76"/>
    <w:rsid w:val="00841140"/>
    <w:rsid w:val="0084718C"/>
    <w:rsid w:val="00865FD8"/>
    <w:rsid w:val="008675FA"/>
    <w:rsid w:val="008751C9"/>
    <w:rsid w:val="00877597"/>
    <w:rsid w:val="0088583F"/>
    <w:rsid w:val="00885D62"/>
    <w:rsid w:val="008921C3"/>
    <w:rsid w:val="00897134"/>
    <w:rsid w:val="008A173D"/>
    <w:rsid w:val="008A7635"/>
    <w:rsid w:val="008C4EAF"/>
    <w:rsid w:val="008C4FFA"/>
    <w:rsid w:val="008C6540"/>
    <w:rsid w:val="008D3115"/>
    <w:rsid w:val="008D3267"/>
    <w:rsid w:val="008F121D"/>
    <w:rsid w:val="008F1F36"/>
    <w:rsid w:val="009006EF"/>
    <w:rsid w:val="00902FAD"/>
    <w:rsid w:val="0090673E"/>
    <w:rsid w:val="00916E9F"/>
    <w:rsid w:val="0092212D"/>
    <w:rsid w:val="009225E5"/>
    <w:rsid w:val="00926BBB"/>
    <w:rsid w:val="0092709C"/>
    <w:rsid w:val="00937884"/>
    <w:rsid w:val="00941A47"/>
    <w:rsid w:val="00965489"/>
    <w:rsid w:val="00972DE0"/>
    <w:rsid w:val="0098603C"/>
    <w:rsid w:val="00986E82"/>
    <w:rsid w:val="00993D7F"/>
    <w:rsid w:val="00995D0E"/>
    <w:rsid w:val="00996499"/>
    <w:rsid w:val="00996E6B"/>
    <w:rsid w:val="009A2E01"/>
    <w:rsid w:val="009C03F1"/>
    <w:rsid w:val="009C653E"/>
    <w:rsid w:val="009D5463"/>
    <w:rsid w:val="009E2C58"/>
    <w:rsid w:val="009F5231"/>
    <w:rsid w:val="00A00935"/>
    <w:rsid w:val="00A02D51"/>
    <w:rsid w:val="00A03940"/>
    <w:rsid w:val="00A1284A"/>
    <w:rsid w:val="00A162EF"/>
    <w:rsid w:val="00A1762C"/>
    <w:rsid w:val="00A268D7"/>
    <w:rsid w:val="00A276D7"/>
    <w:rsid w:val="00A27E5A"/>
    <w:rsid w:val="00A32851"/>
    <w:rsid w:val="00A366AB"/>
    <w:rsid w:val="00A41688"/>
    <w:rsid w:val="00A56214"/>
    <w:rsid w:val="00A66640"/>
    <w:rsid w:val="00A70EBE"/>
    <w:rsid w:val="00A720B9"/>
    <w:rsid w:val="00A8607D"/>
    <w:rsid w:val="00AA0233"/>
    <w:rsid w:val="00AA2D2B"/>
    <w:rsid w:val="00AA6770"/>
    <w:rsid w:val="00AB14B4"/>
    <w:rsid w:val="00AC6CDA"/>
    <w:rsid w:val="00AE370A"/>
    <w:rsid w:val="00B02F5C"/>
    <w:rsid w:val="00B04756"/>
    <w:rsid w:val="00B17457"/>
    <w:rsid w:val="00B278B4"/>
    <w:rsid w:val="00B41C08"/>
    <w:rsid w:val="00B45505"/>
    <w:rsid w:val="00B4618A"/>
    <w:rsid w:val="00B5726B"/>
    <w:rsid w:val="00B657F9"/>
    <w:rsid w:val="00B667E2"/>
    <w:rsid w:val="00B756E3"/>
    <w:rsid w:val="00B92A64"/>
    <w:rsid w:val="00B97FBF"/>
    <w:rsid w:val="00BA2CA7"/>
    <w:rsid w:val="00BA62A9"/>
    <w:rsid w:val="00BA64E8"/>
    <w:rsid w:val="00BA65A6"/>
    <w:rsid w:val="00BB590A"/>
    <w:rsid w:val="00BC0C6B"/>
    <w:rsid w:val="00BC15A7"/>
    <w:rsid w:val="00BC2BFC"/>
    <w:rsid w:val="00BC6258"/>
    <w:rsid w:val="00BD5211"/>
    <w:rsid w:val="00BD68E3"/>
    <w:rsid w:val="00BF12FE"/>
    <w:rsid w:val="00BF172F"/>
    <w:rsid w:val="00C047CE"/>
    <w:rsid w:val="00C17E2B"/>
    <w:rsid w:val="00C33007"/>
    <w:rsid w:val="00C43CB4"/>
    <w:rsid w:val="00C54421"/>
    <w:rsid w:val="00C56A50"/>
    <w:rsid w:val="00C63FE0"/>
    <w:rsid w:val="00C64B64"/>
    <w:rsid w:val="00C70922"/>
    <w:rsid w:val="00C85270"/>
    <w:rsid w:val="00C90B5E"/>
    <w:rsid w:val="00C94D7E"/>
    <w:rsid w:val="00CB0F9B"/>
    <w:rsid w:val="00CC41E2"/>
    <w:rsid w:val="00CD064E"/>
    <w:rsid w:val="00CD5EAE"/>
    <w:rsid w:val="00CD6966"/>
    <w:rsid w:val="00CE1964"/>
    <w:rsid w:val="00CE30EC"/>
    <w:rsid w:val="00CE65EF"/>
    <w:rsid w:val="00CF288E"/>
    <w:rsid w:val="00CF743A"/>
    <w:rsid w:val="00D02536"/>
    <w:rsid w:val="00D0434B"/>
    <w:rsid w:val="00D05ECA"/>
    <w:rsid w:val="00D06426"/>
    <w:rsid w:val="00D065FB"/>
    <w:rsid w:val="00D10ADE"/>
    <w:rsid w:val="00D13DE2"/>
    <w:rsid w:val="00D3551A"/>
    <w:rsid w:val="00D42762"/>
    <w:rsid w:val="00D453A0"/>
    <w:rsid w:val="00D458BD"/>
    <w:rsid w:val="00D51535"/>
    <w:rsid w:val="00D54F02"/>
    <w:rsid w:val="00D5786A"/>
    <w:rsid w:val="00D614A3"/>
    <w:rsid w:val="00D74870"/>
    <w:rsid w:val="00D77ABF"/>
    <w:rsid w:val="00D81DF1"/>
    <w:rsid w:val="00D81F19"/>
    <w:rsid w:val="00DB2368"/>
    <w:rsid w:val="00DB761E"/>
    <w:rsid w:val="00DB7C61"/>
    <w:rsid w:val="00DD4818"/>
    <w:rsid w:val="00DE4E75"/>
    <w:rsid w:val="00DE4FCB"/>
    <w:rsid w:val="00DF4AF9"/>
    <w:rsid w:val="00E17C80"/>
    <w:rsid w:val="00E21FCB"/>
    <w:rsid w:val="00E25D18"/>
    <w:rsid w:val="00E31BFE"/>
    <w:rsid w:val="00E34427"/>
    <w:rsid w:val="00E41844"/>
    <w:rsid w:val="00E43B16"/>
    <w:rsid w:val="00E46731"/>
    <w:rsid w:val="00E664CE"/>
    <w:rsid w:val="00E8150C"/>
    <w:rsid w:val="00E83803"/>
    <w:rsid w:val="00E86EFA"/>
    <w:rsid w:val="00EA5024"/>
    <w:rsid w:val="00EC6005"/>
    <w:rsid w:val="00ED2354"/>
    <w:rsid w:val="00ED5B84"/>
    <w:rsid w:val="00EE2746"/>
    <w:rsid w:val="00EE3960"/>
    <w:rsid w:val="00EF581E"/>
    <w:rsid w:val="00EF7026"/>
    <w:rsid w:val="00F02F30"/>
    <w:rsid w:val="00F11959"/>
    <w:rsid w:val="00F11CAF"/>
    <w:rsid w:val="00F124BC"/>
    <w:rsid w:val="00F12625"/>
    <w:rsid w:val="00F23F2A"/>
    <w:rsid w:val="00F31D1A"/>
    <w:rsid w:val="00F40678"/>
    <w:rsid w:val="00F44D6C"/>
    <w:rsid w:val="00F57092"/>
    <w:rsid w:val="00F66D64"/>
    <w:rsid w:val="00F7217A"/>
    <w:rsid w:val="00F72CE6"/>
    <w:rsid w:val="00F75B65"/>
    <w:rsid w:val="00F76BBD"/>
    <w:rsid w:val="00F858C2"/>
    <w:rsid w:val="00F91AF8"/>
    <w:rsid w:val="00F94550"/>
    <w:rsid w:val="00F94F7C"/>
    <w:rsid w:val="00F97784"/>
    <w:rsid w:val="00FA654B"/>
    <w:rsid w:val="00FB116D"/>
    <w:rsid w:val="00FB2530"/>
    <w:rsid w:val="00FB4CC1"/>
    <w:rsid w:val="00FC00EE"/>
    <w:rsid w:val="00FC212F"/>
    <w:rsid w:val="00FC4B6E"/>
    <w:rsid w:val="00FC4FB6"/>
    <w:rsid w:val="00FD0CA0"/>
    <w:rsid w:val="00FD1317"/>
    <w:rsid w:val="00FD23F0"/>
    <w:rsid w:val="00FD2718"/>
    <w:rsid w:val="00FE5E9C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AB1EAAE"/>
  <w15:docId w15:val="{C768CB75-6938-488F-9DE0-9314823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iperligao">
    <w:name w:val="Hyperlink"/>
    <w:rsid w:val="000845AB"/>
    <w:rPr>
      <w:color w:val="0000FF"/>
      <w:u w:val="single"/>
    </w:rPr>
  </w:style>
  <w:style w:type="paragraph" w:styleId="Ttulo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rsid w:val="004F0B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0B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0EB50-285E-41A3-A585-A261CD64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1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Formulário 13       Versão 0</vt:lpstr>
    </vt:vector>
  </TitlesOfParts>
  <Company>ist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subject/>
  <dc:creator>Glória Pinheiro</dc:creator>
  <cp:keywords/>
  <dc:description/>
  <cp:lastModifiedBy>Maria da Glória Santos Pinheiro</cp:lastModifiedBy>
  <cp:revision>2</cp:revision>
  <cp:lastPrinted>2015-05-21T09:29:00Z</cp:lastPrinted>
  <dcterms:created xsi:type="dcterms:W3CDTF">2024-07-01T14:07:00Z</dcterms:created>
  <dcterms:modified xsi:type="dcterms:W3CDTF">2024-07-01T14:07:00Z</dcterms:modified>
</cp:coreProperties>
</file>