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2C9C15E6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16D8AF5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11CB58A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113B88F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5661CB3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7B00EB1F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5DA2BA4A" wp14:editId="46D181AC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D490AE8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6344FDB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3FE85BDA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5018851F" w14:textId="77777777" w:rsidR="00885D62" w:rsidRPr="00244D41" w:rsidRDefault="004B08AB" w:rsidP="00885D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7B031E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7B5356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B4618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57B7E8AD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5E0C6E63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7967CF6C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E8D5E9E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30739AF5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1DF3AD73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851D451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64B0276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66AA5D4E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68"/>
      </w:tblGrid>
      <w:tr w:rsidR="007E5C16" w:rsidRPr="00ED2354" w14:paraId="65A0291E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A5D84" w14:textId="313BFC4F" w:rsidR="007E5C16" w:rsidRPr="000D0684" w:rsidRDefault="000F6123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2652C" w14:textId="01879F3B" w:rsidR="007E5C16" w:rsidRPr="00ED2354" w:rsidRDefault="008264C8" w:rsidP="00F94638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  <w:r w:rsidR="007E5C16">
              <w:rPr>
                <w:sz w:val="20"/>
                <w:szCs w:val="20"/>
              </w:rPr>
              <w:t>/202</w:t>
            </w:r>
            <w:r w:rsidR="00343D8A">
              <w:rPr>
                <w:sz w:val="20"/>
                <w:szCs w:val="20"/>
              </w:rPr>
              <w:t>4</w:t>
            </w:r>
          </w:p>
        </w:tc>
      </w:tr>
    </w:tbl>
    <w:p w14:paraId="4C563F76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8264C8" w14:paraId="3EBA4CF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D6A5C" w14:textId="77777777" w:rsidR="00993D7F" w:rsidRPr="005801B3" w:rsidRDefault="00993D7F" w:rsidP="00313D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612C2" w14:textId="77777777" w:rsidR="00993D7F" w:rsidRPr="00BC6258" w:rsidRDefault="000C50DB" w:rsidP="00993D7F">
            <w:pPr>
              <w:ind w:right="-7488"/>
              <w:rPr>
                <w:sz w:val="20"/>
                <w:szCs w:val="20"/>
                <w:lang w:val="en-US"/>
              </w:rPr>
            </w:pPr>
            <w:r w:rsidRPr="000F0FE3">
              <w:rPr>
                <w:sz w:val="20"/>
                <w:szCs w:val="20"/>
                <w:lang w:val="en-US"/>
              </w:rPr>
              <w:t xml:space="preserve">Computer Science and Engineering </w:t>
            </w:r>
            <w:r>
              <w:rPr>
                <w:sz w:val="20"/>
                <w:szCs w:val="20"/>
                <w:lang w:val="en-US"/>
              </w:rPr>
              <w:t>(DEI)</w:t>
            </w:r>
          </w:p>
        </w:tc>
      </w:tr>
    </w:tbl>
    <w:p w14:paraId="0C271A7D" w14:textId="77777777" w:rsidR="00CC41E2" w:rsidRDefault="00CC41E2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0C50DB" w14:paraId="1BF91A2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FEBD3" w14:textId="77777777" w:rsidR="00993D7F" w:rsidRPr="00170671" w:rsidRDefault="00993D7F" w:rsidP="00170671">
            <w:pPr>
              <w:rPr>
                <w:sz w:val="20"/>
                <w:szCs w:val="20"/>
                <w:lang w:val="en-US"/>
              </w:rPr>
            </w:pPr>
            <w:proofErr w:type="spellStart"/>
            <w:r w:rsidRPr="00170671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706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671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6E341" w14:textId="77777777" w:rsidR="00993D7F" w:rsidRPr="00993D7F" w:rsidRDefault="00F94638" w:rsidP="00170671">
            <w:pPr>
              <w:ind w:right="-7488"/>
              <w:rPr>
                <w:sz w:val="20"/>
                <w:szCs w:val="20"/>
                <w:lang w:val="en-US"/>
              </w:rPr>
            </w:pPr>
            <w:r w:rsidRPr="00F94638">
              <w:rPr>
                <w:sz w:val="20"/>
                <w:szCs w:val="20"/>
                <w:lang w:val="en-US"/>
              </w:rPr>
              <w:t>Artificial intelligence</w:t>
            </w:r>
          </w:p>
        </w:tc>
      </w:tr>
    </w:tbl>
    <w:p w14:paraId="3E6CB5B7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6B83F0C4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FB86D63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149553F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1558030B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6C797677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3C04C5ED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29949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4847" w14:textId="77777777" w:rsidR="00C85270" w:rsidRPr="00ED2354" w:rsidRDefault="00C85270" w:rsidP="000D068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E29F1C9" w14:textId="77777777" w:rsidR="0092212D" w:rsidRDefault="0092212D" w:rsidP="0092212D">
      <w:pPr>
        <w:spacing w:line="40" w:lineRule="exact"/>
      </w:pPr>
    </w:p>
    <w:p w14:paraId="4A2D79F2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850"/>
        <w:gridCol w:w="709"/>
        <w:gridCol w:w="851"/>
        <w:gridCol w:w="5670"/>
      </w:tblGrid>
      <w:tr w:rsidR="00995D0E" w:rsidRPr="000D0684" w14:paraId="5070822C" w14:textId="77777777" w:rsidTr="00995D0E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C0F28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bookmarkStart w:id="1" w:name="Text22"/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E4DFE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7192E8A8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457A3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2E38D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23F15">
              <w:rPr>
                <w:rFonts w:ascii="Arial" w:hAnsi="Arial"/>
                <w:sz w:val="20"/>
              </w:rPr>
            </w:r>
            <w:r w:rsidR="00E23F1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23F15">
              <w:rPr>
                <w:rFonts w:ascii="Arial" w:hAnsi="Arial"/>
                <w:sz w:val="20"/>
              </w:rPr>
            </w:r>
            <w:r w:rsidR="00E23F1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73EA5AF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651ABE18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6D9E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8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FB7EB4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2CA703CC" w14:textId="77777777" w:rsidTr="009C03F1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88D04" w14:textId="77777777" w:rsidR="00E83803" w:rsidRPr="003071CC" w:rsidRDefault="00E83803" w:rsidP="009C03F1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9C03F1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B32F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4FF04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0B3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E496AC0" w14:textId="77777777" w:rsidR="003071CC" w:rsidRPr="00620414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4EA70DC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0FFBA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29FC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F84B67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1CE76DE7" w14:textId="77777777" w:rsidTr="00DB2368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17557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 xml:space="preserve">tal </w:t>
            </w:r>
            <w:proofErr w:type="spellStart"/>
            <w:r w:rsidR="009225E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  <w:proofErr w:type="spellEnd"/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4E4D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BD143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7E9C2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34F790B" w14:textId="77777777" w:rsidR="00BC0C6B" w:rsidRPr="003A0E2E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4C00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56FEF7C" w14:textId="77777777" w:rsidR="00620414" w:rsidRDefault="00620414">
      <w:pPr>
        <w:rPr>
          <w:sz w:val="2"/>
          <w:szCs w:val="2"/>
        </w:rPr>
      </w:pPr>
    </w:p>
    <w:p w14:paraId="62436D91" w14:textId="77777777" w:rsidR="00620414" w:rsidRDefault="00620414">
      <w:pPr>
        <w:rPr>
          <w:sz w:val="2"/>
          <w:szCs w:val="2"/>
        </w:rPr>
      </w:pPr>
    </w:p>
    <w:p w14:paraId="4FCF47E4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65EA075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5C51A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5708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2868C" w14:textId="77777777" w:rsidR="00620414" w:rsidRPr="003C54C8" w:rsidRDefault="00620414" w:rsidP="003A0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4C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370B55A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E28D060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8264C8" w14:paraId="5F79836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ED40E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3FAA0D7B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ECD7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231E70B" w14:textId="77777777" w:rsidR="00BC0C6B" w:rsidRPr="00BC0C6B" w:rsidRDefault="009C03F1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53B33AFF" w14:textId="77777777" w:rsidR="0021787B" w:rsidRDefault="0021787B" w:rsidP="0021787B">
      <w:pPr>
        <w:rPr>
          <w:sz w:val="4"/>
          <w:szCs w:val="4"/>
          <w:lang w:val="en-US"/>
        </w:rPr>
      </w:pPr>
    </w:p>
    <w:p w14:paraId="1DEB190A" w14:textId="77777777" w:rsidR="008D3267" w:rsidRDefault="008D3267" w:rsidP="0021787B">
      <w:pPr>
        <w:rPr>
          <w:sz w:val="4"/>
          <w:szCs w:val="4"/>
          <w:lang w:val="en-US"/>
        </w:rPr>
      </w:pPr>
    </w:p>
    <w:p w14:paraId="5F2C4449" w14:textId="77777777" w:rsidR="008D3267" w:rsidRDefault="008D3267" w:rsidP="0021787B">
      <w:pPr>
        <w:rPr>
          <w:sz w:val="4"/>
          <w:szCs w:val="4"/>
          <w:lang w:val="en-US"/>
        </w:rPr>
      </w:pPr>
    </w:p>
    <w:p w14:paraId="40449271" w14:textId="77777777" w:rsidR="008D3267" w:rsidRDefault="008D3267" w:rsidP="0021787B">
      <w:pPr>
        <w:rPr>
          <w:sz w:val="4"/>
          <w:szCs w:val="4"/>
          <w:lang w:val="en-US"/>
        </w:rPr>
      </w:pPr>
    </w:p>
    <w:p w14:paraId="21B2BE70" w14:textId="77777777" w:rsidR="008D3267" w:rsidRDefault="008D3267" w:rsidP="0021787B">
      <w:pPr>
        <w:rPr>
          <w:sz w:val="4"/>
          <w:szCs w:val="4"/>
          <w:lang w:val="en-US"/>
        </w:rPr>
      </w:pPr>
    </w:p>
    <w:p w14:paraId="614089CE" w14:textId="77777777" w:rsidR="008D3267" w:rsidRDefault="008D3267" w:rsidP="0021787B">
      <w:pPr>
        <w:rPr>
          <w:sz w:val="4"/>
          <w:szCs w:val="4"/>
          <w:lang w:val="en-US"/>
        </w:rPr>
      </w:pPr>
    </w:p>
    <w:p w14:paraId="03F389BE" w14:textId="77777777" w:rsidR="008D3267" w:rsidRDefault="008D3267" w:rsidP="0021787B">
      <w:pPr>
        <w:rPr>
          <w:sz w:val="4"/>
          <w:szCs w:val="4"/>
          <w:lang w:val="en-US"/>
        </w:rPr>
      </w:pPr>
    </w:p>
    <w:p w14:paraId="30F7F2B3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33268B1B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36F86E1A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3489F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F658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3A4B701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690EE28F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DA038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4BC0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B1671AB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886B0" wp14:editId="3B03FAA9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D87D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_ref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886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62F3D87D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_ref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13B8A4" w14:textId="77777777" w:rsidR="0021787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3A9F2772" w14:textId="77777777" w:rsidR="00B667E2" w:rsidRPr="00B667E2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7D78DD94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91F47" w14:textId="77777777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98A0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0D98475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4DB51CD5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B4290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1C8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81FF5CA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1D97CE11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51B21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852C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3C916EC" w14:textId="77777777" w:rsidR="00B278B4" w:rsidRDefault="00B278B4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B278B4" w:rsidRPr="00ED2354" w14:paraId="4C31982E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5724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E022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B734F" w14:textId="77777777" w:rsidR="00B278B4" w:rsidRPr="000D0684" w:rsidRDefault="00B278B4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20437A50" w14:textId="77777777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B278B4">
              <w:rPr>
                <w:rFonts w:ascii="Arial" w:hAnsi="Arial" w:cs="Arial"/>
                <w:i/>
                <w:sz w:val="20"/>
                <w:szCs w:val="20"/>
              </w:rPr>
              <w:t>Phone Number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B81605" w14:textId="77777777" w:rsidR="00B278B4" w:rsidRPr="00ED2354" w:rsidRDefault="00B278B4" w:rsidP="00313D3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5A7F8CD" w14:textId="77777777" w:rsidR="00B278B4" w:rsidRDefault="00B278B4" w:rsidP="00B667E2">
      <w:pPr>
        <w:rPr>
          <w:rFonts w:ascii="Arial" w:hAnsi="Arial" w:cs="Arial"/>
          <w:b/>
          <w:lang w:val="en-US"/>
        </w:rPr>
      </w:pPr>
    </w:p>
    <w:p w14:paraId="38008D04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09A08FE2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EA34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9A7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FBC98BB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0A422BA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C3F0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B8E5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3D50506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2CF7DB8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E8DA6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E44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16DF9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C441A" w:rsidRPr="00ED2354" w14:paraId="02D377C1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BDB2E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1FD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67AC9" w14:textId="77777777" w:rsidR="003C441A" w:rsidRPr="000D0684" w:rsidRDefault="00CC41E2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="003C441A"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="003C441A"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04143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5A5DDE4" w14:textId="77777777" w:rsidR="003C441A" w:rsidRDefault="003C441A" w:rsidP="00B667E2">
      <w:pPr>
        <w:rPr>
          <w:rFonts w:ascii="Arial" w:hAnsi="Arial" w:cs="Arial"/>
          <w:b/>
          <w:lang w:val="en-US"/>
        </w:rPr>
      </w:pPr>
    </w:p>
    <w:p w14:paraId="473E1ED7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125AA476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F29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DC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A63F332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3298A2CE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5A513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908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4AA7F0C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70962BDA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8AA6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105B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1D3E4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C441A" w:rsidRPr="00ED2354" w14:paraId="33EA1939" w14:textId="77777777" w:rsidTr="00CC41E2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68AF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BAF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79B2D" w14:textId="77777777" w:rsidR="003C441A" w:rsidRPr="003C441A" w:rsidRDefault="003C441A" w:rsidP="00BC577E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5FA8FA84" w14:textId="77777777" w:rsidR="003C441A" w:rsidRPr="000D0684" w:rsidRDefault="003C441A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09F8C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D67DBE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3FE6" w14:textId="77777777" w:rsidR="00C56A50" w:rsidRDefault="00C56A50">
      <w:r>
        <w:separator/>
      </w:r>
    </w:p>
  </w:endnote>
  <w:endnote w:type="continuationSeparator" w:id="0">
    <w:p w14:paraId="0A17E2B7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D918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EE74" w14:textId="77777777" w:rsidR="00C56A50" w:rsidRDefault="00C56A50">
      <w:r>
        <w:separator/>
      </w:r>
    </w:p>
  </w:footnote>
  <w:footnote w:type="continuationSeparator" w:id="0">
    <w:p w14:paraId="14BE977A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Zx0vzmKCPf9LEveyZGS0n7RS7ds3VYxf/o7eQpsfzgEcLukKDvAwEgJQgylV5kc5ETqtmPcuClpzmvD0Abe+Q==" w:salt="e00Ff97OuV9PnXZUhyj2A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5EE2"/>
    <w:rsid w:val="0006781D"/>
    <w:rsid w:val="00067917"/>
    <w:rsid w:val="000845AB"/>
    <w:rsid w:val="00092732"/>
    <w:rsid w:val="00092B08"/>
    <w:rsid w:val="0009388C"/>
    <w:rsid w:val="00094FF9"/>
    <w:rsid w:val="000A17B5"/>
    <w:rsid w:val="000C33DD"/>
    <w:rsid w:val="000C50DB"/>
    <w:rsid w:val="000D0684"/>
    <w:rsid w:val="000D7E81"/>
    <w:rsid w:val="000F302E"/>
    <w:rsid w:val="000F46F3"/>
    <w:rsid w:val="000F6123"/>
    <w:rsid w:val="00100041"/>
    <w:rsid w:val="001030AD"/>
    <w:rsid w:val="0010408D"/>
    <w:rsid w:val="001251B0"/>
    <w:rsid w:val="001353B7"/>
    <w:rsid w:val="00166258"/>
    <w:rsid w:val="00170671"/>
    <w:rsid w:val="0018165A"/>
    <w:rsid w:val="00185471"/>
    <w:rsid w:val="00187E43"/>
    <w:rsid w:val="00191985"/>
    <w:rsid w:val="00193ADC"/>
    <w:rsid w:val="001A0721"/>
    <w:rsid w:val="001A4545"/>
    <w:rsid w:val="001B252B"/>
    <w:rsid w:val="001D5792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F5E"/>
    <w:rsid w:val="003316D9"/>
    <w:rsid w:val="003319E9"/>
    <w:rsid w:val="00331F3E"/>
    <w:rsid w:val="00332599"/>
    <w:rsid w:val="0034216F"/>
    <w:rsid w:val="00343D8A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E2E"/>
    <w:rsid w:val="003A33AB"/>
    <w:rsid w:val="003B25E1"/>
    <w:rsid w:val="003C441A"/>
    <w:rsid w:val="003C54C8"/>
    <w:rsid w:val="003C7555"/>
    <w:rsid w:val="003D0E59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433C"/>
    <w:rsid w:val="00500F14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20414"/>
    <w:rsid w:val="006262B0"/>
    <w:rsid w:val="0063542E"/>
    <w:rsid w:val="00640064"/>
    <w:rsid w:val="006429F2"/>
    <w:rsid w:val="00663306"/>
    <w:rsid w:val="006646BD"/>
    <w:rsid w:val="00666F26"/>
    <w:rsid w:val="006715D5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700772"/>
    <w:rsid w:val="0071492A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264C8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65489"/>
    <w:rsid w:val="00972DE0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5463"/>
    <w:rsid w:val="009E2C58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92A64"/>
    <w:rsid w:val="00B97FBF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DF1"/>
    <w:rsid w:val="00D81F19"/>
    <w:rsid w:val="00DB2368"/>
    <w:rsid w:val="00DB761E"/>
    <w:rsid w:val="00DB7C61"/>
    <w:rsid w:val="00DD4818"/>
    <w:rsid w:val="00DE4E75"/>
    <w:rsid w:val="00DE4FCB"/>
    <w:rsid w:val="00DF4AF9"/>
    <w:rsid w:val="00E17C80"/>
    <w:rsid w:val="00E21FCB"/>
    <w:rsid w:val="00E23F15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A5024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638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55A25E"/>
  <w15:docId w15:val="{6AF709FF-AC55-4153-A192-465D2A1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3EC1-B49C-4FAD-A737-A522F8E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2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2</cp:revision>
  <cp:lastPrinted>2015-05-21T09:29:00Z</cp:lastPrinted>
  <dcterms:created xsi:type="dcterms:W3CDTF">2024-07-01T10:10:00Z</dcterms:created>
  <dcterms:modified xsi:type="dcterms:W3CDTF">2024-07-01T10:10:00Z</dcterms:modified>
</cp:coreProperties>
</file>