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37C27882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1C7185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OCIATE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7792FFA8" w:rsidR="007E5C16" w:rsidRPr="00ED2354" w:rsidRDefault="001C7185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F638A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77777777" w:rsidR="00993D7F" w:rsidRPr="00BC6258" w:rsidRDefault="000C50DB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0F0FE3">
              <w:rPr>
                <w:sz w:val="20"/>
                <w:szCs w:val="20"/>
                <w:lang w:val="en-US"/>
              </w:rPr>
              <w:t xml:space="preserve">Computer Science and Engineering </w:t>
            </w:r>
            <w:r>
              <w:rPr>
                <w:sz w:val="20"/>
                <w:szCs w:val="20"/>
                <w:lang w:val="en-US"/>
              </w:rPr>
              <w:t>(DEI)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0C50DB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70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1FC602DA" w:rsidR="00993D7F" w:rsidRPr="00993D7F" w:rsidRDefault="000F638A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0F638A">
              <w:rPr>
                <w:sz w:val="20"/>
                <w:szCs w:val="20"/>
                <w:lang w:val="en-US"/>
              </w:rPr>
              <w:t>Programming methodology and technology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90862">
              <w:rPr>
                <w:rFonts w:ascii="Arial" w:hAnsi="Arial"/>
                <w:sz w:val="20"/>
              </w:rPr>
            </w:r>
            <w:r w:rsidR="0089086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90862">
              <w:rPr>
                <w:rFonts w:ascii="Arial" w:hAnsi="Arial"/>
                <w:sz w:val="20"/>
              </w:rPr>
            </w:r>
            <w:r w:rsidR="00890862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0F638A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proofErr w:type="spellEnd"/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proofErr w:type="spellEnd"/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FE6" w14:textId="77777777" w:rsidR="00C56A50" w:rsidRDefault="00C56A50">
      <w:r>
        <w:separator/>
      </w:r>
    </w:p>
  </w:endnote>
  <w:endnote w:type="continuationSeparator" w:id="0">
    <w:p w14:paraId="0A17E2B7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E74" w14:textId="77777777" w:rsidR="00C56A50" w:rsidRDefault="00C56A50">
      <w:r>
        <w:separator/>
      </w:r>
    </w:p>
  </w:footnote>
  <w:footnote w:type="continuationSeparator" w:id="0">
    <w:p w14:paraId="14BE977A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JYfOJXbOBlD1uG8dfTsOac/9WGOCFXuptSdaXdVS7KsZ4do2V2PH1uHtJqKTEkiJZfrApk4lkvHbXvI1S+bg==" w:salt="EVCjyLzD9RLhbHJPsxq18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0F638A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C7185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08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Gloria Pinheiro</dc:creator>
  <cp:lastModifiedBy>Maria da Glória Santos Pinheiro</cp:lastModifiedBy>
  <cp:revision>2</cp:revision>
  <cp:lastPrinted>2015-05-21T09:29:00Z</cp:lastPrinted>
  <dcterms:created xsi:type="dcterms:W3CDTF">2024-06-28T11:16:00Z</dcterms:created>
  <dcterms:modified xsi:type="dcterms:W3CDTF">2024-06-28T11:16:00Z</dcterms:modified>
</cp:coreProperties>
</file>