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46020E14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7D145398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0FD7E043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67C32F7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7335B527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57E2E12B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309AFF5F" wp14:editId="4543AED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5E50889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E854869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4A37B96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6D0E61B" w14:textId="7D549D8E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501B75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27188868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77F7066B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6E737BE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5F65F628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65A14C3F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5ABE2889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4C25FEBD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8AA72DF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E05C986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58B73DDC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1104D3" w14:textId="1340B498" w:rsidR="007E5C16" w:rsidRPr="000D0684" w:rsidRDefault="002B6F92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notice number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30943" w14:textId="48661F73" w:rsidR="007E5C16" w:rsidRPr="00ED2354" w:rsidRDefault="006F18E2" w:rsidP="0017407C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  <w:r w:rsidR="007E5C16">
              <w:rPr>
                <w:sz w:val="20"/>
                <w:szCs w:val="20"/>
              </w:rPr>
              <w:t>/202</w:t>
            </w:r>
            <w:r w:rsidR="00501B75">
              <w:rPr>
                <w:sz w:val="20"/>
                <w:szCs w:val="20"/>
              </w:rPr>
              <w:t>4</w:t>
            </w:r>
          </w:p>
        </w:tc>
      </w:tr>
    </w:tbl>
    <w:p w14:paraId="08CCF7C4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FA0F7C" w14:paraId="74E2F14C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9E1AF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63DB5A" w14:textId="77777777" w:rsidR="00993D7F" w:rsidRPr="00BC6258" w:rsidRDefault="0017407C" w:rsidP="00993D7F">
            <w:pPr>
              <w:ind w:right="-7488"/>
              <w:rPr>
                <w:sz w:val="20"/>
                <w:szCs w:val="20"/>
                <w:lang w:val="en-US"/>
              </w:rPr>
            </w:pPr>
            <w:r w:rsidRPr="0017407C">
              <w:rPr>
                <w:sz w:val="20"/>
                <w:szCs w:val="20"/>
                <w:lang w:val="en-US"/>
              </w:rPr>
              <w:t>Engineering and Management (DEG)</w:t>
            </w:r>
          </w:p>
        </w:tc>
      </w:tr>
    </w:tbl>
    <w:p w14:paraId="414FD623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3F7235" w14:paraId="2476515F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D6DB5A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r w:rsidRPr="00170671">
              <w:rPr>
                <w:rFonts w:ascii="Arial" w:hAnsi="Arial" w:cs="Arial"/>
                <w:sz w:val="20"/>
                <w:szCs w:val="20"/>
              </w:rPr>
              <w:t>Disciplinary field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9CEFC" w14:textId="3D68F47C" w:rsidR="00993D7F" w:rsidRPr="003514EC" w:rsidRDefault="003F7235" w:rsidP="00170671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Systems e</w:t>
            </w:r>
            <w:r w:rsidR="003514EC" w:rsidRPr="003514EC">
              <w:rPr>
                <w:sz w:val="20"/>
                <w:szCs w:val="20"/>
                <w:lang w:val="en-US"/>
              </w:rPr>
              <w:t xml:space="preserve">ngineering and management </w:t>
            </w:r>
          </w:p>
        </w:tc>
      </w:tr>
    </w:tbl>
    <w:p w14:paraId="6A1C6959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5F02723E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7BE59879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2176600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46B0D435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08C9D6AA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49CCAB8C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CF054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5AD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4BDE018F" w14:textId="77777777" w:rsidR="0092212D" w:rsidRDefault="0092212D" w:rsidP="0092212D">
      <w:pPr>
        <w:spacing w:line="40" w:lineRule="exact"/>
      </w:pPr>
    </w:p>
    <w:p w14:paraId="1EEEB3C7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42D5EDD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9130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5CB9B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3FB0EC19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E5F6A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7F214E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12600">
              <w:rPr>
                <w:rFonts w:ascii="Arial" w:hAnsi="Arial"/>
                <w:sz w:val="20"/>
              </w:rPr>
            </w:r>
            <w:r w:rsidR="002126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212600">
              <w:rPr>
                <w:rFonts w:ascii="Arial" w:hAnsi="Arial"/>
                <w:sz w:val="20"/>
              </w:rPr>
            </w:r>
            <w:r w:rsidR="00212600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B9D2C19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7422CAD6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19B25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88D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5CC58D1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7A978F7B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84B7A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46369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66FB1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83C9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3685D3E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7947A5B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DDB3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39C0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626B56C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53C74DC9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ACB32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2AA3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A713B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6698E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3C03F5A3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33864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00002CB" w14:textId="77777777" w:rsidR="00620414" w:rsidRDefault="00620414">
      <w:pPr>
        <w:rPr>
          <w:sz w:val="2"/>
          <w:szCs w:val="2"/>
        </w:rPr>
      </w:pPr>
    </w:p>
    <w:p w14:paraId="3B77F95E" w14:textId="77777777" w:rsidR="00620414" w:rsidRDefault="00620414">
      <w:pPr>
        <w:rPr>
          <w:sz w:val="2"/>
          <w:szCs w:val="2"/>
        </w:rPr>
      </w:pPr>
    </w:p>
    <w:p w14:paraId="04A659E7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51AEFAF7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3A2B8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68B3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BB7E9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FF4E9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0DEAE4C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3F7235" w14:paraId="0CE545C3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167E9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18C285E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6601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957159F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2B20AE0" w14:textId="77777777" w:rsidR="0021787B" w:rsidRDefault="0021787B" w:rsidP="0021787B">
      <w:pPr>
        <w:rPr>
          <w:sz w:val="4"/>
          <w:szCs w:val="4"/>
          <w:lang w:val="en-US"/>
        </w:rPr>
      </w:pPr>
    </w:p>
    <w:p w14:paraId="135826B1" w14:textId="77777777" w:rsidR="008D3267" w:rsidRDefault="008D3267" w:rsidP="0021787B">
      <w:pPr>
        <w:rPr>
          <w:sz w:val="4"/>
          <w:szCs w:val="4"/>
          <w:lang w:val="en-US"/>
        </w:rPr>
      </w:pPr>
    </w:p>
    <w:p w14:paraId="37D11CAF" w14:textId="77777777" w:rsidR="008D3267" w:rsidRDefault="008D3267" w:rsidP="0021787B">
      <w:pPr>
        <w:rPr>
          <w:sz w:val="4"/>
          <w:szCs w:val="4"/>
          <w:lang w:val="en-US"/>
        </w:rPr>
      </w:pPr>
    </w:p>
    <w:p w14:paraId="6C462AE1" w14:textId="77777777" w:rsidR="008D3267" w:rsidRDefault="008D3267" w:rsidP="0021787B">
      <w:pPr>
        <w:rPr>
          <w:sz w:val="4"/>
          <w:szCs w:val="4"/>
          <w:lang w:val="en-US"/>
        </w:rPr>
      </w:pPr>
    </w:p>
    <w:p w14:paraId="5AE7FA9D" w14:textId="77777777" w:rsidR="008D3267" w:rsidRDefault="008D3267" w:rsidP="0021787B">
      <w:pPr>
        <w:rPr>
          <w:sz w:val="4"/>
          <w:szCs w:val="4"/>
          <w:lang w:val="en-US"/>
        </w:rPr>
      </w:pPr>
    </w:p>
    <w:p w14:paraId="10864310" w14:textId="77777777" w:rsidR="008D3267" w:rsidRDefault="008D3267" w:rsidP="0021787B">
      <w:pPr>
        <w:rPr>
          <w:sz w:val="4"/>
          <w:szCs w:val="4"/>
          <w:lang w:val="en-US"/>
        </w:rPr>
      </w:pPr>
    </w:p>
    <w:p w14:paraId="09C7711E" w14:textId="77777777" w:rsidR="008D3267" w:rsidRDefault="008D3267" w:rsidP="0021787B">
      <w:pPr>
        <w:rPr>
          <w:sz w:val="4"/>
          <w:szCs w:val="4"/>
          <w:lang w:val="en-US"/>
        </w:rPr>
      </w:pPr>
    </w:p>
    <w:p w14:paraId="434B3722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78EE5C6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1A26217D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1AF4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022C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3DF6ECF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468CE6F1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AD017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FAD7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684876A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1579" wp14:editId="757C9DD8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ACC4F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815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404ACC4F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4BBB82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05654771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08C1F10F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6C08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284D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1349932F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E816756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03789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4D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566500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63AE6816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189A6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FE16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4DBEE05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650061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705B0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2E7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F1DC66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30A0FEC9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B5B34AB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A9D127A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56DABA52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14D6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2ABA20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2B6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A7E5BE9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5139E3D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8D848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E05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CAA49F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730793E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5B28D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88D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9A805A8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49C2FFB5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DD879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56A6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6FD17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7A82C94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8D8A9B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0AF34E43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720885D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E1B1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DE0E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1C4A5A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1050088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D2E31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0349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7F2225F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FDE64B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D5C7F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4C1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1CB00E7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21147BF5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E3C69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8594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614BCA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33A57A19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6E49D244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9E42638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7620" w14:textId="77777777" w:rsidR="00212600" w:rsidRDefault="00212600">
      <w:r>
        <w:separator/>
      </w:r>
    </w:p>
  </w:endnote>
  <w:endnote w:type="continuationSeparator" w:id="0">
    <w:p w14:paraId="6373F006" w14:textId="77777777" w:rsidR="00212600" w:rsidRDefault="0021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0A4F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1E80" w14:textId="77777777" w:rsidR="00212600" w:rsidRDefault="00212600">
      <w:r>
        <w:separator/>
      </w:r>
    </w:p>
  </w:footnote>
  <w:footnote w:type="continuationSeparator" w:id="0">
    <w:p w14:paraId="22A4018F" w14:textId="77777777" w:rsidR="00212600" w:rsidRDefault="0021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x+yU9lh/c61zmeF+q6ows7Mw5C6kR5i2E7Li/gKA4HD52CST4yFsUiX74Q+Z+uAFT+PxJ3VXSwqoOx5IiSpng==" w:salt="/GdRIUayUQX4PdMrWGhP9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100041"/>
    <w:rsid w:val="001030AD"/>
    <w:rsid w:val="0010408D"/>
    <w:rsid w:val="001251B0"/>
    <w:rsid w:val="001353B7"/>
    <w:rsid w:val="00166258"/>
    <w:rsid w:val="00170671"/>
    <w:rsid w:val="0017407C"/>
    <w:rsid w:val="0018165A"/>
    <w:rsid w:val="00185471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2600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B4CD5"/>
    <w:rsid w:val="002B6F92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514EC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3F7235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1B75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F18E2"/>
    <w:rsid w:val="006F5B99"/>
    <w:rsid w:val="006F7063"/>
    <w:rsid w:val="00700772"/>
    <w:rsid w:val="0071492A"/>
    <w:rsid w:val="007354BF"/>
    <w:rsid w:val="0073675A"/>
    <w:rsid w:val="0074646D"/>
    <w:rsid w:val="007469FA"/>
    <w:rsid w:val="0075220A"/>
    <w:rsid w:val="00752DAB"/>
    <w:rsid w:val="00756D11"/>
    <w:rsid w:val="00764BB4"/>
    <w:rsid w:val="00772A8B"/>
    <w:rsid w:val="007748B6"/>
    <w:rsid w:val="00776EE7"/>
    <w:rsid w:val="00781995"/>
    <w:rsid w:val="00797E43"/>
    <w:rsid w:val="007A186C"/>
    <w:rsid w:val="007A49BF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8150C"/>
    <w:rsid w:val="00E83803"/>
    <w:rsid w:val="00E86EFA"/>
    <w:rsid w:val="00EA5024"/>
    <w:rsid w:val="00EA53BD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F7C"/>
    <w:rsid w:val="00F97784"/>
    <w:rsid w:val="00FA0F7C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37D1271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67B1-738B-4ED0-96F3-FC3C4D60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0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</dc:creator>
  <cp:lastModifiedBy>Maria da Glória Santos Pinheiro</cp:lastModifiedBy>
  <cp:revision>2</cp:revision>
  <cp:lastPrinted>2015-05-21T09:29:00Z</cp:lastPrinted>
  <dcterms:created xsi:type="dcterms:W3CDTF">2024-07-31T13:28:00Z</dcterms:created>
  <dcterms:modified xsi:type="dcterms:W3CDTF">2024-07-31T13:28:00Z</dcterms:modified>
</cp:coreProperties>
</file>