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6344FD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FE85BD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018851F" w14:textId="1E7AE337" w:rsidR="00885D62" w:rsidRPr="00244D41" w:rsidRDefault="0066486A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FULL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851D45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6AA5D4E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65A0291E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313BFC4F" w:rsidR="007E5C16" w:rsidRPr="000D0684" w:rsidRDefault="000F6123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notice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59CA8D45" w:rsidR="007E5C16" w:rsidRPr="00ED2354" w:rsidRDefault="003D2480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6486A">
              <w:rPr>
                <w:sz w:val="20"/>
                <w:szCs w:val="20"/>
              </w:rPr>
              <w:t>70</w:t>
            </w:r>
            <w:r w:rsidR="007E5C16">
              <w:rPr>
                <w:sz w:val="20"/>
                <w:szCs w:val="20"/>
              </w:rPr>
              <w:t>/202</w:t>
            </w:r>
            <w:r w:rsidR="00343D8A">
              <w:rPr>
                <w:sz w:val="20"/>
                <w:szCs w:val="20"/>
              </w:rPr>
              <w:t>4</w:t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66486A" w14:paraId="3EBA4CF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12C2" w14:textId="28AF8A1B" w:rsidR="00993D7F" w:rsidRPr="00BC6258" w:rsidRDefault="0066486A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66486A">
              <w:rPr>
                <w:sz w:val="20"/>
                <w:szCs w:val="20"/>
                <w:lang w:val="en-US"/>
              </w:rPr>
              <w:t>Physics (DF)</w:t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9020BE" w14:paraId="1BF91A2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r w:rsidRPr="00170671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26A57429" w:rsidR="00993D7F" w:rsidRPr="009020BE" w:rsidRDefault="009020BE" w:rsidP="00170671">
            <w:pPr>
              <w:ind w:right="-7488"/>
              <w:rPr>
                <w:sz w:val="20"/>
                <w:szCs w:val="20"/>
                <w:lang w:val="en-US"/>
              </w:rPr>
            </w:pPr>
            <w:r w:rsidRPr="009020BE">
              <w:rPr>
                <w:sz w:val="20"/>
                <w:szCs w:val="20"/>
                <w:lang w:val="en-US"/>
              </w:rPr>
              <w:t>Condensed matter physics and nanotechnology</w:t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3C04C5E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070822C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2E38D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F29AA">
              <w:rPr>
                <w:rFonts w:ascii="Arial" w:hAnsi="Arial"/>
                <w:sz w:val="20"/>
              </w:rPr>
            </w:r>
            <w:r w:rsidR="002F29A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F29AA">
              <w:rPr>
                <w:rFonts w:ascii="Arial" w:hAnsi="Arial"/>
                <w:sz w:val="20"/>
              </w:rPr>
            </w:r>
            <w:r w:rsidR="002F29A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51ABE1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CA703CC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FF04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0B3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496AC0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EA70D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CE76DE7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5EA075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70B55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9020BE" w14:paraId="5F79836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40E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FAA0D7B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CD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31E70B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3B33AFF" w14:textId="77777777" w:rsidR="0021787B" w:rsidRDefault="0021787B" w:rsidP="0021787B">
      <w:pPr>
        <w:rPr>
          <w:sz w:val="4"/>
          <w:szCs w:val="4"/>
          <w:lang w:val="en-US"/>
        </w:rPr>
      </w:pPr>
    </w:p>
    <w:p w14:paraId="1DEB190A" w14:textId="77777777" w:rsidR="008D3267" w:rsidRDefault="008D3267" w:rsidP="0021787B">
      <w:pPr>
        <w:rPr>
          <w:sz w:val="4"/>
          <w:szCs w:val="4"/>
          <w:lang w:val="en-US"/>
        </w:rPr>
      </w:pPr>
    </w:p>
    <w:p w14:paraId="5F2C4449" w14:textId="77777777" w:rsidR="008D3267" w:rsidRDefault="008D3267" w:rsidP="0021787B">
      <w:pPr>
        <w:rPr>
          <w:sz w:val="4"/>
          <w:szCs w:val="4"/>
          <w:lang w:val="en-US"/>
        </w:rPr>
      </w:pPr>
    </w:p>
    <w:p w14:paraId="40449271" w14:textId="77777777" w:rsidR="008D3267" w:rsidRDefault="008D3267" w:rsidP="0021787B">
      <w:pPr>
        <w:rPr>
          <w:sz w:val="4"/>
          <w:szCs w:val="4"/>
          <w:lang w:val="en-US"/>
        </w:rPr>
      </w:pPr>
    </w:p>
    <w:p w14:paraId="21B2BE70" w14:textId="77777777" w:rsidR="008D3267" w:rsidRDefault="008D3267" w:rsidP="0021787B">
      <w:pPr>
        <w:rPr>
          <w:sz w:val="4"/>
          <w:szCs w:val="4"/>
          <w:lang w:val="en-US"/>
        </w:rPr>
      </w:pPr>
    </w:p>
    <w:p w14:paraId="614089CE" w14:textId="77777777" w:rsidR="008D3267" w:rsidRDefault="008D3267" w:rsidP="0021787B">
      <w:pPr>
        <w:rPr>
          <w:sz w:val="4"/>
          <w:szCs w:val="4"/>
          <w:lang w:val="en-US"/>
        </w:rPr>
      </w:pPr>
    </w:p>
    <w:p w14:paraId="03F389BE" w14:textId="77777777" w:rsidR="008D3267" w:rsidRDefault="008D3267" w:rsidP="0021787B">
      <w:pPr>
        <w:rPr>
          <w:sz w:val="4"/>
          <w:szCs w:val="4"/>
          <w:lang w:val="en-US"/>
        </w:rPr>
      </w:pPr>
    </w:p>
    <w:p w14:paraId="30F7F2B3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6F86E1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90EE28F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3B03FAA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3B8A4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D78DD94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4DB51CD5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D97CE11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4C3198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B81605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5A7F8CD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9A08FE2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EA34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A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FBC98BB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A422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3F0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8E5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3D5050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2CF7DB8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8DA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4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16DF9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2D377C1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DB2E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FD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7AC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4143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A5DDE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25AA476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F29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DC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A63F33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298A2CE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A513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08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AA7F0C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0962BD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8AA6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05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1D3E4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33EA1939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68AF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F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79B2D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FA8FA84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9F8C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E784" w14:textId="77777777" w:rsidR="002F29AA" w:rsidRDefault="002F29AA">
      <w:r>
        <w:separator/>
      </w:r>
    </w:p>
  </w:endnote>
  <w:endnote w:type="continuationSeparator" w:id="0">
    <w:p w14:paraId="776DB2E0" w14:textId="77777777" w:rsidR="002F29AA" w:rsidRDefault="002F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0219" w14:textId="77777777" w:rsidR="002F29AA" w:rsidRDefault="002F29AA">
      <w:r>
        <w:separator/>
      </w:r>
    </w:p>
  </w:footnote>
  <w:footnote w:type="continuationSeparator" w:id="0">
    <w:p w14:paraId="61F059BC" w14:textId="77777777" w:rsidR="002F29AA" w:rsidRDefault="002F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waJZzmxBcGiSzwENfkTARLmyHoLuydPSdH9r/u4tY4SQg+1/AdcoNaPLomQYFT9SMc0Ztw/dRIQBvQ0mgirIQ==" w:salt="0vEEgFtjyECBXpHzotIfT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0F6123"/>
    <w:rsid w:val="000F638A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C7185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29AA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43D8A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480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486A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0BE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2024-11-18T10:56:00Z</dcterms:created>
  <dcterms:modified xsi:type="dcterms:W3CDTF">2024-11-18T10:56:00Z</dcterms:modified>
</cp:coreProperties>
</file>