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173175DA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5492104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028748FE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1B07D98B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C673697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5F82FA3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15BDAE05" wp14:editId="28C9BFB3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EC52D6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D6A9438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6CC4E1BD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814EEBE" w14:textId="3F13A621" w:rsidR="00C34514" w:rsidRPr="00244D41" w:rsidRDefault="00C0426C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074C4B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OCIATE</w:t>
            </w:r>
            <w:r w:rsidR="009E404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3617DC3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0328A378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2EA62330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36A0A43B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4BC94353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4913DDAD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A2C20B3" w14:textId="77777777" w:rsidR="00190FDA" w:rsidRDefault="00190FD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9EF3E42" w14:textId="09AA5035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5D3AB23" w14:textId="04594C2A" w:rsid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0CB90B1" w14:textId="4C7AC14C" w:rsid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3A0C261A" w14:textId="77777777" w:rsidR="00F300B7" w:rsidRDefault="00F300B7" w:rsidP="00F300B7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F1E8ABC" w14:textId="77777777" w:rsidR="00F300B7" w:rsidRPr="00C85270" w:rsidRDefault="00F300B7" w:rsidP="00F300B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51BD3F96" w14:textId="77777777" w:rsidR="00F300B7" w:rsidRDefault="00F300B7" w:rsidP="00F300B7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p w14:paraId="643D4FE8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1F2F5F22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77616BBF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6F6F7AC4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5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3685"/>
      </w:tblGrid>
      <w:tr w:rsidR="00F300B7" w14:paraId="60849214" w14:textId="77777777" w:rsidTr="00DC09F7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C59F20" w14:textId="095F3079" w:rsidR="00F300B7" w:rsidRDefault="00F300B7" w:rsidP="003F5B9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 notice number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65416" w14:textId="6641C5DE" w:rsidR="00F300B7" w:rsidRDefault="00074C4B" w:rsidP="003F5B91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</w:t>
            </w:r>
            <w:r w:rsidR="00F300B7">
              <w:rPr>
                <w:sz w:val="20"/>
                <w:szCs w:val="20"/>
              </w:rPr>
              <w:t>/2024</w:t>
            </w:r>
          </w:p>
        </w:tc>
      </w:tr>
    </w:tbl>
    <w:p w14:paraId="58E4EB0C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F300B7" w:rsidRPr="00733F8F" w14:paraId="34ECF89F" w14:textId="77777777" w:rsidTr="00DC09F7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A06C5" w14:textId="77777777" w:rsidR="00F300B7" w:rsidRPr="005801B3" w:rsidRDefault="00F300B7" w:rsidP="003F5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2A47C" w14:textId="5E6A5281" w:rsidR="00F300B7" w:rsidRPr="00300661" w:rsidRDefault="00F300B7" w:rsidP="003F5B91">
            <w:pPr>
              <w:ind w:right="-7488"/>
              <w:rPr>
                <w:sz w:val="20"/>
                <w:szCs w:val="20"/>
                <w:lang w:val="en-US"/>
              </w:rPr>
            </w:pPr>
            <w:r w:rsidRPr="00320CA7">
              <w:rPr>
                <w:sz w:val="20"/>
                <w:szCs w:val="20"/>
                <w:lang w:val="en-US"/>
              </w:rPr>
              <w:t>Bioengineering (DBE)</w:t>
            </w:r>
          </w:p>
        </w:tc>
      </w:tr>
    </w:tbl>
    <w:p w14:paraId="020AC1DC" w14:textId="77777777" w:rsidR="00F300B7" w:rsidRDefault="00F300B7" w:rsidP="00F300B7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F300B7" w:rsidRPr="009D5146" w14:paraId="3BC9D479" w14:textId="77777777" w:rsidTr="00DC09F7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BBD15" w14:textId="77777777" w:rsidR="00F300B7" w:rsidRPr="00244D41" w:rsidRDefault="00F300B7" w:rsidP="003F5B91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r w:rsidRPr="001C07B4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74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1B642" w14:textId="3DDC68EC" w:rsidR="00F300B7" w:rsidRPr="00F300B7" w:rsidRDefault="009D5146" w:rsidP="003F5B91">
            <w:pPr>
              <w:ind w:right="-7488"/>
              <w:rPr>
                <w:sz w:val="20"/>
                <w:szCs w:val="20"/>
                <w:lang w:val="en-US"/>
              </w:rPr>
            </w:pPr>
            <w:r w:rsidRPr="009D5146">
              <w:rPr>
                <w:sz w:val="20"/>
                <w:szCs w:val="20"/>
                <w:lang w:val="en-US"/>
              </w:rPr>
              <w:t>Biomedical systems and biosignals</w:t>
            </w:r>
          </w:p>
        </w:tc>
      </w:tr>
    </w:tbl>
    <w:p w14:paraId="1C566923" w14:textId="77777777" w:rsidR="00F300B7" w:rsidRP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183820BD" w14:textId="77777777" w:rsidR="00244D41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3C4CA83C" w14:textId="77777777" w:rsidR="00190FDA" w:rsidRPr="00C85270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63DEDAC4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777B6A4A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4A997F6" w14:textId="77777777" w:rsidR="00190FDA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0937949C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55B5851F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CC8CA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B5FE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FC0EAC7" w14:textId="77777777" w:rsidR="0092212D" w:rsidRDefault="0092212D" w:rsidP="0092212D">
      <w:pPr>
        <w:spacing w:line="40" w:lineRule="exact"/>
      </w:pPr>
    </w:p>
    <w:p w14:paraId="16FBA48B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6D2C95CB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43094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86D91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6100184F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17739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7AE75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243B8">
              <w:rPr>
                <w:rFonts w:ascii="Arial" w:hAnsi="Arial"/>
                <w:sz w:val="20"/>
              </w:rPr>
            </w:r>
            <w:r w:rsidR="003243B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243B8">
              <w:rPr>
                <w:rFonts w:ascii="Arial" w:hAnsi="Arial"/>
                <w:sz w:val="20"/>
              </w:rPr>
            </w:r>
            <w:r w:rsidR="003243B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27B7E09" w14:textId="77777777" w:rsidR="00620414" w:rsidRDefault="00620414" w:rsidP="009225E5">
      <w:pPr>
        <w:spacing w:line="60" w:lineRule="exact"/>
        <w:rPr>
          <w:sz w:val="20"/>
          <w:szCs w:val="20"/>
        </w:rPr>
      </w:pPr>
    </w:p>
    <w:p w14:paraId="369F11B0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75C0BBA7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64E6E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7BFF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DEBE396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5D86DD50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1FBE2F9D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52E97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193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A36D1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BADA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E355B99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4007D3F3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14067505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AE32E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D47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6C40DB1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3A4E2714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B7DFD0F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DF3B2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CDC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1F04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0CBBA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6E447EF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597D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B61EA9C" w14:textId="77777777" w:rsidR="00620414" w:rsidRDefault="00620414">
      <w:pPr>
        <w:rPr>
          <w:sz w:val="2"/>
          <w:szCs w:val="2"/>
        </w:rPr>
      </w:pPr>
    </w:p>
    <w:p w14:paraId="06724B6D" w14:textId="77777777" w:rsidR="00620414" w:rsidRDefault="00620414">
      <w:pPr>
        <w:rPr>
          <w:sz w:val="2"/>
          <w:szCs w:val="2"/>
        </w:rPr>
      </w:pPr>
    </w:p>
    <w:p w14:paraId="69C44586" w14:textId="77777777" w:rsidR="00F0066A" w:rsidRDefault="00F0066A">
      <w:pPr>
        <w:rPr>
          <w:sz w:val="2"/>
          <w:szCs w:val="2"/>
        </w:rPr>
      </w:pPr>
    </w:p>
    <w:p w14:paraId="29AC16F9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37AAFCDA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A1A82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D514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630A9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F55BFC7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5B2FC94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2E909B40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074C4B" w14:paraId="1AF98200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0A5C9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A05116C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2A62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CB8DCC0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0FD0214" w14:textId="77777777" w:rsidR="0021787B" w:rsidRDefault="0021787B" w:rsidP="0021787B">
      <w:pPr>
        <w:rPr>
          <w:sz w:val="4"/>
          <w:szCs w:val="4"/>
          <w:lang w:val="en-US"/>
        </w:rPr>
      </w:pPr>
    </w:p>
    <w:p w14:paraId="3545AF6E" w14:textId="77777777" w:rsidR="008D3267" w:rsidRDefault="008D3267" w:rsidP="0021787B">
      <w:pPr>
        <w:rPr>
          <w:sz w:val="4"/>
          <w:szCs w:val="4"/>
          <w:lang w:val="en-US"/>
        </w:rPr>
      </w:pPr>
    </w:p>
    <w:p w14:paraId="4D67D3AB" w14:textId="77777777" w:rsidR="00190FDA" w:rsidRDefault="00190FDA" w:rsidP="0021787B">
      <w:pPr>
        <w:rPr>
          <w:sz w:val="4"/>
          <w:szCs w:val="4"/>
          <w:lang w:val="en-US"/>
        </w:rPr>
      </w:pPr>
    </w:p>
    <w:p w14:paraId="2330369E" w14:textId="77777777" w:rsidR="00190FDA" w:rsidRDefault="00190FDA" w:rsidP="0021787B">
      <w:pPr>
        <w:rPr>
          <w:sz w:val="4"/>
          <w:szCs w:val="4"/>
          <w:lang w:val="en-US"/>
        </w:rPr>
      </w:pPr>
    </w:p>
    <w:p w14:paraId="0BAC09AB" w14:textId="77777777" w:rsidR="00190FDA" w:rsidRDefault="00190FDA" w:rsidP="0021787B">
      <w:pPr>
        <w:rPr>
          <w:sz w:val="4"/>
          <w:szCs w:val="4"/>
          <w:lang w:val="en-US"/>
        </w:rPr>
      </w:pPr>
    </w:p>
    <w:p w14:paraId="61FB966C" w14:textId="77777777" w:rsidR="00190FDA" w:rsidRDefault="00190FDA" w:rsidP="0021787B">
      <w:pPr>
        <w:rPr>
          <w:sz w:val="4"/>
          <w:szCs w:val="4"/>
          <w:lang w:val="en-US"/>
        </w:rPr>
      </w:pPr>
    </w:p>
    <w:p w14:paraId="0BC69B02" w14:textId="77777777" w:rsidR="00190FDA" w:rsidRDefault="00190FDA" w:rsidP="0021787B">
      <w:pPr>
        <w:rPr>
          <w:sz w:val="4"/>
          <w:szCs w:val="4"/>
          <w:lang w:val="en-US"/>
        </w:rPr>
      </w:pPr>
    </w:p>
    <w:p w14:paraId="5D35532C" w14:textId="77777777" w:rsidR="00190FDA" w:rsidRDefault="00190FDA" w:rsidP="0021787B">
      <w:pPr>
        <w:rPr>
          <w:sz w:val="4"/>
          <w:szCs w:val="4"/>
          <w:lang w:val="en-US"/>
        </w:rPr>
      </w:pPr>
    </w:p>
    <w:p w14:paraId="61C4A8B5" w14:textId="77777777" w:rsidR="00F0066A" w:rsidRDefault="00F0066A" w:rsidP="0021787B">
      <w:pPr>
        <w:rPr>
          <w:sz w:val="4"/>
          <w:szCs w:val="4"/>
          <w:lang w:val="en-US"/>
        </w:rPr>
      </w:pPr>
    </w:p>
    <w:p w14:paraId="50890CE8" w14:textId="77777777" w:rsidR="00F0066A" w:rsidRDefault="00F0066A" w:rsidP="0021787B">
      <w:pPr>
        <w:rPr>
          <w:sz w:val="4"/>
          <w:szCs w:val="4"/>
          <w:lang w:val="en-US"/>
        </w:rPr>
      </w:pPr>
    </w:p>
    <w:p w14:paraId="34C1025D" w14:textId="77777777" w:rsidR="008D3267" w:rsidRDefault="008D3267" w:rsidP="0021787B">
      <w:pPr>
        <w:rPr>
          <w:sz w:val="4"/>
          <w:szCs w:val="4"/>
          <w:lang w:val="en-US"/>
        </w:rPr>
      </w:pPr>
    </w:p>
    <w:p w14:paraId="6B847AB5" w14:textId="77777777" w:rsidR="00F0066A" w:rsidRDefault="00F0066A" w:rsidP="0021787B">
      <w:pPr>
        <w:rPr>
          <w:sz w:val="4"/>
          <w:szCs w:val="4"/>
          <w:lang w:val="en-US"/>
        </w:rPr>
      </w:pPr>
    </w:p>
    <w:p w14:paraId="54645230" w14:textId="77777777" w:rsidR="00F0066A" w:rsidRDefault="00F0066A" w:rsidP="0021787B">
      <w:pPr>
        <w:rPr>
          <w:sz w:val="4"/>
          <w:szCs w:val="4"/>
          <w:lang w:val="en-US"/>
        </w:rPr>
      </w:pPr>
    </w:p>
    <w:p w14:paraId="27B1CC96" w14:textId="77777777" w:rsidR="00F0066A" w:rsidRDefault="00F0066A" w:rsidP="0021787B">
      <w:pPr>
        <w:rPr>
          <w:sz w:val="4"/>
          <w:szCs w:val="4"/>
          <w:lang w:val="en-US"/>
        </w:rPr>
      </w:pPr>
    </w:p>
    <w:p w14:paraId="6B026577" w14:textId="77777777" w:rsidR="008D3267" w:rsidRDefault="008D3267" w:rsidP="0021787B">
      <w:pPr>
        <w:rPr>
          <w:sz w:val="4"/>
          <w:szCs w:val="4"/>
          <w:lang w:val="en-US"/>
        </w:rPr>
      </w:pPr>
    </w:p>
    <w:p w14:paraId="55FB714D" w14:textId="77777777" w:rsidR="008D3267" w:rsidRDefault="008D3267" w:rsidP="0021787B">
      <w:pPr>
        <w:rPr>
          <w:sz w:val="4"/>
          <w:szCs w:val="4"/>
          <w:lang w:val="en-US"/>
        </w:rPr>
      </w:pPr>
    </w:p>
    <w:p w14:paraId="2A36868B" w14:textId="77777777" w:rsidR="008D3267" w:rsidRDefault="008D3267" w:rsidP="0021787B">
      <w:pPr>
        <w:rPr>
          <w:sz w:val="4"/>
          <w:szCs w:val="4"/>
          <w:lang w:val="en-US"/>
        </w:rPr>
      </w:pPr>
    </w:p>
    <w:p w14:paraId="08D447BC" w14:textId="77777777" w:rsidR="008D3267" w:rsidRDefault="008D3267" w:rsidP="0021787B">
      <w:pPr>
        <w:rPr>
          <w:sz w:val="4"/>
          <w:szCs w:val="4"/>
          <w:lang w:val="en-US"/>
        </w:rPr>
      </w:pPr>
    </w:p>
    <w:p w14:paraId="52D0A47A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2942CA77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025E1186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5CF9992B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2F06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B95A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E7600E7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00D888B" w14:textId="77777777" w:rsidR="00F0066A" w:rsidRDefault="00F0066A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9F2B9B3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C0241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593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FCAE4F1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BED3F" wp14:editId="50598511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07359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BED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01F07359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11B3" w14:textId="77777777" w:rsidR="003243B8" w:rsidRDefault="003243B8">
      <w:r>
        <w:separator/>
      </w:r>
    </w:p>
  </w:endnote>
  <w:endnote w:type="continuationSeparator" w:id="0">
    <w:p w14:paraId="4A452024" w14:textId="77777777" w:rsidR="003243B8" w:rsidRDefault="0032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3641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7ACE" w14:textId="77777777" w:rsidR="003243B8" w:rsidRDefault="003243B8">
      <w:r>
        <w:separator/>
      </w:r>
    </w:p>
  </w:footnote>
  <w:footnote w:type="continuationSeparator" w:id="0">
    <w:p w14:paraId="7C56FAF5" w14:textId="77777777" w:rsidR="003243B8" w:rsidRDefault="0032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3iB5fk5975v4lgZug454BeoUb1e9t90bkNV4cjThUuxyIEjxvYvoydeEOhd5+CHBCVQ2nQFFrz4AsDG1ugdfA==" w:salt="jK9zQ6+XTlo5dfQNaWzz4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6781D"/>
    <w:rsid w:val="00074C4B"/>
    <w:rsid w:val="000845AB"/>
    <w:rsid w:val="00092732"/>
    <w:rsid w:val="00092B08"/>
    <w:rsid w:val="0009388C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6006"/>
    <w:rsid w:val="002F6C7E"/>
    <w:rsid w:val="002F7243"/>
    <w:rsid w:val="00300661"/>
    <w:rsid w:val="003071CC"/>
    <w:rsid w:val="003140E9"/>
    <w:rsid w:val="00320CA7"/>
    <w:rsid w:val="0032244F"/>
    <w:rsid w:val="00323F5E"/>
    <w:rsid w:val="003243B8"/>
    <w:rsid w:val="00325A38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441A"/>
    <w:rsid w:val="003C6CF0"/>
    <w:rsid w:val="003D0E59"/>
    <w:rsid w:val="003D2F29"/>
    <w:rsid w:val="00406A13"/>
    <w:rsid w:val="004072CE"/>
    <w:rsid w:val="0041394F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162D0"/>
    <w:rsid w:val="00620414"/>
    <w:rsid w:val="0062244E"/>
    <w:rsid w:val="006262B0"/>
    <w:rsid w:val="0063542E"/>
    <w:rsid w:val="00640064"/>
    <w:rsid w:val="006429F2"/>
    <w:rsid w:val="00645FF4"/>
    <w:rsid w:val="00663306"/>
    <w:rsid w:val="006646BD"/>
    <w:rsid w:val="00666F26"/>
    <w:rsid w:val="00684019"/>
    <w:rsid w:val="00691A74"/>
    <w:rsid w:val="006943B8"/>
    <w:rsid w:val="006966CB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032BD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146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E370A"/>
    <w:rsid w:val="00B07105"/>
    <w:rsid w:val="00B157AB"/>
    <w:rsid w:val="00B17457"/>
    <w:rsid w:val="00B278B4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38C8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C09F7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5770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300B7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8422BE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3EA9-FCE4-4757-93AE-3DBB518A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Gória</dc:creator>
  <cp:lastModifiedBy>Maria da Glória Santos Pinheiro</cp:lastModifiedBy>
  <cp:revision>3</cp:revision>
  <cp:lastPrinted>2015-05-21T09:29:00Z</cp:lastPrinted>
  <dcterms:created xsi:type="dcterms:W3CDTF">2024-11-11T11:37:00Z</dcterms:created>
  <dcterms:modified xsi:type="dcterms:W3CDTF">2024-11-11T11:38:00Z</dcterms:modified>
</cp:coreProperties>
</file>