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B671C4C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43BB3071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7F3E43AD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2B741E1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3D5DA4F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DB554FE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2ED205C" wp14:editId="4DFF3E64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08A75C2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AD45304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2E819B7E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D36FED9" w14:textId="0837B6DF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DA35DF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OCIATE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1DBAF04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11AC5C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E24E8D6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090525F3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258D8457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B21A09C" w14:textId="65FE314D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F9E4E7D" w14:textId="01D94E14" w:rsidR="007B29E8" w:rsidRPr="007B29E8" w:rsidRDefault="007B29E8" w:rsidP="007B29E8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4735B899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2F79F58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20A8E40A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5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85"/>
      </w:tblGrid>
      <w:tr w:rsidR="007B29E8" w14:paraId="48C77C64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10ADC" w14:textId="23838E51" w:rsidR="007B29E8" w:rsidRDefault="007B29E8" w:rsidP="00F07CA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A4860" w14:textId="43DEBDC7" w:rsidR="007B29E8" w:rsidRDefault="00DA35DF" w:rsidP="00F07CA9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  <w:r w:rsidR="007B29E8">
              <w:rPr>
                <w:sz w:val="20"/>
                <w:szCs w:val="20"/>
              </w:rPr>
              <w:t>/2024</w:t>
            </w:r>
          </w:p>
        </w:tc>
      </w:tr>
    </w:tbl>
    <w:p w14:paraId="27FBE95D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DA35DF" w14:paraId="10D951E9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450E2" w14:textId="77777777" w:rsidR="007B29E8" w:rsidRPr="005801B3" w:rsidRDefault="007B29E8" w:rsidP="00F07C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F9524" w14:textId="54A91B1F" w:rsidR="007B29E8" w:rsidRPr="00300661" w:rsidRDefault="00323535" w:rsidP="00323535">
            <w:pPr>
              <w:ind w:left="-252" w:right="-7488" w:firstLine="252"/>
              <w:rPr>
                <w:sz w:val="20"/>
                <w:szCs w:val="20"/>
                <w:lang w:val="en-US"/>
              </w:rPr>
            </w:pPr>
            <w:r w:rsidRPr="00DA35DF">
              <w:rPr>
                <w:sz w:val="20"/>
                <w:szCs w:val="20"/>
                <w:lang w:val="en-US"/>
              </w:rPr>
              <w:t>Engineering in Mineral and Energy Resources (DER)</w:t>
            </w:r>
          </w:p>
        </w:tc>
      </w:tr>
    </w:tbl>
    <w:p w14:paraId="7C280439" w14:textId="77777777" w:rsidR="007B29E8" w:rsidRDefault="007B29E8" w:rsidP="007B29E8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323535" w14:paraId="7ACB984A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701D5" w14:textId="77777777" w:rsidR="007B29E8" w:rsidRPr="00244D41" w:rsidRDefault="007B29E8" w:rsidP="00F07CA9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1D6D" w14:textId="083FBA4B" w:rsidR="007B29E8" w:rsidRPr="001D40C1" w:rsidRDefault="00323535" w:rsidP="00F07CA9">
            <w:pPr>
              <w:ind w:right="-7488"/>
              <w:rPr>
                <w:sz w:val="20"/>
                <w:szCs w:val="20"/>
                <w:lang w:val="en-US"/>
              </w:rPr>
            </w:pPr>
            <w:r w:rsidRPr="00323535">
              <w:rPr>
                <w:sz w:val="20"/>
                <w:szCs w:val="20"/>
                <w:lang w:val="en-US"/>
              </w:rPr>
              <w:t>Earth sciences and modeling</w:t>
            </w:r>
          </w:p>
        </w:tc>
      </w:tr>
    </w:tbl>
    <w:p w14:paraId="63B63C33" w14:textId="77777777" w:rsidR="007B29E8" w:rsidRPr="001D40C1" w:rsidRDefault="007B29E8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00FE1E05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FD24B82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31A77BB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7F7A143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1F762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8E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67BF48" w14:textId="77777777" w:rsidR="0092212D" w:rsidRDefault="0092212D" w:rsidP="0092212D">
      <w:pPr>
        <w:spacing w:line="40" w:lineRule="exact"/>
      </w:pPr>
    </w:p>
    <w:p w14:paraId="6C21F383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46CABDEE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7D7E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3C2AB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66FFE1AD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19599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4C9B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A35DF">
              <w:rPr>
                <w:rFonts w:ascii="Arial" w:hAnsi="Arial"/>
                <w:sz w:val="20"/>
              </w:rPr>
            </w:r>
            <w:r w:rsidR="00DA35D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A35DF">
              <w:rPr>
                <w:rFonts w:ascii="Arial" w:hAnsi="Arial"/>
                <w:sz w:val="20"/>
              </w:rPr>
            </w:r>
            <w:r w:rsidR="00DA35D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AE539F6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7E61852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7EC9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Nacionality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DEEE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13FBCAE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984F065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65693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proofErr w:type="spellStart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>Identification</w:t>
            </w:r>
            <w:proofErr w:type="spellEnd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0685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AC9E0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E83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5AA2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C075EA7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FA3D1C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7388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496" w14:textId="77777777" w:rsidR="00620414" w:rsidRPr="00ED2354" w:rsidRDefault="00E83803" w:rsidP="00B756E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AB39D7B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21B401C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D3785" w14:textId="77777777" w:rsidR="00BC0C6B" w:rsidRPr="00700772" w:rsidRDefault="00BC0C6B" w:rsidP="00B75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03A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1F51A" w14:textId="77777777" w:rsidR="00BC0C6B" w:rsidRPr="00ED2354" w:rsidRDefault="00BC0C6B" w:rsidP="00B7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4ACBB" w14:textId="77777777" w:rsidR="00BC0C6B" w:rsidRPr="000D0684" w:rsidRDefault="00BC0C6B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06A343F3" w14:textId="77777777" w:rsidR="00BC0C6B" w:rsidRPr="003A0E2E" w:rsidRDefault="00BC0C6B" w:rsidP="00B75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75BA" w14:textId="77777777" w:rsidR="00BC0C6B" w:rsidRPr="00ED2354" w:rsidRDefault="00E83803" w:rsidP="00B7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A7715FC" w14:textId="77777777" w:rsidR="00620414" w:rsidRDefault="00620414">
      <w:pPr>
        <w:rPr>
          <w:sz w:val="2"/>
          <w:szCs w:val="2"/>
        </w:rPr>
      </w:pPr>
    </w:p>
    <w:p w14:paraId="75935E01" w14:textId="77777777" w:rsidR="00620414" w:rsidRDefault="00620414">
      <w:pPr>
        <w:rPr>
          <w:sz w:val="2"/>
          <w:szCs w:val="2"/>
        </w:rPr>
      </w:pPr>
    </w:p>
    <w:p w14:paraId="318A4E11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54CB64BD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1A5D7" w14:textId="77777777" w:rsidR="00620414" w:rsidRPr="005801B3" w:rsidRDefault="00620414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DD67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1B060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4C8"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 w:rsidRPr="003C54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4C8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1884BA9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9E49867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DA35DF" w14:paraId="32B24AA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776EA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2659E47F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AEC8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60115E8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CE70604" w14:textId="77777777" w:rsidR="0021787B" w:rsidRDefault="0021787B" w:rsidP="0021787B">
      <w:pPr>
        <w:rPr>
          <w:sz w:val="4"/>
          <w:szCs w:val="4"/>
          <w:lang w:val="en-US"/>
        </w:rPr>
      </w:pPr>
    </w:p>
    <w:p w14:paraId="45DEB260" w14:textId="77777777" w:rsidR="008D3267" w:rsidRDefault="008D3267" w:rsidP="0021787B">
      <w:pPr>
        <w:rPr>
          <w:sz w:val="4"/>
          <w:szCs w:val="4"/>
          <w:lang w:val="en-US"/>
        </w:rPr>
      </w:pPr>
    </w:p>
    <w:p w14:paraId="0B6DEE83" w14:textId="77777777" w:rsidR="008D3267" w:rsidRDefault="008D3267" w:rsidP="0021787B">
      <w:pPr>
        <w:rPr>
          <w:sz w:val="4"/>
          <w:szCs w:val="4"/>
          <w:lang w:val="en-US"/>
        </w:rPr>
      </w:pPr>
    </w:p>
    <w:p w14:paraId="1363BEB5" w14:textId="77777777" w:rsidR="008D3267" w:rsidRDefault="008D3267" w:rsidP="0021787B">
      <w:pPr>
        <w:rPr>
          <w:sz w:val="4"/>
          <w:szCs w:val="4"/>
          <w:lang w:val="en-US"/>
        </w:rPr>
      </w:pPr>
    </w:p>
    <w:p w14:paraId="7497D22F" w14:textId="77777777" w:rsidR="008D3267" w:rsidRDefault="008D3267" w:rsidP="0021787B">
      <w:pPr>
        <w:rPr>
          <w:sz w:val="4"/>
          <w:szCs w:val="4"/>
          <w:lang w:val="en-US"/>
        </w:rPr>
      </w:pPr>
    </w:p>
    <w:p w14:paraId="7F674A42" w14:textId="77777777" w:rsidR="008D3267" w:rsidRDefault="008D3267" w:rsidP="0021787B">
      <w:pPr>
        <w:rPr>
          <w:sz w:val="4"/>
          <w:szCs w:val="4"/>
          <w:lang w:val="en-US"/>
        </w:rPr>
      </w:pPr>
    </w:p>
    <w:p w14:paraId="3898C97A" w14:textId="77777777" w:rsidR="008D3267" w:rsidRDefault="008D3267" w:rsidP="0021787B">
      <w:pPr>
        <w:rPr>
          <w:sz w:val="4"/>
          <w:szCs w:val="4"/>
          <w:lang w:val="en-US"/>
        </w:rPr>
      </w:pPr>
    </w:p>
    <w:p w14:paraId="58761EC4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4687300D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DCD8CD8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B3D50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F0B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1A10C70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2D0073D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719F2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36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695674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95B6B" wp14:editId="0604F097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D1CCB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proofErr w:type="spellEnd"/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95B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1A6D1CCB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proofErr w:type="spellEnd"/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2654F7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1A9663BF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A524954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D4BF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F156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1D41A98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C28D328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D1576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3FB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53964FE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222DA915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45EB4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7F4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BC625F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1B39A3D8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6A4E2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227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82C58" w14:textId="77777777" w:rsidR="00B278B4" w:rsidRPr="000D0684" w:rsidRDefault="00B278B4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63F9EE34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 w:rsidR="00B278B4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 w:rsidR="00B278B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B278B4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34309D" w14:textId="77777777" w:rsidR="00B278B4" w:rsidRPr="00ED2354" w:rsidRDefault="00B278B4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D4F60C6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9405476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773C1C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5061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8CF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DD1108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D3CF71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34CC6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4535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6DF27D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CC08322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FC5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111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0736D9D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74F86646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11E11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39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2A6AE" w14:textId="77777777" w:rsidR="003C441A" w:rsidRPr="000D0684" w:rsidRDefault="00CC41E2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proofErr w:type="spellStart"/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6D142B2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87893CC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4CAE96D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0EE9911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9DF3A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8B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72FF0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EEC2DB3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FD323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D1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5A226C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9540599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5CEB2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40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767C83A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7701D03D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2678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BBC8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E0F7" w14:textId="77777777" w:rsidR="003C441A" w:rsidRPr="003C441A" w:rsidRDefault="003C441A" w:rsidP="00B756E3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65E0407D" w14:textId="77777777" w:rsidR="003C441A" w:rsidRPr="000D0684" w:rsidRDefault="003C441A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716F6AA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B9EB75D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76E6" w14:textId="77777777" w:rsidR="00C56A50" w:rsidRDefault="00C56A50">
      <w:r>
        <w:separator/>
      </w:r>
    </w:p>
  </w:endnote>
  <w:endnote w:type="continuationSeparator" w:id="0">
    <w:p w14:paraId="7A04097C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6F6A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86BC" w14:textId="77777777" w:rsidR="00C56A50" w:rsidRDefault="00C56A50">
      <w:r>
        <w:separator/>
      </w:r>
    </w:p>
  </w:footnote>
  <w:footnote w:type="continuationSeparator" w:id="0">
    <w:p w14:paraId="60A5711D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R8+fqdf/PELr6iZLvji7B1L1BjRdIVaAv3JuFI3Rktwpn6RMe7KiNy28mqVRiSs7aGQzagjtTNUSW7V1IDE/g==" w:salt="61tVWrB1C1klS6WQ+W8bS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40C1"/>
    <w:rsid w:val="001D5792"/>
    <w:rsid w:val="001D5967"/>
    <w:rsid w:val="001D63CA"/>
    <w:rsid w:val="001E466A"/>
    <w:rsid w:val="001E72D0"/>
    <w:rsid w:val="001F06AC"/>
    <w:rsid w:val="001F0840"/>
    <w:rsid w:val="001F5BCD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535"/>
    <w:rsid w:val="00323F5E"/>
    <w:rsid w:val="003316D9"/>
    <w:rsid w:val="003319E9"/>
    <w:rsid w:val="00331F3E"/>
    <w:rsid w:val="00332599"/>
    <w:rsid w:val="0034216F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76FBF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0003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29E8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756E3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458BD"/>
    <w:rsid w:val="00D51535"/>
    <w:rsid w:val="00D54F02"/>
    <w:rsid w:val="00D5786A"/>
    <w:rsid w:val="00D614A3"/>
    <w:rsid w:val="00D74870"/>
    <w:rsid w:val="00D77ABF"/>
    <w:rsid w:val="00D81DF1"/>
    <w:rsid w:val="00D81F19"/>
    <w:rsid w:val="00DA35DF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B1EAAE"/>
  <w15:docId w15:val="{C768CB75-6938-488F-9DE0-9314823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EB50-285E-41A3-A585-A261CD64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subject/>
  <dc:creator>Glória Pinheiro</dc:creator>
  <cp:keywords/>
  <dc:description/>
  <cp:lastModifiedBy>Maria da Glória Santos Pinheiro</cp:lastModifiedBy>
  <cp:revision>2</cp:revision>
  <cp:lastPrinted>2015-05-21T09:29:00Z</cp:lastPrinted>
  <dcterms:created xsi:type="dcterms:W3CDTF">2024-11-11T11:23:00Z</dcterms:created>
  <dcterms:modified xsi:type="dcterms:W3CDTF">2024-11-11T11:23:00Z</dcterms:modified>
</cp:coreProperties>
</file>