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6344FD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FE85BD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018851F" w14:textId="37C27882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1C7185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OCIATE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851D45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6AA5D4E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65A0291E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313BFC4F" w:rsidR="007E5C16" w:rsidRPr="000D0684" w:rsidRDefault="000F6123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5788FEB7" w:rsidR="007E5C16" w:rsidRPr="00ED2354" w:rsidRDefault="003D2480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</w:t>
            </w:r>
            <w:r w:rsidR="007E5C16">
              <w:rPr>
                <w:sz w:val="20"/>
                <w:szCs w:val="20"/>
              </w:rPr>
              <w:t>/202</w:t>
            </w:r>
            <w:r w:rsidR="00343D8A">
              <w:rPr>
                <w:sz w:val="20"/>
                <w:szCs w:val="20"/>
              </w:rPr>
              <w:t>4</w:t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3D2480" w14:paraId="3EBA4CF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612C2" w14:textId="77777777" w:rsidR="00993D7F" w:rsidRPr="00BC6258" w:rsidRDefault="000C50DB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0F0FE3">
              <w:rPr>
                <w:sz w:val="20"/>
                <w:szCs w:val="20"/>
                <w:lang w:val="en-US"/>
              </w:rPr>
              <w:t xml:space="preserve">Computer Science and Engineering </w:t>
            </w:r>
            <w:r>
              <w:rPr>
                <w:sz w:val="20"/>
                <w:szCs w:val="20"/>
                <w:lang w:val="en-US"/>
              </w:rPr>
              <w:t>(DEI)</w:t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0C50DB" w14:paraId="1BF91A2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70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5EF57F1D" w:rsidR="00993D7F" w:rsidRPr="00993D7F" w:rsidRDefault="003D2480" w:rsidP="00170671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Information systems</w:t>
            </w:r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3C04C5E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070822C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2E38D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D2480">
              <w:rPr>
                <w:rFonts w:ascii="Arial" w:hAnsi="Arial"/>
                <w:sz w:val="20"/>
              </w:rPr>
            </w:r>
            <w:r w:rsidR="003D248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D2480">
              <w:rPr>
                <w:rFonts w:ascii="Arial" w:hAnsi="Arial"/>
                <w:sz w:val="20"/>
              </w:rPr>
            </w:r>
            <w:r w:rsidR="003D248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51ABE1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Nacionality</w:t>
            </w:r>
            <w:proofErr w:type="spellEnd"/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CA703CC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proofErr w:type="spellStart"/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>Identification</w:t>
            </w:r>
            <w:proofErr w:type="spellEnd"/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FF04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proofErr w:type="spellStart"/>
            <w:r w:rsidRPr="00E83803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E83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803"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0B3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E496AC0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EA70D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CE76DE7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5EA075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4C8">
              <w:rPr>
                <w:rFonts w:ascii="Arial" w:hAnsi="Arial" w:cs="Arial"/>
                <w:sz w:val="20"/>
                <w:szCs w:val="20"/>
              </w:rPr>
              <w:t>Phone</w:t>
            </w:r>
            <w:proofErr w:type="spellEnd"/>
            <w:r w:rsidRPr="003C54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4C8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70B55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28D060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3D2480" w14:paraId="5F79836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D40E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FAA0D7B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CD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231E70B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3B33AFF" w14:textId="77777777" w:rsidR="0021787B" w:rsidRDefault="0021787B" w:rsidP="0021787B">
      <w:pPr>
        <w:rPr>
          <w:sz w:val="4"/>
          <w:szCs w:val="4"/>
          <w:lang w:val="en-US"/>
        </w:rPr>
      </w:pPr>
    </w:p>
    <w:p w14:paraId="1DEB190A" w14:textId="77777777" w:rsidR="008D3267" w:rsidRDefault="008D3267" w:rsidP="0021787B">
      <w:pPr>
        <w:rPr>
          <w:sz w:val="4"/>
          <w:szCs w:val="4"/>
          <w:lang w:val="en-US"/>
        </w:rPr>
      </w:pPr>
    </w:p>
    <w:p w14:paraId="5F2C4449" w14:textId="77777777" w:rsidR="008D3267" w:rsidRDefault="008D3267" w:rsidP="0021787B">
      <w:pPr>
        <w:rPr>
          <w:sz w:val="4"/>
          <w:szCs w:val="4"/>
          <w:lang w:val="en-US"/>
        </w:rPr>
      </w:pPr>
    </w:p>
    <w:p w14:paraId="40449271" w14:textId="77777777" w:rsidR="008D3267" w:rsidRDefault="008D3267" w:rsidP="0021787B">
      <w:pPr>
        <w:rPr>
          <w:sz w:val="4"/>
          <w:szCs w:val="4"/>
          <w:lang w:val="en-US"/>
        </w:rPr>
      </w:pPr>
    </w:p>
    <w:p w14:paraId="21B2BE70" w14:textId="77777777" w:rsidR="008D3267" w:rsidRDefault="008D3267" w:rsidP="0021787B">
      <w:pPr>
        <w:rPr>
          <w:sz w:val="4"/>
          <w:szCs w:val="4"/>
          <w:lang w:val="en-US"/>
        </w:rPr>
      </w:pPr>
    </w:p>
    <w:p w14:paraId="614089CE" w14:textId="77777777" w:rsidR="008D3267" w:rsidRDefault="008D3267" w:rsidP="0021787B">
      <w:pPr>
        <w:rPr>
          <w:sz w:val="4"/>
          <w:szCs w:val="4"/>
          <w:lang w:val="en-US"/>
        </w:rPr>
      </w:pPr>
    </w:p>
    <w:p w14:paraId="03F389BE" w14:textId="77777777" w:rsidR="008D3267" w:rsidRDefault="008D3267" w:rsidP="0021787B">
      <w:pPr>
        <w:rPr>
          <w:sz w:val="4"/>
          <w:szCs w:val="4"/>
          <w:lang w:val="en-US"/>
        </w:rPr>
      </w:pPr>
    </w:p>
    <w:p w14:paraId="30F7F2B3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6F86E1A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  <w:proofErr w:type="spellEnd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90EE28F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3B03FAA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proofErr w:type="spellEnd"/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proofErr w:type="spellEnd"/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13B8A4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A9F2772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D78DD94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4DB51CD5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D97CE11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4C3198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 w:rsidR="00B278B4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proofErr w:type="spellEnd"/>
            <w:r w:rsidR="00B278B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B278B4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B81605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5A7F8CD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9A08FE2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EA34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A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FBC98BB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A422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C3F0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8E5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3D5050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2CF7DB8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E8DA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4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16DF9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02D377C1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DB2E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FD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67AC9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proofErr w:type="spellStart"/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4143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A5DDE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125AA476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F29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DC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A63F33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298A2CE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A513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908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AA7F0C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0962BD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8AA6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05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1D3E4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33EA1939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68AF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AF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79B2D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FA8FA84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9F8C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3FE6" w14:textId="77777777" w:rsidR="00C56A50" w:rsidRDefault="00C56A50">
      <w:r>
        <w:separator/>
      </w:r>
    </w:p>
  </w:endnote>
  <w:endnote w:type="continuationSeparator" w:id="0">
    <w:p w14:paraId="0A17E2B7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EE74" w14:textId="77777777" w:rsidR="00C56A50" w:rsidRDefault="00C56A50">
      <w:r>
        <w:separator/>
      </w:r>
    </w:p>
  </w:footnote>
  <w:footnote w:type="continuationSeparator" w:id="0">
    <w:p w14:paraId="14BE977A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xx1qQxv2IAaB5VyR/6urVeXFxHWy2dIe5dNdAoRZihY7fCNcro0A7lYIgbw2+X6z+fINJXYT51AbOAyfYld4w==" w:salt="3B0qfqPeJYDqTjTArKJER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0F6123"/>
    <w:rsid w:val="000F638A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C7185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43D8A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480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2024-11-11T10:39:00Z</dcterms:created>
  <dcterms:modified xsi:type="dcterms:W3CDTF">2024-11-11T10:39:00Z</dcterms:modified>
</cp:coreProperties>
</file>